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BBB6" w14:textId="77777777" w:rsidR="000B7119" w:rsidRPr="0005370D" w:rsidRDefault="000B7119" w:rsidP="006E2FBD">
      <w:pPr>
        <w:pStyle w:val="Udc"/>
        <w:rPr>
          <w:lang w:val="ru-RU"/>
        </w:rPr>
      </w:pPr>
      <w:bookmarkStart w:id="0" w:name="_Toc69193916"/>
      <w:bookmarkStart w:id="1" w:name="_Toc69203147"/>
      <w:bookmarkStart w:id="2" w:name="_Toc69203455"/>
      <w:bookmarkStart w:id="3" w:name="_Toc69203646"/>
      <w:bookmarkStart w:id="4" w:name="_Toc69203930"/>
      <w:bookmarkStart w:id="5" w:name="_Toc69211963"/>
      <w:bookmarkStart w:id="6" w:name="_Toc69212062"/>
      <w:bookmarkStart w:id="7" w:name="_Toc69288441"/>
      <w:bookmarkStart w:id="8" w:name="_Toc69288532"/>
      <w:bookmarkStart w:id="9" w:name="_Toc69288569"/>
      <w:bookmarkStart w:id="10" w:name="_Toc69375096"/>
      <w:bookmarkStart w:id="11" w:name="_Toc69651440"/>
      <w:bookmarkStart w:id="12" w:name="_Toc69651539"/>
      <w:bookmarkStart w:id="13" w:name="_Toc69651697"/>
      <w:bookmarkStart w:id="14" w:name="_Toc69713442"/>
      <w:bookmarkStart w:id="15" w:name="_Toc69728345"/>
      <w:bookmarkStart w:id="16" w:name="_Toc69806041"/>
      <w:bookmarkStart w:id="17" w:name="_Toc69815408"/>
      <w:bookmarkStart w:id="18" w:name="_Toc71455140"/>
      <w:bookmarkStart w:id="19" w:name="_Toc71523150"/>
      <w:bookmarkStart w:id="20" w:name="_Toc102798193"/>
      <w:bookmarkStart w:id="21" w:name="_Toc127097736"/>
      <w:bookmarkStart w:id="22" w:name="_Toc127184094"/>
      <w:bookmarkStart w:id="23" w:name="_Toc127248333"/>
      <w:bookmarkStart w:id="24" w:name="_Toc127250205"/>
      <w:bookmarkStart w:id="25" w:name="_Toc127250533"/>
      <w:bookmarkStart w:id="26" w:name="_Toc127250727"/>
      <w:bookmarkStart w:id="27" w:name="_Toc127268178"/>
      <w:bookmarkStart w:id="28" w:name="_GoBack"/>
      <w:bookmarkEnd w:id="28"/>
      <w:r w:rsidRPr="0005370D">
        <w:rPr>
          <w:lang w:val="ru-RU"/>
        </w:rPr>
        <w:t>UDC 681.3</w:t>
      </w:r>
    </w:p>
    <w:p w14:paraId="228D0C69" w14:textId="77777777" w:rsidR="000B7119" w:rsidRPr="00CB7C95" w:rsidRDefault="008D39EA" w:rsidP="00CB7C95">
      <w:pPr>
        <w:pStyle w:val="1"/>
      </w:pPr>
      <w:r w:rsidRPr="00CB7C95">
        <w:t xml:space="preserve">Requirements for writing articles </w:t>
      </w:r>
      <w:r w:rsidR="00125288">
        <w:rPr>
          <w:lang w:val="uk-UA"/>
        </w:rPr>
        <w:t xml:space="preserve">FOR THE COLLECTIVE MONOGRAPH </w:t>
      </w:r>
      <w:r w:rsidRPr="00CB7C95">
        <w:t>for the conference "Actual problems and innovative technologies in the field of civil protection and environmental security for the post-war reconstruction of Ukraine"</w:t>
      </w:r>
    </w:p>
    <w:p w14:paraId="1821E313" w14:textId="77777777" w:rsidR="00FC2AAD" w:rsidRPr="00FC2AAD" w:rsidRDefault="00FC2AAD" w:rsidP="00443EB3">
      <w:pPr>
        <w:pStyle w:val="a9"/>
      </w:pPr>
      <w:r>
        <w:t>O.A. Ivanenko</w:t>
      </w:r>
    </w:p>
    <w:p w14:paraId="67111BF4" w14:textId="77777777" w:rsidR="00443EB3" w:rsidRDefault="00180A29" w:rsidP="00443EB3">
      <w:pPr>
        <w:pStyle w:val="aa"/>
      </w:pPr>
      <w:r>
        <w:t>Abstract: 50–100 words, does not contain abbreviations that are clear from the context of the article. Font 8 pt, normal. Keywords: no more than 10 words, does not contain abbreviations that are understandable from the context of the article, are presented in the nominative case, separated by commas. Font 8 pt, normal.</w:t>
      </w:r>
    </w:p>
    <w:p w14:paraId="166A477E" w14:textId="77777777" w:rsidR="00F27958" w:rsidRDefault="00443EB3" w:rsidP="00443EB3">
      <w:pPr>
        <w:pStyle w:val="aa"/>
      </w:pPr>
      <w:r>
        <w:t>Keywords: design rules, layout, style, template (up to 10 keywords).</w:t>
      </w:r>
    </w:p>
    <w:p w14:paraId="06457D2D" w14:textId="77777777" w:rsidR="00180A29" w:rsidRPr="00180A29" w:rsidRDefault="00180A29" w:rsidP="00180A29">
      <w:pPr>
        <w:pStyle w:val="aa"/>
        <w:rPr>
          <w:lang w:val="en-US"/>
        </w:rPr>
      </w:pPr>
      <w:r w:rsidRPr="00180A29">
        <w:rPr>
          <w:lang w:val="en-US"/>
        </w:rPr>
        <w:t xml:space="preserve">Abstract: 50-100 words, does not contain abbreviations that are clear from the context of the article. Font 8 </w:t>
      </w:r>
      <w:proofErr w:type="spellStart"/>
      <w:r>
        <w:rPr>
          <w:lang w:val="en-US"/>
        </w:rPr>
        <w:t>pt</w:t>
      </w:r>
      <w:proofErr w:type="spellEnd"/>
      <w:r>
        <w:rPr>
          <w:lang w:val="en-US"/>
        </w:rPr>
        <w:t xml:space="preserve"> , normal. Key words: no more than 10 words, does not contain abbreviations that are understood from the context of the article, separated by commas. Font 8 </w:t>
      </w:r>
      <w:proofErr w:type="spellStart"/>
      <w:r w:rsidRPr="00180A29">
        <w:rPr>
          <w:lang w:val="en-US"/>
        </w:rPr>
        <w:t>pt</w:t>
      </w:r>
      <w:proofErr w:type="spellEnd"/>
      <w:r w:rsidRPr="00180A29">
        <w:rPr>
          <w:lang w:val="en-US"/>
        </w:rPr>
        <w:t xml:space="preserve"> , normal.</w:t>
      </w:r>
    </w:p>
    <w:p w14:paraId="32DFD701" w14:textId="77777777" w:rsidR="00180A29" w:rsidRDefault="00180A29" w:rsidP="00180A29">
      <w:pPr>
        <w:pStyle w:val="aa"/>
        <w:rPr>
          <w:lang w:val="en-US"/>
        </w:rPr>
      </w:pPr>
      <w:r w:rsidRPr="00180A29">
        <w:rPr>
          <w:lang w:val="en-US"/>
        </w:rPr>
        <w:t>Keywords: design rules, layout, style, template (up to 10 keywords).</w:t>
      </w:r>
    </w:p>
    <w:p w14:paraId="504808EB" w14:textId="77777777" w:rsidR="00B9629F" w:rsidRDefault="00296C8A" w:rsidP="001577FC">
      <w:pPr>
        <w:pStyle w:val="2"/>
      </w:pPr>
      <w:r w:rsidRPr="001577FC">
        <w:t>Introduction</w:t>
      </w:r>
    </w:p>
    <w:p w14:paraId="768B0B1D" w14:textId="77777777" w:rsidR="0073727B" w:rsidRPr="0073727B" w:rsidRDefault="0073727B" w:rsidP="0073727B">
      <w:pPr>
        <w:pStyle w:val="a7"/>
        <w:rPr>
          <w:rStyle w:val="c4"/>
        </w:rPr>
      </w:pPr>
      <w:r w:rsidRPr="0073727B">
        <w:rPr>
          <w:rStyle w:val="c4"/>
        </w:rPr>
        <w:t>To ensure the high quality of the collection of conference materials, authors are required to follow the rules for designing articles given in this template. The organizing committee of the conference recommends that authors prepare articles for printing using this template (just type the text of the article in it), in the MS Word environment.</w:t>
      </w:r>
    </w:p>
    <w:p w14:paraId="4F365F61" w14:textId="77777777" w:rsidR="008C5EFB" w:rsidRPr="007F54D8" w:rsidRDefault="008C5EFB" w:rsidP="003F50A3">
      <w:pPr>
        <w:pStyle w:val="a7"/>
      </w:pPr>
      <w:r w:rsidRPr="007F54D8">
        <w:t>Authors can use e-mail and also telefax for business correspondence and transmission to the editorial office of the text of the article and corrections during proofreading. Phone: (38)(044) 526-21-48, fax: (38)(044) 526-62-63, e-mail: ukrprog@isofts.kiev.ua</w:t>
      </w:r>
    </w:p>
    <w:p w14:paraId="73F5F236" w14:textId="77777777" w:rsidR="00C953AF" w:rsidRPr="007F54D8" w:rsidRDefault="00A97C3A" w:rsidP="00D17E50">
      <w:pPr>
        <w:pStyle w:val="2"/>
      </w:pPr>
      <w:r w:rsidRPr="00A97C3A">
        <w:t>Requirements for drafting articles for the conference</w:t>
      </w:r>
    </w:p>
    <w:p w14:paraId="3D5A09FD" w14:textId="77777777" w:rsidR="00237A1C" w:rsidRPr="00A97C3A" w:rsidRDefault="00237A1C" w:rsidP="00A97C3A">
      <w:pPr>
        <w:pStyle w:val="a7"/>
      </w:pPr>
      <w:r w:rsidRPr="00D96482">
        <w:rPr>
          <w:color w:val="000000"/>
        </w:rPr>
        <w:t xml:space="preserve">The article is submitted in </w:t>
      </w:r>
      <w:r w:rsidRPr="00D96482">
        <w:rPr>
          <w:b/>
          <w:color w:val="000000"/>
        </w:rPr>
        <w:t xml:space="preserve">electronic form </w:t>
      </w:r>
      <w:r w:rsidRPr="00D96482">
        <w:rPr>
          <w:color w:val="000000"/>
        </w:rPr>
        <w:t xml:space="preserve">(electronic media or e-mail), as well as in hard copy in </w:t>
      </w:r>
      <w:r w:rsidRPr="00D96482">
        <w:rPr>
          <w:b/>
          <w:color w:val="000000"/>
        </w:rPr>
        <w:t xml:space="preserve">the 1st </w:t>
      </w:r>
      <w:r w:rsidRPr="00D96482">
        <w:rPr>
          <w:color w:val="000000"/>
        </w:rPr>
        <w:t xml:space="preserve">copy (high-quality printout on white paper). The length of the article is up to 8-12 pages. Increase in volume </w:t>
      </w:r>
      <w:r w:rsidRPr="00D96482">
        <w:rPr>
          <w:b/>
          <w:color w:val="000000"/>
        </w:rPr>
        <w:t xml:space="preserve">only </w:t>
      </w:r>
      <w:r w:rsidRPr="00D96482">
        <w:rPr>
          <w:color w:val="000000"/>
        </w:rPr>
        <w:t>with the agreement of a member of the Program Committee, which forms the program of the relevant section.</w:t>
      </w:r>
    </w:p>
    <w:p w14:paraId="423DF8DD" w14:textId="77777777" w:rsidR="00237A1C" w:rsidRPr="00A97C3A" w:rsidRDefault="00237A1C" w:rsidP="00A97C3A">
      <w:pPr>
        <w:pStyle w:val="a7"/>
      </w:pPr>
      <w:r w:rsidRPr="00D96482">
        <w:rPr>
          <w:color w:val="000000"/>
        </w:rPr>
        <w:t xml:space="preserve">The file of the electronic version of the article must be in </w:t>
      </w:r>
      <w:r w:rsidRPr="00D96482">
        <w:rPr>
          <w:b/>
          <w:color w:val="000000"/>
        </w:rPr>
        <w:t xml:space="preserve">*.rtf </w:t>
      </w:r>
      <w:r w:rsidRPr="00D96482">
        <w:rPr>
          <w:color w:val="000000"/>
        </w:rPr>
        <w:t xml:space="preserve">or </w:t>
      </w:r>
      <w:r w:rsidRPr="00D96482">
        <w:rPr>
          <w:b/>
          <w:color w:val="000000"/>
        </w:rPr>
        <w:t xml:space="preserve">*.docx format </w:t>
      </w:r>
      <w:r w:rsidRPr="00D96482">
        <w:rPr>
          <w:color w:val="000000"/>
        </w:rPr>
        <w:t xml:space="preserve">. Page parameters: paper size A4 (210 </w:t>
      </w:r>
      <w:r w:rsidRPr="00D96482">
        <w:rPr>
          <w:rFonts w:ascii="Symbol" w:hAnsi="Symbol"/>
          <w:color w:val="000000"/>
        </w:rPr>
        <w:t xml:space="preserve"> </w:t>
      </w:r>
      <w:r w:rsidRPr="00D96482">
        <w:rPr>
          <w:color w:val="000000"/>
        </w:rPr>
        <w:t>297), mirror margins: top and bottom 2 cm.; right 1 cm, left 3 cm, header and footer</w:t>
      </w:r>
      <w:r w:rsidRPr="00D96482">
        <w:rPr>
          <w:rFonts w:ascii="UkrainianBaltica" w:hAnsi="UkrainianBaltica"/>
          <w:color w:val="000000"/>
        </w:rPr>
        <w:t xml:space="preserve"> </w:t>
      </w:r>
      <w:r w:rsidRPr="00D96482">
        <w:rPr>
          <w:color w:val="000000"/>
        </w:rPr>
        <w:t>1.27 cm. The font (True type font) of the Times font (Times New Roman Cyr) is the only one, the heights are indicated below. The interline factor is single everywhere.</w:t>
      </w:r>
    </w:p>
    <w:p w14:paraId="5E811AD6" w14:textId="77777777" w:rsidR="00A97C3A" w:rsidRPr="00A97C3A" w:rsidRDefault="00A97C3A" w:rsidP="00A97C3A">
      <w:pPr>
        <w:pStyle w:val="a7"/>
      </w:pPr>
      <w:r w:rsidRPr="00A97C3A">
        <w:rPr>
          <w:rStyle w:val="c4"/>
        </w:rPr>
        <w:t>Both versions of the article should be provided WITHOUT page numbering.</w:t>
      </w:r>
    </w:p>
    <w:p w14:paraId="19EF7ACE" w14:textId="77777777" w:rsidR="00A97C3A" w:rsidRDefault="00A97C3A" w:rsidP="00A97C3A">
      <w:pPr>
        <w:pStyle w:val="a7"/>
        <w:rPr>
          <w:rStyle w:val="c4"/>
        </w:rPr>
      </w:pPr>
      <w:r w:rsidRPr="00A97C3A">
        <w:rPr>
          <w:rStyle w:val="c4"/>
        </w:rPr>
        <w:t>At the end of the article, you must specify: 1) Contact phone number and e-mail of the responsible executor for working with the editor when preparing the article for printing; 2) The title of the article and the names of the authors in English and Ukrainian.</w:t>
      </w:r>
    </w:p>
    <w:p w14:paraId="1346FC5E" w14:textId="77777777" w:rsidR="00FF14A2" w:rsidRPr="00A97C3A" w:rsidRDefault="00FF14A2" w:rsidP="00FF14A2">
      <w:pPr>
        <w:pStyle w:val="2"/>
      </w:pPr>
      <w:r>
        <w:rPr>
          <w:shd w:val="clear" w:color="auto" w:fill="FFFFFF"/>
        </w:rPr>
        <w:t>The sequence of placement and design of the material</w:t>
      </w:r>
    </w:p>
    <w:p w14:paraId="254C5939" w14:textId="77777777" w:rsidR="00FF14A2" w:rsidRPr="00FF14A2" w:rsidRDefault="00FF14A2" w:rsidP="00FF14A2">
      <w:pPr>
        <w:pStyle w:val="a7"/>
        <w:rPr>
          <w:lang w:eastAsia="en-US"/>
        </w:rPr>
      </w:pPr>
      <w:r>
        <w:rPr>
          <w:rStyle w:val="c0"/>
          <w:b/>
          <w:bCs/>
          <w:color w:val="000000"/>
        </w:rPr>
        <w:t xml:space="preserve">UDC (according to the new classification): </w:t>
      </w:r>
      <w:r>
        <w:rPr>
          <w:rStyle w:val="c4"/>
          <w:color w:val="000000"/>
        </w:rPr>
        <w:t>font 12 pt; left-justified paragraph, left indent 1.25 cm, no vertical indents.</w:t>
      </w:r>
    </w:p>
    <w:p w14:paraId="7D07A696" w14:textId="77777777" w:rsidR="00FF14A2" w:rsidRDefault="00FF14A2" w:rsidP="00FF14A2">
      <w:pPr>
        <w:pStyle w:val="a7"/>
      </w:pPr>
      <w:r>
        <w:rPr>
          <w:rStyle w:val="c0"/>
          <w:b/>
          <w:bCs/>
          <w:color w:val="000000"/>
        </w:rPr>
        <w:t xml:space="preserve">Heading 1 </w:t>
      </w:r>
      <w:r w:rsidR="00AE3921">
        <w:rPr>
          <w:rStyle w:val="c4"/>
          <w:color w:val="000000"/>
        </w:rPr>
        <w:t>(title of the article): font 14 pt, bold, upper case; paragraph with central alignment, no hyphens, no horizontal indents, vertical indents up to 40 pt, after 10 pt.</w:t>
      </w:r>
    </w:p>
    <w:p w14:paraId="298EC241" w14:textId="77777777" w:rsidR="00FF14A2" w:rsidRDefault="00FF14A2" w:rsidP="00FF14A2">
      <w:pPr>
        <w:pStyle w:val="a7"/>
      </w:pPr>
      <w:r>
        <w:rPr>
          <w:rStyle w:val="c0"/>
          <w:b/>
          <w:bCs/>
          <w:color w:val="000000"/>
        </w:rPr>
        <w:t xml:space="preserve">Authors </w:t>
      </w:r>
      <w:r>
        <w:rPr>
          <w:rStyle w:val="c4"/>
          <w:color w:val="000000"/>
        </w:rPr>
        <w:t>' initials and surnames, font 12 pt, italics (light); paragraph with central alignment, no horizontal indents, vertical indents up to 12 pt, after 6 pt.</w:t>
      </w:r>
    </w:p>
    <w:p w14:paraId="64BEF188" w14:textId="77777777" w:rsidR="00FF14A2" w:rsidRDefault="00FF14A2" w:rsidP="00FF14A2">
      <w:pPr>
        <w:pStyle w:val="a7"/>
      </w:pPr>
      <w:r>
        <w:rPr>
          <w:rStyle w:val="c0"/>
          <w:b/>
          <w:bCs/>
          <w:color w:val="000000"/>
        </w:rPr>
        <w:t xml:space="preserve">The abstract and keywords are provided in two languages (Ukrainian and English) </w:t>
      </w:r>
      <w:r>
        <w:rPr>
          <w:rStyle w:val="c4"/>
          <w:color w:val="000000"/>
        </w:rPr>
        <w:t>: font 8 pt, normal; paragraph with width alignment, horizontal indent on the left 1 cm, right 0, vertical indents up to 6 pt, after 0 pt.</w:t>
      </w:r>
    </w:p>
    <w:p w14:paraId="0C44D7E9" w14:textId="77777777" w:rsidR="00FF14A2" w:rsidRDefault="00FF14A2" w:rsidP="00FF14A2">
      <w:pPr>
        <w:pStyle w:val="a7"/>
      </w:pPr>
      <w:r>
        <w:rPr>
          <w:rStyle w:val="c0"/>
          <w:b/>
          <w:bCs/>
          <w:color w:val="000000"/>
        </w:rPr>
        <w:t xml:space="preserve">Heading 2 </w:t>
      </w:r>
      <w:r w:rsidR="00F25F4B">
        <w:rPr>
          <w:rStyle w:val="c4"/>
          <w:color w:val="000000"/>
        </w:rPr>
        <w:t>(section title): font 12 pt, bold; paragraph with left alignment, no hyphens, no horizontal indents, vertical indents up to 8 pt, after 0 pt. Headings of a lower level (points, etc.) in an independent paragraph are not highlighted and go through the first sentence of the text paragraph, font 10 pt, semi-bold.</w:t>
      </w:r>
      <w:r>
        <w:rPr>
          <w:rStyle w:val="c48"/>
          <w:rFonts w:ascii="Arial" w:hAnsi="Arial" w:cs="Arial"/>
          <w:color w:val="000000"/>
        </w:rPr>
        <w:t> </w:t>
      </w:r>
    </w:p>
    <w:p w14:paraId="481BAF87" w14:textId="77777777" w:rsidR="00FF14A2" w:rsidRDefault="00FF14A2" w:rsidP="00FF14A2">
      <w:pPr>
        <w:pStyle w:val="a7"/>
      </w:pPr>
      <w:r>
        <w:rPr>
          <w:rStyle w:val="c0"/>
          <w:b/>
          <w:bCs/>
          <w:color w:val="000000"/>
        </w:rPr>
        <w:t xml:space="preserve">The main text of the article </w:t>
      </w:r>
      <w:r>
        <w:rPr>
          <w:rStyle w:val="c4"/>
          <w:color w:val="000000"/>
        </w:rPr>
        <w:t>: font 10 pt, normal; paragraph with width alignment, newline 1 cm, no horizontal and vertical indents.</w:t>
      </w:r>
    </w:p>
    <w:p w14:paraId="6929BC7C" w14:textId="77777777" w:rsidR="00E330EF" w:rsidRPr="007F54D8" w:rsidRDefault="00FF14A2" w:rsidP="00E330EF">
      <w:pPr>
        <w:pStyle w:val="a7"/>
      </w:pPr>
      <w:r>
        <w:rPr>
          <w:rStyle w:val="c0"/>
          <w:b/>
          <w:bCs/>
          <w:color w:val="000000"/>
        </w:rPr>
        <w:t xml:space="preserve">Formula </w:t>
      </w:r>
      <w:r>
        <w:rPr>
          <w:rStyle w:val="c4"/>
          <w:color w:val="000000"/>
        </w:rPr>
        <w:t xml:space="preserve">: 10 pt font (Microsoft Equation Editor 3.0 or Math Type formula editors are used); paragraph with left alignment, two tabs - central for the body of the formula 8.5 cm and right for the number of the formula 17 cm, no horizontal indents, vertical indents up to 6 pt, after - 6 pt. </w:t>
      </w:r>
      <w:r w:rsidR="00E330EF" w:rsidRPr="007F54D8">
        <w:t>Example:</w:t>
      </w:r>
    </w:p>
    <w:p w14:paraId="0130D737" w14:textId="77777777" w:rsidR="00E330EF" w:rsidRPr="007F54D8" w:rsidRDefault="00E330EF" w:rsidP="00E330EF">
      <w:pPr>
        <w:pStyle w:val="a8"/>
      </w:pPr>
      <w:r>
        <w:lastRenderedPageBreak/>
        <w:tab/>
      </w:r>
      <w:r w:rsidRPr="007F54D8">
        <w:object w:dxaOrig="3920" w:dyaOrig="680" w14:anchorId="30F0C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4.5pt" o:ole="">
            <v:imagedata r:id="rId8" o:title=""/>
          </v:shape>
          <o:OLEObject Type="Embed" ProgID="Equation.3" ShapeID="_x0000_i1025" DrawAspect="Content" ObjectID="_1805788884" r:id="rId9"/>
        </w:object>
      </w:r>
      <w:r>
        <w:tab/>
      </w:r>
      <w:r w:rsidRPr="007F54D8">
        <w:t>(1)</w:t>
      </w:r>
    </w:p>
    <w:p w14:paraId="49BCF740" w14:textId="77777777" w:rsidR="00E330EF" w:rsidRPr="007F54D8" w:rsidRDefault="00E330EF" w:rsidP="00E330EF">
      <w:pPr>
        <w:pStyle w:val="a7"/>
      </w:pPr>
      <w:r w:rsidRPr="007F54D8">
        <w:t xml:space="preserve">where </w:t>
      </w:r>
      <w:r w:rsidRPr="007F54D8">
        <w:object w:dxaOrig="200" w:dyaOrig="279" w14:anchorId="202C1740">
          <v:shape id="_x0000_i1026" type="#_x0000_t75" style="width:10.5pt;height:13.5pt" o:ole="">
            <v:imagedata r:id="rId10" o:title=""/>
          </v:shape>
          <o:OLEObject Type="Embed" ProgID="Equation.3" ShapeID="_x0000_i1026" DrawAspect="Content" ObjectID="_1805788885" r:id="rId11"/>
        </w:object>
      </w:r>
      <w:r w:rsidRPr="007F54D8">
        <w:t xml:space="preserve">– longitude, </w:t>
      </w:r>
      <w:r w:rsidRPr="007F54D8">
        <w:object w:dxaOrig="220" w:dyaOrig="260" w14:anchorId="5684A773">
          <v:shape id="_x0000_i1027" type="#_x0000_t75" style="width:11.25pt;height:12.75pt" o:ole="">
            <v:imagedata r:id="rId12" o:title=""/>
          </v:shape>
          <o:OLEObject Type="Embed" ProgID="Equation.3" ShapeID="_x0000_i1027" DrawAspect="Content" ObjectID="_1805788886" r:id="rId13"/>
        </w:object>
      </w:r>
      <w:r w:rsidRPr="007F54D8">
        <w:t xml:space="preserve">– latitude, </w:t>
      </w:r>
      <w:r w:rsidRPr="007F54D8">
        <w:object w:dxaOrig="200" w:dyaOrig="200" w14:anchorId="3A18BF45">
          <v:shape id="_x0000_i1028" type="#_x0000_t75" style="width:10.5pt;height:10.5pt" o:ole="">
            <v:imagedata r:id="rId14" o:title=""/>
          </v:shape>
          <o:OLEObject Type="Embed" ProgID="Equation.3" ShapeID="_x0000_i1028" DrawAspect="Content" ObjectID="_1805788887" r:id="rId15"/>
        </w:object>
      </w:r>
      <w:r w:rsidRPr="007F54D8">
        <w:t xml:space="preserve">– height above sea level, </w:t>
      </w:r>
      <w:r w:rsidRPr="007F54D8">
        <w:object w:dxaOrig="1200" w:dyaOrig="340" w14:anchorId="626E8165">
          <v:shape id="_x0000_i1029" type="#_x0000_t75" style="width:60pt;height:16.5pt" o:ole="">
            <v:imagedata r:id="rId16" o:title=""/>
          </v:shape>
          <o:OLEObject Type="Embed" ProgID="Equation.3" ShapeID="_x0000_i1029" DrawAspect="Content" ObjectID="_1805788888" r:id="rId17"/>
        </w:object>
      </w:r>
      <w:r w:rsidRPr="007F54D8">
        <w:t xml:space="preserve">, </w:t>
      </w:r>
      <w:r w:rsidRPr="007F54D8">
        <w:object w:dxaOrig="200" w:dyaOrig="220" w14:anchorId="4466FCE6">
          <v:shape id="_x0000_i1030" type="#_x0000_t75" style="width:10.5pt;height:11.25pt" o:ole="">
            <v:imagedata r:id="rId18" o:title=""/>
          </v:shape>
          <o:OLEObject Type="Embed" ProgID="Equation.3" ShapeID="_x0000_i1030" DrawAspect="Content" ObjectID="_1805788889" r:id="rId19"/>
        </w:object>
      </w:r>
      <w:r w:rsidRPr="007F54D8">
        <w:t xml:space="preserve">– radius of the Earth, </w:t>
      </w:r>
      <w:r w:rsidRPr="007F54D8">
        <w:object w:dxaOrig="240" w:dyaOrig="220" w14:anchorId="3E00CB09">
          <v:shape id="_x0000_i1031" type="#_x0000_t75" style="width:12.75pt;height:11.25pt" o:ole="">
            <v:imagedata r:id="rId20" o:title=""/>
          </v:shape>
          <o:OLEObject Type="Embed" ProgID="Equation.3" ShapeID="_x0000_i1031" DrawAspect="Content" ObjectID="_1805788890" r:id="rId21"/>
        </w:object>
      </w:r>
      <w:r w:rsidRPr="007F54D8">
        <w:t xml:space="preserve">– speed of daily rotation of the Earth, </w:t>
      </w:r>
      <w:r w:rsidRPr="007F54D8">
        <w:object w:dxaOrig="1820" w:dyaOrig="380" w14:anchorId="3F79FD0C">
          <v:shape id="_x0000_i1032" type="#_x0000_t75" style="width:91.5pt;height:19.5pt" o:ole="">
            <v:imagedata r:id="rId22" o:title=""/>
          </v:shape>
          <o:OLEObject Type="Embed" ProgID="Equation.3" ShapeID="_x0000_i1032" DrawAspect="Content" ObjectID="_1805788891" r:id="rId23"/>
        </w:object>
      </w:r>
      <w:r w:rsidRPr="007F54D8">
        <w:t>.</w:t>
      </w:r>
    </w:p>
    <w:p w14:paraId="71663AC6" w14:textId="77777777" w:rsidR="00FF14A2" w:rsidRDefault="00FF14A2" w:rsidP="00FF14A2">
      <w:pPr>
        <w:pStyle w:val="a7"/>
      </w:pPr>
      <w:r>
        <w:rPr>
          <w:rStyle w:val="c0"/>
          <w:b/>
          <w:bCs/>
          <w:color w:val="000000"/>
        </w:rPr>
        <w:t xml:space="preserve">Bibliography </w:t>
      </w:r>
      <w:r>
        <w:rPr>
          <w:rStyle w:val="c4"/>
          <w:color w:val="000000"/>
        </w:rPr>
        <w:t xml:space="preserve">( </w:t>
      </w:r>
      <w:r>
        <w:rPr>
          <w:rStyle w:val="c0"/>
          <w:b/>
          <w:bCs/>
          <w:color w:val="000000"/>
        </w:rPr>
        <w:t xml:space="preserve">Literature </w:t>
      </w:r>
      <w:r>
        <w:rPr>
          <w:rStyle w:val="c4"/>
          <w:color w:val="000000"/>
        </w:rPr>
        <w:t xml:space="preserve">) </w:t>
      </w:r>
      <w:r>
        <w:rPr>
          <w:rStyle w:val="c0"/>
          <w:b/>
          <w:bCs/>
          <w:color w:val="000000"/>
        </w:rPr>
        <w:t xml:space="preserve">: </w:t>
      </w:r>
      <w:r>
        <w:rPr>
          <w:rStyle w:val="c4"/>
          <w:color w:val="000000"/>
        </w:rPr>
        <w:t>Numbering of sources according to DSTU 8302:2015 dated 01.07.2016. Font 8 pt, normal; numbered list, paragraph with width alignment, hanging indent 0.63 cm, no horizontal and vertical indents.</w:t>
      </w:r>
    </w:p>
    <w:p w14:paraId="79E9B224" w14:textId="77777777" w:rsidR="00FF14A2" w:rsidRDefault="00FF14A2" w:rsidP="00FF14A2">
      <w:pPr>
        <w:pStyle w:val="a7"/>
      </w:pPr>
      <w:r>
        <w:rPr>
          <w:rStyle w:val="c0"/>
          <w:b/>
          <w:bCs/>
          <w:color w:val="000000"/>
        </w:rPr>
        <w:t xml:space="preserve">Literature in English (References): </w:t>
      </w:r>
      <w:r>
        <w:rPr>
          <w:rStyle w:val="c4"/>
          <w:color w:val="000000"/>
        </w:rPr>
        <w:t xml:space="preserve">the list of used sources, designed in the language of the article, should be translated into English. Bibliographic references are drawn up in accordance with the requirements of </w:t>
      </w:r>
      <w:r w:rsidRPr="00FF14A2">
        <w:rPr>
          <w:rStyle w:val="c39"/>
          <w:bCs/>
          <w:iCs/>
          <w:color w:val="000000"/>
        </w:rPr>
        <w:t xml:space="preserve">Harvard style </w:t>
      </w:r>
      <w:r w:rsidR="0005370D">
        <w:rPr>
          <w:rStyle w:val="aff1"/>
          <w:bCs/>
          <w:iCs/>
          <w:color w:val="000000"/>
        </w:rPr>
        <w:footnoteReference w:id="1"/>
      </w:r>
      <w:r w:rsidR="00302976">
        <w:rPr>
          <w:rStyle w:val="c39"/>
          <w:bCs/>
          <w:iCs/>
          <w:color w:val="000000"/>
        </w:rPr>
        <w:t>.</w:t>
      </w:r>
    </w:p>
    <w:p w14:paraId="156404CB" w14:textId="77777777" w:rsidR="00FF14A2" w:rsidRDefault="00FF14A2" w:rsidP="00FF14A2">
      <w:pPr>
        <w:pStyle w:val="a7"/>
      </w:pPr>
      <w:r>
        <w:rPr>
          <w:rStyle w:val="c0"/>
          <w:b/>
          <w:bCs/>
          <w:color w:val="000000"/>
        </w:rPr>
        <w:t xml:space="preserve">About the authors: </w:t>
      </w:r>
      <w:r>
        <w:rPr>
          <w:rStyle w:val="c4"/>
          <w:color w:val="000000"/>
        </w:rPr>
        <w:t>initials and surnames of all authors, scientific title, position, address, number of publications in domestic and foreign publications (approximately), Hirsch index, ORCID number.</w:t>
      </w:r>
    </w:p>
    <w:p w14:paraId="3918A102" w14:textId="77777777" w:rsidR="00FF14A2" w:rsidRPr="00E330EF" w:rsidRDefault="00FF14A2" w:rsidP="00FF14A2">
      <w:pPr>
        <w:pStyle w:val="a7"/>
      </w:pPr>
      <w:r w:rsidRPr="00E330EF">
        <w:rPr>
          <w:rStyle w:val="c26"/>
          <w:bCs/>
          <w:color w:val="000000"/>
        </w:rPr>
        <w:t>Be sure to specify a mobile phone and e-mail for working with the editor.</w:t>
      </w:r>
    </w:p>
    <w:p w14:paraId="00E5AB96" w14:textId="77777777" w:rsidR="00FF14A2" w:rsidRDefault="00FF14A2" w:rsidP="00FF14A2">
      <w:pPr>
        <w:pStyle w:val="a7"/>
      </w:pPr>
      <w:r>
        <w:rPr>
          <w:rStyle w:val="c0"/>
          <w:b/>
          <w:bCs/>
          <w:color w:val="000000"/>
        </w:rPr>
        <w:t xml:space="preserve">About the place of work of the authors: </w:t>
      </w:r>
      <w:r>
        <w:rPr>
          <w:rStyle w:val="c4"/>
          <w:color w:val="000000"/>
        </w:rPr>
        <w:t>full name of the institution, index, address, fax, phone, e-mail.</w:t>
      </w:r>
    </w:p>
    <w:p w14:paraId="05F45583" w14:textId="77777777" w:rsidR="00FF14A2" w:rsidRDefault="00FF14A2" w:rsidP="00FF14A2">
      <w:pPr>
        <w:pStyle w:val="a7"/>
        <w:rPr>
          <w:rStyle w:val="c4"/>
          <w:color w:val="000000"/>
        </w:rPr>
      </w:pPr>
      <w:r>
        <w:rPr>
          <w:rStyle w:val="c0"/>
          <w:b/>
          <w:bCs/>
          <w:color w:val="000000"/>
        </w:rPr>
        <w:t xml:space="preserve">Graphic material </w:t>
      </w:r>
      <w:r>
        <w:rPr>
          <w:rStyle w:val="c4"/>
          <w:color w:val="000000"/>
        </w:rPr>
        <w:t>(drawings, graphs, charts) must be an independent object and inserted into a Word document by the method of inserting a picture or object. The location is central with indents before and after 8 p.m. The signature under the figures is centered, font 10 pt, indentation after 8 pt. It is permissible to place the picture and the signature under it in the frame outside the field with the text wrapping around it. Files of large graphic formats for illustrations (for example, copies of high-quality screens) must be converted to a color range of no more than 256 colors.</w:t>
      </w:r>
    </w:p>
    <w:p w14:paraId="09814907" w14:textId="77777777" w:rsidR="00E330EF" w:rsidRPr="007F54D8" w:rsidRDefault="00E330EF" w:rsidP="00E330EF">
      <w:pPr>
        <w:pStyle w:val="af3"/>
      </w:pPr>
      <w:r w:rsidRPr="007F54D8">
        <w:rPr>
          <w:noProof/>
          <w:lang w:eastAsia="uk-UA"/>
        </w:rPr>
        <w:drawing>
          <wp:inline distT="0" distB="0" distL="0" distR="0" wp14:anchorId="45ED9AF6" wp14:editId="475EB4E5">
            <wp:extent cx="2847340" cy="1544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4988"/>
                    <a:stretch/>
                  </pic:blipFill>
                  <pic:spPr bwMode="auto">
                    <a:xfrm>
                      <a:off x="0" y="0"/>
                      <a:ext cx="2847340" cy="1544995"/>
                    </a:xfrm>
                    <a:prstGeom prst="rect">
                      <a:avLst/>
                    </a:prstGeom>
                    <a:noFill/>
                    <a:ln>
                      <a:noFill/>
                    </a:ln>
                    <a:extLst>
                      <a:ext uri="{53640926-AAD7-44D8-BBD7-CCE9431645EC}">
                        <a14:shadowObscured xmlns:a14="http://schemas.microsoft.com/office/drawing/2010/main"/>
                      </a:ext>
                    </a:extLst>
                  </pic:spPr>
                </pic:pic>
              </a:graphicData>
            </a:graphic>
          </wp:inline>
        </w:drawing>
      </w:r>
    </w:p>
    <w:p w14:paraId="3FDB46A0" w14:textId="77777777" w:rsidR="00E330EF" w:rsidRPr="007F54D8" w:rsidRDefault="00E330EF" w:rsidP="00E330EF">
      <w:pPr>
        <w:pStyle w:val="af6"/>
      </w:pPr>
      <w:r w:rsidRPr="007F54D8">
        <w:t>Fig. 1. An example of a drawing</w:t>
      </w:r>
    </w:p>
    <w:p w14:paraId="5A3141B8" w14:textId="77777777" w:rsidR="00F25F4B" w:rsidRPr="00C66870" w:rsidRDefault="00F25F4B" w:rsidP="00FF14A2">
      <w:pPr>
        <w:pStyle w:val="a7"/>
        <w:rPr>
          <w:rStyle w:val="c4"/>
          <w:color w:val="000000"/>
        </w:rPr>
      </w:pPr>
    </w:p>
    <w:p w14:paraId="2EB31AD8" w14:textId="77777777" w:rsidR="00FF14A2" w:rsidRDefault="00FF14A2" w:rsidP="00FF14A2">
      <w:pPr>
        <w:pStyle w:val="a7"/>
      </w:pPr>
      <w:r>
        <w:rPr>
          <w:rStyle w:val="c4"/>
          <w:color w:val="000000"/>
        </w:rPr>
        <w:t>The file size for transfer (*.doc / *.docx) should not exceed 1 MB.</w:t>
      </w:r>
    </w:p>
    <w:p w14:paraId="281992A2" w14:textId="77777777" w:rsidR="00E330EF" w:rsidRDefault="00E330EF" w:rsidP="00E330EF">
      <w:pPr>
        <w:pStyle w:val="a7"/>
      </w:pPr>
      <w:r w:rsidRPr="00E330EF">
        <w:rPr>
          <w:b/>
        </w:rPr>
        <w:t xml:space="preserve">Tables </w:t>
      </w:r>
      <w:r w:rsidRPr="007F54D8">
        <w:t>must be prepared using the standard "Table" tool built into Word. Tables are numbered in order of mention. The table number should be referenced in the text. The table number is indicated on a separate line with alignment on the right side (for example, "Table 1"). Table names are centered above the table. The minimum font size in tables is 10 pt.</w:t>
      </w:r>
    </w:p>
    <w:p w14:paraId="781B133C" w14:textId="77777777" w:rsidR="00E330EF" w:rsidRPr="007F54D8" w:rsidRDefault="00E330EF" w:rsidP="00E330EF">
      <w:pPr>
        <w:pStyle w:val="a7"/>
      </w:pPr>
    </w:p>
    <w:p w14:paraId="41BDE274" w14:textId="77777777" w:rsidR="00CB2808" w:rsidRDefault="00CB2808" w:rsidP="00CB2808">
      <w:pPr>
        <w:jc w:val="right"/>
      </w:pPr>
      <w:r>
        <w:t>Table 1.</w:t>
      </w:r>
    </w:p>
    <w:p w14:paraId="2CA54725" w14:textId="77777777" w:rsidR="00E330EF" w:rsidRDefault="00E330EF" w:rsidP="00E330EF">
      <w:pPr>
        <w:jc w:val="center"/>
      </w:pPr>
      <w:r w:rsidRPr="007F54D8">
        <w:t>Description of page layout</w:t>
      </w:r>
    </w:p>
    <w:p w14:paraId="5BA72976" w14:textId="77777777" w:rsidR="00DE195B" w:rsidRPr="00DE195B" w:rsidRDefault="00DE195B" w:rsidP="00E330EF">
      <w:pPr>
        <w:jc w:val="center"/>
        <w:rPr>
          <w:sz w:val="10"/>
          <w:szCs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55"/>
        <w:gridCol w:w="2253"/>
      </w:tblGrid>
      <w:tr w:rsidR="00E330EF" w:rsidRPr="007F54D8" w14:paraId="3D60EA8E" w14:textId="77777777" w:rsidTr="00107CD0">
        <w:trPr>
          <w:jc w:val="center"/>
        </w:trPr>
        <w:tc>
          <w:tcPr>
            <w:tcW w:w="2355" w:type="dxa"/>
            <w:shd w:val="clear" w:color="auto" w:fill="auto"/>
          </w:tcPr>
          <w:p w14:paraId="36EE7799" w14:textId="77777777" w:rsidR="00E330EF" w:rsidRPr="007F54D8" w:rsidRDefault="00E330EF" w:rsidP="004C41BA">
            <w:r w:rsidRPr="007F54D8">
              <w:t>Sheet size</w:t>
            </w:r>
          </w:p>
        </w:tc>
        <w:tc>
          <w:tcPr>
            <w:tcW w:w="2253" w:type="dxa"/>
            <w:shd w:val="clear" w:color="auto" w:fill="auto"/>
          </w:tcPr>
          <w:p w14:paraId="756EF95A" w14:textId="77777777" w:rsidR="00E330EF" w:rsidRPr="007F54D8" w:rsidRDefault="00E330EF" w:rsidP="004C41BA">
            <w:r w:rsidRPr="007F54D8">
              <w:t>A4 (21cm x 29.7cm)</w:t>
            </w:r>
          </w:p>
        </w:tc>
      </w:tr>
      <w:tr w:rsidR="00E330EF" w:rsidRPr="007F54D8" w14:paraId="19AF5B1D" w14:textId="77777777" w:rsidTr="00107CD0">
        <w:trPr>
          <w:jc w:val="center"/>
        </w:trPr>
        <w:tc>
          <w:tcPr>
            <w:tcW w:w="2355" w:type="dxa"/>
            <w:shd w:val="clear" w:color="auto" w:fill="auto"/>
          </w:tcPr>
          <w:p w14:paraId="4A1322FA" w14:textId="77777777" w:rsidR="00E330EF" w:rsidRPr="007F54D8" w:rsidRDefault="00E330EF" w:rsidP="00107CD0">
            <w:r w:rsidRPr="007F54D8">
              <w:t>Internal indentation</w:t>
            </w:r>
          </w:p>
        </w:tc>
        <w:tc>
          <w:tcPr>
            <w:tcW w:w="2253" w:type="dxa"/>
            <w:shd w:val="clear" w:color="auto" w:fill="auto"/>
          </w:tcPr>
          <w:p w14:paraId="5B319F0B" w14:textId="77777777" w:rsidR="00E330EF" w:rsidRPr="007F54D8" w:rsidRDefault="00CD6F7E" w:rsidP="004C41BA">
            <w:r>
              <w:t>30 mm</w:t>
            </w:r>
          </w:p>
        </w:tc>
      </w:tr>
      <w:tr w:rsidR="00E330EF" w:rsidRPr="007F54D8" w14:paraId="0DC83B8E" w14:textId="77777777" w:rsidTr="00107CD0">
        <w:trPr>
          <w:jc w:val="center"/>
        </w:trPr>
        <w:tc>
          <w:tcPr>
            <w:tcW w:w="2355" w:type="dxa"/>
            <w:shd w:val="clear" w:color="auto" w:fill="auto"/>
          </w:tcPr>
          <w:p w14:paraId="77473382" w14:textId="77777777" w:rsidR="00E330EF" w:rsidRPr="007F54D8" w:rsidRDefault="00E330EF" w:rsidP="00107CD0">
            <w:r w:rsidRPr="007F54D8">
              <w:t>External indentation</w:t>
            </w:r>
          </w:p>
        </w:tc>
        <w:tc>
          <w:tcPr>
            <w:tcW w:w="2253" w:type="dxa"/>
            <w:shd w:val="clear" w:color="auto" w:fill="auto"/>
          </w:tcPr>
          <w:p w14:paraId="0190097A" w14:textId="77777777" w:rsidR="00E330EF" w:rsidRPr="007F54D8" w:rsidRDefault="00CD6F7E" w:rsidP="004C41BA">
            <w:r>
              <w:t>10 mm</w:t>
            </w:r>
          </w:p>
        </w:tc>
      </w:tr>
      <w:tr w:rsidR="00E330EF" w:rsidRPr="007F54D8" w14:paraId="20B52D94" w14:textId="77777777" w:rsidTr="00107CD0">
        <w:trPr>
          <w:jc w:val="center"/>
        </w:trPr>
        <w:tc>
          <w:tcPr>
            <w:tcW w:w="2355" w:type="dxa"/>
            <w:shd w:val="clear" w:color="auto" w:fill="auto"/>
          </w:tcPr>
          <w:p w14:paraId="55A16CD6" w14:textId="77777777" w:rsidR="00E330EF" w:rsidRPr="007F54D8" w:rsidRDefault="00E330EF" w:rsidP="00107CD0">
            <w:r w:rsidRPr="007F54D8">
              <w:t>Top indent</w:t>
            </w:r>
          </w:p>
        </w:tc>
        <w:tc>
          <w:tcPr>
            <w:tcW w:w="2253" w:type="dxa"/>
            <w:shd w:val="clear" w:color="auto" w:fill="auto"/>
          </w:tcPr>
          <w:p w14:paraId="2CD92034" w14:textId="77777777" w:rsidR="00E330EF" w:rsidRPr="007F54D8" w:rsidRDefault="00E330EF" w:rsidP="004C41BA">
            <w:r w:rsidRPr="007F54D8">
              <w:t>20 mm</w:t>
            </w:r>
          </w:p>
        </w:tc>
      </w:tr>
      <w:tr w:rsidR="00E330EF" w:rsidRPr="007F54D8" w14:paraId="066DDC9A" w14:textId="77777777" w:rsidTr="00107CD0">
        <w:trPr>
          <w:jc w:val="center"/>
        </w:trPr>
        <w:tc>
          <w:tcPr>
            <w:tcW w:w="2355" w:type="dxa"/>
            <w:shd w:val="clear" w:color="auto" w:fill="auto"/>
          </w:tcPr>
          <w:p w14:paraId="61A25391" w14:textId="77777777" w:rsidR="00E330EF" w:rsidRPr="007F54D8" w:rsidRDefault="00E330EF" w:rsidP="00107CD0">
            <w:r w:rsidRPr="007F54D8">
              <w:t>Bottom indent</w:t>
            </w:r>
          </w:p>
        </w:tc>
        <w:tc>
          <w:tcPr>
            <w:tcW w:w="2253" w:type="dxa"/>
            <w:shd w:val="clear" w:color="auto" w:fill="auto"/>
          </w:tcPr>
          <w:p w14:paraId="2B6CC27C" w14:textId="77777777" w:rsidR="00E330EF" w:rsidRPr="007F54D8" w:rsidRDefault="00E330EF" w:rsidP="004C41BA">
            <w:r w:rsidRPr="007F54D8">
              <w:t>20 mm</w:t>
            </w:r>
          </w:p>
        </w:tc>
      </w:tr>
    </w:tbl>
    <w:p w14:paraId="3FB4B359" w14:textId="77777777" w:rsidR="00E330EF" w:rsidRPr="007F54D8" w:rsidRDefault="00E330EF" w:rsidP="00E330EF">
      <w:pPr>
        <w:pStyle w:val="a7"/>
      </w:pPr>
    </w:p>
    <w:p w14:paraId="1251280A" w14:textId="77777777" w:rsidR="00E330EF" w:rsidRPr="007F54D8" w:rsidRDefault="00E330EF" w:rsidP="00E330EF">
      <w:pPr>
        <w:pStyle w:val="a7"/>
      </w:pPr>
      <w:r w:rsidRPr="007F54D8">
        <w:t>When referring to a formula, figure, table, or literary source, use the following designations, respectively: (1), (1, 2); Fig. 1, Fig. 1, 2; Table 1., Table 1, 2; [1], [1, 2].</w:t>
      </w:r>
    </w:p>
    <w:p w14:paraId="4E79BEC8" w14:textId="77777777" w:rsidR="00B61176" w:rsidRPr="007F54D8" w:rsidRDefault="00F94AF9" w:rsidP="004D2407">
      <w:pPr>
        <w:pStyle w:val="2"/>
      </w:pPr>
      <w:r w:rsidRPr="007F54D8">
        <w:t>Conclusions</w:t>
      </w:r>
    </w:p>
    <w:p w14:paraId="2F98CC82" w14:textId="77777777" w:rsidR="00D261E8" w:rsidRDefault="00865FDD" w:rsidP="003F50A3">
      <w:pPr>
        <w:pStyle w:val="a7"/>
      </w:pPr>
      <w:r w:rsidRPr="007F54D8">
        <w:t>The template provides an example of the design of materials for an article for the conference "Actual problems and innovative technologies in the field of civil protection and environmental security for the post-war recovery of Ukraine."</w:t>
      </w:r>
    </w:p>
    <w:p w14:paraId="13EA6681" w14:textId="77777777" w:rsidR="004D2407" w:rsidRPr="007F54D8" w:rsidRDefault="004D2407" w:rsidP="000D2033">
      <w:pPr>
        <w:pStyle w:val="2"/>
      </w:pPr>
      <w:r>
        <w:t>literature</w:t>
      </w:r>
    </w:p>
    <w:p w14:paraId="226B1D16" w14:textId="77777777" w:rsidR="000B18E9" w:rsidRPr="007F54D8" w:rsidRDefault="000B18E9" w:rsidP="000D2033">
      <w:pPr>
        <w:pStyle w:val="a0"/>
        <w:suppressAutoHyphens/>
      </w:pPr>
      <w:r w:rsidRPr="007F54D8">
        <w:t>Doroshenko A.Yu., Ivanenko P.A., Ovdiy O.M. and other. Before the creation of an Internet portal for the provision of meteorological forecasting services on a multiprocessor platform. Programming problems. 2015. No. 3. P. 24–32.</w:t>
      </w:r>
    </w:p>
    <w:p w14:paraId="02478DA4" w14:textId="77777777" w:rsidR="002913D0" w:rsidRPr="009C7679" w:rsidRDefault="002913D0" w:rsidP="000D2033">
      <w:pPr>
        <w:pStyle w:val="a0"/>
        <w:suppressAutoHyphens/>
        <w:rPr>
          <w:lang w:val="ru-RU"/>
        </w:rPr>
      </w:pPr>
      <w:proofErr w:type="spellStart"/>
      <w:r w:rsidRPr="009C7679">
        <w:rPr>
          <w:lang w:val="ru-RU"/>
        </w:rPr>
        <w:lastRenderedPageBreak/>
        <w:t>Doroshenko</w:t>
      </w:r>
      <w:proofErr w:type="spellEnd"/>
      <w:r w:rsidRPr="009C7679">
        <w:rPr>
          <w:lang w:val="ru-RU"/>
        </w:rPr>
        <w:t xml:space="preserve"> E.A., </w:t>
      </w:r>
      <w:proofErr w:type="spellStart"/>
      <w:r w:rsidR="00125288">
        <w:rPr>
          <w:lang w:val="ru-RU"/>
        </w:rPr>
        <w:t>Ivanenko</w:t>
      </w:r>
      <w:proofErr w:type="spellEnd"/>
      <w:r w:rsidR="00125288">
        <w:rPr>
          <w:lang w:val="ru-RU"/>
        </w:rPr>
        <w:t xml:space="preserve"> </w:t>
      </w:r>
      <w:r w:rsidRPr="009C7679">
        <w:rPr>
          <w:lang w:val="ru-RU"/>
        </w:rPr>
        <w:t xml:space="preserve">E.A. </w:t>
      </w:r>
      <w:proofErr w:type="spellStart"/>
      <w:r w:rsidRPr="009C7679">
        <w:rPr>
          <w:lang w:val="ru-RU"/>
        </w:rPr>
        <w:t>On</w:t>
      </w:r>
      <w:proofErr w:type="spellEnd"/>
      <w:r w:rsidRPr="009C7679">
        <w:rPr>
          <w:lang w:val="ru-RU"/>
        </w:rPr>
        <w:t xml:space="preserve"> </w:t>
      </w:r>
      <w:proofErr w:type="spellStart"/>
      <w:r w:rsidRPr="009C7679">
        <w:rPr>
          <w:lang w:val="ru-RU"/>
        </w:rPr>
        <w:t>the</w:t>
      </w:r>
      <w:proofErr w:type="spellEnd"/>
      <w:r w:rsidRPr="009C7679">
        <w:rPr>
          <w:lang w:val="ru-RU"/>
        </w:rPr>
        <w:t xml:space="preserve"> </w:t>
      </w:r>
      <w:proofErr w:type="spellStart"/>
      <w:r w:rsidRPr="009C7679">
        <w:rPr>
          <w:lang w:val="ru-RU"/>
        </w:rPr>
        <w:t>synthesis</w:t>
      </w:r>
      <w:proofErr w:type="spellEnd"/>
      <w:r w:rsidRPr="009C7679">
        <w:rPr>
          <w:lang w:val="ru-RU"/>
        </w:rPr>
        <w:t xml:space="preserve"> </w:t>
      </w:r>
      <w:proofErr w:type="spellStart"/>
      <w:r w:rsidRPr="009C7679">
        <w:rPr>
          <w:lang w:val="ru-RU"/>
        </w:rPr>
        <w:t>of</w:t>
      </w:r>
      <w:proofErr w:type="spellEnd"/>
      <w:r w:rsidRPr="009C7679">
        <w:rPr>
          <w:lang w:val="ru-RU"/>
        </w:rPr>
        <w:t xml:space="preserve"> </w:t>
      </w:r>
      <w:proofErr w:type="spellStart"/>
      <w:r w:rsidRPr="009C7679">
        <w:rPr>
          <w:lang w:val="ru-RU"/>
        </w:rPr>
        <w:t>programs</w:t>
      </w:r>
      <w:proofErr w:type="spellEnd"/>
      <w:r w:rsidRPr="009C7679">
        <w:rPr>
          <w:lang w:val="ru-RU"/>
        </w:rPr>
        <w:t xml:space="preserve"> </w:t>
      </w:r>
      <w:proofErr w:type="spellStart"/>
      <w:r w:rsidRPr="009C7679">
        <w:rPr>
          <w:lang w:val="ru-RU"/>
        </w:rPr>
        <w:t>in</w:t>
      </w:r>
      <w:proofErr w:type="spellEnd"/>
      <w:r w:rsidRPr="009C7679">
        <w:rPr>
          <w:lang w:val="ru-RU"/>
        </w:rPr>
        <w:t xml:space="preserve"> </w:t>
      </w:r>
      <w:proofErr w:type="spellStart"/>
      <w:r w:rsidRPr="009C7679">
        <w:rPr>
          <w:lang w:val="ru-RU"/>
        </w:rPr>
        <w:t>the</w:t>
      </w:r>
      <w:proofErr w:type="spellEnd"/>
      <w:r w:rsidRPr="009C7679">
        <w:rPr>
          <w:lang w:val="ru-RU"/>
        </w:rPr>
        <w:t xml:space="preserve"> </w:t>
      </w:r>
      <w:proofErr w:type="spellStart"/>
      <w:r w:rsidRPr="009C7679">
        <w:rPr>
          <w:lang w:val="ru-RU"/>
        </w:rPr>
        <w:t>Java</w:t>
      </w:r>
      <w:proofErr w:type="spellEnd"/>
      <w:r w:rsidRPr="009C7679">
        <w:rPr>
          <w:lang w:val="ru-RU"/>
        </w:rPr>
        <w:t xml:space="preserve"> </w:t>
      </w:r>
      <w:proofErr w:type="spellStart"/>
      <w:r w:rsidRPr="009C7679">
        <w:rPr>
          <w:lang w:val="ru-RU"/>
        </w:rPr>
        <w:t>language</w:t>
      </w:r>
      <w:proofErr w:type="spellEnd"/>
      <w:r w:rsidRPr="009C7679">
        <w:rPr>
          <w:lang w:val="ru-RU"/>
        </w:rPr>
        <w:t xml:space="preserve"> </w:t>
      </w:r>
      <w:proofErr w:type="spellStart"/>
      <w:r w:rsidRPr="009C7679">
        <w:rPr>
          <w:lang w:val="ru-RU"/>
        </w:rPr>
        <w:t>according</w:t>
      </w:r>
      <w:proofErr w:type="spellEnd"/>
      <w:r w:rsidRPr="009C7679">
        <w:rPr>
          <w:lang w:val="ru-RU"/>
        </w:rPr>
        <w:t xml:space="preserve"> </w:t>
      </w:r>
      <w:proofErr w:type="spellStart"/>
      <w:r w:rsidRPr="009C7679">
        <w:rPr>
          <w:lang w:val="ru-RU"/>
        </w:rPr>
        <w:t>to</w:t>
      </w:r>
      <w:proofErr w:type="spellEnd"/>
      <w:r w:rsidRPr="009C7679">
        <w:rPr>
          <w:lang w:val="ru-RU"/>
        </w:rPr>
        <w:t xml:space="preserve"> </w:t>
      </w:r>
      <w:proofErr w:type="spellStart"/>
      <w:r w:rsidRPr="009C7679">
        <w:rPr>
          <w:lang w:val="ru-RU"/>
        </w:rPr>
        <w:t>algebraic</w:t>
      </w:r>
      <w:proofErr w:type="spellEnd"/>
      <w:r w:rsidRPr="009C7679">
        <w:rPr>
          <w:lang w:val="ru-RU"/>
        </w:rPr>
        <w:t xml:space="preserve"> </w:t>
      </w:r>
      <w:proofErr w:type="spellStart"/>
      <w:r w:rsidRPr="009C7679">
        <w:rPr>
          <w:lang w:val="ru-RU"/>
        </w:rPr>
        <w:t>algorithmic</w:t>
      </w:r>
      <w:proofErr w:type="spellEnd"/>
      <w:r w:rsidRPr="009C7679">
        <w:rPr>
          <w:lang w:val="ru-RU"/>
        </w:rPr>
        <w:t xml:space="preserve"> </w:t>
      </w:r>
      <w:proofErr w:type="spellStart"/>
      <w:r w:rsidRPr="009C7679">
        <w:rPr>
          <w:lang w:val="ru-RU"/>
        </w:rPr>
        <w:t>specifications</w:t>
      </w:r>
      <w:proofErr w:type="spellEnd"/>
      <w:r w:rsidRPr="009C7679">
        <w:rPr>
          <w:lang w:val="ru-RU"/>
        </w:rPr>
        <w:t xml:space="preserve">. </w:t>
      </w:r>
      <w:r w:rsidR="008540D2" w:rsidRPr="003C188D">
        <w:t xml:space="preserve">Programming problems </w:t>
      </w:r>
      <w:r w:rsidRPr="009C7679">
        <w:rPr>
          <w:lang w:val="ru-RU"/>
        </w:rPr>
        <w:t>. 2006. No. 4. P. 58–70.</w:t>
      </w:r>
    </w:p>
    <w:p w14:paraId="0E118C58" w14:textId="77777777" w:rsidR="009C7679" w:rsidRDefault="00FE4A35" w:rsidP="000D2033">
      <w:pPr>
        <w:pStyle w:val="a0"/>
        <w:suppressAutoHyphens/>
        <w:rPr>
          <w:lang w:val="ru-RU"/>
        </w:rPr>
      </w:pPr>
      <w:r w:rsidRPr="00FE4A35">
        <w:rPr>
          <w:lang w:val="ru-RU"/>
        </w:rPr>
        <w:t xml:space="preserve">Methods of algebraic programming: formal methods of development of </w:t>
      </w:r>
      <w:proofErr w:type="spellStart"/>
      <w:r w:rsidRPr="00FE4A35">
        <w:rPr>
          <w:lang w:val="ru-RU"/>
        </w:rPr>
        <w:t>parallel</w:t>
      </w:r>
      <w:proofErr w:type="spellEnd"/>
      <w:r w:rsidRPr="00FE4A35">
        <w:rPr>
          <w:lang w:val="ru-RU"/>
        </w:rPr>
        <w:t xml:space="preserve"> </w:t>
      </w:r>
      <w:proofErr w:type="spellStart"/>
      <w:r w:rsidRPr="00FE4A35">
        <w:rPr>
          <w:lang w:val="ru-RU"/>
        </w:rPr>
        <w:t>programs</w:t>
      </w:r>
      <w:proofErr w:type="spellEnd"/>
      <w:r w:rsidRPr="00FE4A35">
        <w:rPr>
          <w:lang w:val="ru-RU"/>
        </w:rPr>
        <w:t xml:space="preserve"> / </w:t>
      </w:r>
      <w:proofErr w:type="spellStart"/>
      <w:r w:rsidR="0034730A" w:rsidRPr="00FE4A35">
        <w:rPr>
          <w:lang w:val="ru-RU"/>
        </w:rPr>
        <w:t>Andon</w:t>
      </w:r>
      <w:proofErr w:type="spellEnd"/>
      <w:r w:rsidR="0034730A" w:rsidRPr="00FE4A35">
        <w:rPr>
          <w:lang w:val="ru-RU"/>
        </w:rPr>
        <w:t xml:space="preserve"> </w:t>
      </w:r>
      <w:r w:rsidR="0034730A" w:rsidRPr="003C188D">
        <w:rPr>
          <w:lang w:val="ru-RU"/>
        </w:rPr>
        <w:t xml:space="preserve">F.I. </w:t>
      </w:r>
      <w:proofErr w:type="spellStart"/>
      <w:r w:rsidR="0034730A" w:rsidRPr="003C188D">
        <w:rPr>
          <w:lang w:val="ru-RU"/>
        </w:rPr>
        <w:t>etc</w:t>
      </w:r>
      <w:proofErr w:type="spellEnd"/>
      <w:r w:rsidR="0034730A" w:rsidRPr="003C188D">
        <w:rPr>
          <w:lang w:val="ru-RU"/>
        </w:rPr>
        <w:t>.</w:t>
      </w:r>
      <w:r w:rsidR="0034730A">
        <w:t>​</w:t>
      </w:r>
      <w:r w:rsidR="009C7679" w:rsidRPr="003C188D">
        <w:rPr>
          <w:lang w:val="ru-RU"/>
        </w:rPr>
        <w:t xml:space="preserve"> </w:t>
      </w:r>
      <w:proofErr w:type="spellStart"/>
      <w:r w:rsidR="009C7679" w:rsidRPr="00FE4A35">
        <w:rPr>
          <w:lang w:val="ru-RU"/>
        </w:rPr>
        <w:t>Kyiv</w:t>
      </w:r>
      <w:proofErr w:type="spellEnd"/>
      <w:r w:rsidR="009C7679" w:rsidRPr="00FE4A35">
        <w:rPr>
          <w:lang w:val="ru-RU"/>
        </w:rPr>
        <w:t xml:space="preserve"> </w:t>
      </w:r>
      <w:r w:rsidR="009C7679" w:rsidRPr="003C188D">
        <w:rPr>
          <w:lang w:val="ru-RU"/>
        </w:rPr>
        <w:t xml:space="preserve">: </w:t>
      </w:r>
      <w:proofErr w:type="spellStart"/>
      <w:r w:rsidR="009C7679" w:rsidRPr="00FE4A35">
        <w:rPr>
          <w:lang w:val="ru-RU"/>
        </w:rPr>
        <w:t>Naukova</w:t>
      </w:r>
      <w:proofErr w:type="spellEnd"/>
      <w:r w:rsidR="009C7679" w:rsidRPr="00FE4A35">
        <w:rPr>
          <w:lang w:val="ru-RU"/>
        </w:rPr>
        <w:t xml:space="preserve"> </w:t>
      </w:r>
      <w:proofErr w:type="spellStart"/>
      <w:r w:rsidR="009C7679" w:rsidRPr="003C188D">
        <w:rPr>
          <w:lang w:val="ru-RU"/>
        </w:rPr>
        <w:t>dumka</w:t>
      </w:r>
      <w:proofErr w:type="spellEnd"/>
      <w:r w:rsidR="009C7679" w:rsidRPr="003C188D">
        <w:rPr>
          <w:lang w:val="ru-RU"/>
        </w:rPr>
        <w:t>, 2017. 440 p.</w:t>
      </w:r>
    </w:p>
    <w:p w14:paraId="5241D58D" w14:textId="77777777" w:rsidR="000C37A1" w:rsidRPr="00A20CEF" w:rsidRDefault="000C37A1" w:rsidP="000C37A1">
      <w:pPr>
        <w:pStyle w:val="a0"/>
        <w:rPr>
          <w:lang w:val="en-US"/>
        </w:rPr>
      </w:pPr>
      <w:proofErr w:type="spellStart"/>
      <w:r w:rsidRPr="00E9005B">
        <w:rPr>
          <w:lang w:val="ru-RU"/>
        </w:rPr>
        <w:t>McGregor</w:t>
      </w:r>
      <w:proofErr w:type="spellEnd"/>
      <w:r w:rsidRPr="00E9005B">
        <w:rPr>
          <w:lang w:val="ru-RU"/>
        </w:rPr>
        <w:t xml:space="preserve"> J. Sykes D. Object-oriented software testing. Practical guide: Trans. with </w:t>
      </w:r>
      <w:proofErr w:type="spellStart"/>
      <w:r w:rsidRPr="00E9005B">
        <w:rPr>
          <w:lang w:val="ru-RU"/>
        </w:rPr>
        <w:t>English</w:t>
      </w:r>
      <w:proofErr w:type="spellEnd"/>
      <w:r w:rsidRPr="00E9005B">
        <w:rPr>
          <w:lang w:val="ru-RU"/>
        </w:rPr>
        <w:t xml:space="preserve"> / </w:t>
      </w:r>
      <w:proofErr w:type="spellStart"/>
      <w:r w:rsidRPr="00E9005B">
        <w:rPr>
          <w:lang w:val="ru-RU"/>
        </w:rPr>
        <w:t>John</w:t>
      </w:r>
      <w:proofErr w:type="spellEnd"/>
      <w:r w:rsidRPr="00E9005B">
        <w:rPr>
          <w:lang w:val="ru-RU"/>
        </w:rPr>
        <w:t xml:space="preserve"> </w:t>
      </w:r>
      <w:proofErr w:type="spellStart"/>
      <w:r w:rsidRPr="00E9005B">
        <w:rPr>
          <w:lang w:val="ru-RU"/>
        </w:rPr>
        <w:t>McGregor</w:t>
      </w:r>
      <w:proofErr w:type="spellEnd"/>
      <w:r w:rsidRPr="00E9005B">
        <w:rPr>
          <w:lang w:val="ru-RU"/>
        </w:rPr>
        <w:t xml:space="preserve"> , </w:t>
      </w:r>
      <w:proofErr w:type="spellStart"/>
      <w:r w:rsidRPr="00E9005B">
        <w:rPr>
          <w:lang w:val="ru-RU"/>
        </w:rPr>
        <w:t>David</w:t>
      </w:r>
      <w:proofErr w:type="spellEnd"/>
      <w:r w:rsidRPr="00E9005B">
        <w:rPr>
          <w:lang w:val="ru-RU"/>
        </w:rPr>
        <w:t xml:space="preserve"> </w:t>
      </w:r>
      <w:proofErr w:type="spellStart"/>
      <w:r w:rsidRPr="00E9005B">
        <w:rPr>
          <w:lang w:val="ru-RU"/>
        </w:rPr>
        <w:t>Sykes</w:t>
      </w:r>
      <w:proofErr w:type="spellEnd"/>
      <w:r w:rsidRPr="00E9005B">
        <w:rPr>
          <w:lang w:val="ru-RU"/>
        </w:rPr>
        <w:t xml:space="preserve">. K.: TID "DS" LLC. 2002. </w:t>
      </w:r>
      <w:r w:rsidRPr="00A20CEF">
        <w:rPr>
          <w:lang w:val="en-US"/>
        </w:rPr>
        <w:t>432 p.</w:t>
      </w:r>
    </w:p>
    <w:p w14:paraId="42AA5AF0" w14:textId="77777777" w:rsidR="000C37A1" w:rsidRPr="00767252" w:rsidRDefault="000C37A1" w:rsidP="000C37A1">
      <w:pPr>
        <w:pStyle w:val="a0"/>
        <w:rPr>
          <w:lang w:val="en-US"/>
        </w:rPr>
      </w:pPr>
      <w:proofErr w:type="spellStart"/>
      <w:r w:rsidRPr="00E9005B">
        <w:rPr>
          <w:lang w:val="ru-RU"/>
        </w:rPr>
        <w:t>Novytsky</w:t>
      </w:r>
      <w:proofErr w:type="spellEnd"/>
      <w:r w:rsidRPr="00E9005B">
        <w:rPr>
          <w:lang w:val="ru-RU"/>
        </w:rPr>
        <w:t xml:space="preserve"> O. </w:t>
      </w:r>
      <w:proofErr w:type="spellStart"/>
      <w:r w:rsidRPr="00E9005B">
        <w:rPr>
          <w:lang w:val="ru-RU"/>
        </w:rPr>
        <w:t>Reflection</w:t>
      </w:r>
      <w:proofErr w:type="spellEnd"/>
      <w:r w:rsidRPr="00E9005B">
        <w:rPr>
          <w:lang w:val="ru-RU"/>
        </w:rPr>
        <w:t xml:space="preserve"> </w:t>
      </w:r>
      <w:proofErr w:type="spellStart"/>
      <w:r w:rsidRPr="00E9005B">
        <w:rPr>
          <w:lang w:val="ru-RU"/>
        </w:rPr>
        <w:t>classes</w:t>
      </w:r>
      <w:proofErr w:type="spellEnd"/>
      <w:r w:rsidRPr="00E9005B">
        <w:rPr>
          <w:lang w:val="ru-RU"/>
        </w:rPr>
        <w:t xml:space="preserve"> </w:t>
      </w:r>
      <w:r w:rsidRPr="00A20CEF">
        <w:rPr>
          <w:lang w:val="en-US"/>
        </w:rPr>
        <w:t xml:space="preserve">UML </w:t>
      </w:r>
      <w:proofErr w:type="spellStart"/>
      <w:r w:rsidRPr="00E9005B">
        <w:rPr>
          <w:lang w:val="ru-RU"/>
        </w:rPr>
        <w:t>to</w:t>
      </w:r>
      <w:proofErr w:type="spellEnd"/>
      <w:r w:rsidRPr="00E9005B">
        <w:rPr>
          <w:lang w:val="ru-RU"/>
        </w:rPr>
        <w:t xml:space="preserve"> </w:t>
      </w:r>
      <w:proofErr w:type="spellStart"/>
      <w:r w:rsidRPr="00E9005B">
        <w:rPr>
          <w:lang w:val="ru-RU"/>
        </w:rPr>
        <w:t>descriptive</w:t>
      </w:r>
      <w:proofErr w:type="spellEnd"/>
      <w:r w:rsidRPr="00E9005B">
        <w:rPr>
          <w:lang w:val="ru-RU"/>
        </w:rPr>
        <w:t xml:space="preserve"> </w:t>
      </w:r>
      <w:proofErr w:type="spellStart"/>
      <w:r w:rsidRPr="00E9005B">
        <w:rPr>
          <w:lang w:val="ru-RU"/>
        </w:rPr>
        <w:t>logic</w:t>
      </w:r>
      <w:proofErr w:type="spellEnd"/>
      <w:r w:rsidRPr="00E9005B">
        <w:rPr>
          <w:lang w:val="ru-RU"/>
        </w:rPr>
        <w:t xml:space="preserve"> </w:t>
      </w:r>
      <w:proofErr w:type="spellStart"/>
      <w:r w:rsidRPr="00E9005B">
        <w:rPr>
          <w:lang w:val="ru-RU"/>
        </w:rPr>
        <w:t>for</w:t>
      </w:r>
      <w:proofErr w:type="spellEnd"/>
      <w:r w:rsidRPr="00E9005B">
        <w:rPr>
          <w:lang w:val="ru-RU"/>
        </w:rPr>
        <w:t xml:space="preserve"> </w:t>
      </w:r>
      <w:proofErr w:type="spellStart"/>
      <w:r w:rsidRPr="00E9005B">
        <w:rPr>
          <w:lang w:val="ru-RU"/>
        </w:rPr>
        <w:t>semantic</w:t>
      </w:r>
      <w:proofErr w:type="spellEnd"/>
      <w:r w:rsidRPr="00E9005B">
        <w:rPr>
          <w:lang w:val="ru-RU"/>
        </w:rPr>
        <w:t xml:space="preserve"> </w:t>
      </w:r>
      <w:proofErr w:type="spellStart"/>
      <w:r w:rsidRPr="00E9005B">
        <w:rPr>
          <w:lang w:val="ru-RU"/>
        </w:rPr>
        <w:t>modeling</w:t>
      </w:r>
      <w:proofErr w:type="spellEnd"/>
      <w:r w:rsidRPr="00E9005B">
        <w:rPr>
          <w:lang w:val="ru-RU"/>
        </w:rPr>
        <w:t xml:space="preserve"> </w:t>
      </w:r>
      <w:proofErr w:type="spellStart"/>
      <w:r w:rsidRPr="00E9005B">
        <w:rPr>
          <w:lang w:val="ru-RU"/>
        </w:rPr>
        <w:t>objects</w:t>
      </w:r>
      <w:proofErr w:type="spellEnd"/>
      <w:r w:rsidRPr="00E9005B">
        <w:rPr>
          <w:lang w:val="ru-RU"/>
        </w:rPr>
        <w:t xml:space="preserve"> . </w:t>
      </w:r>
      <w:proofErr w:type="spellStart"/>
      <w:r w:rsidRPr="00E9005B">
        <w:rPr>
          <w:lang w:val="ru-RU"/>
        </w:rPr>
        <w:t>In</w:t>
      </w:r>
      <w:proofErr w:type="spellEnd"/>
      <w:r w:rsidRPr="00E9005B">
        <w:rPr>
          <w:lang w:val="ru-RU"/>
        </w:rPr>
        <w:t xml:space="preserve"> </w:t>
      </w:r>
      <w:proofErr w:type="spellStart"/>
      <w:r w:rsidRPr="00E9005B">
        <w:rPr>
          <w:lang w:val="ru-RU"/>
        </w:rPr>
        <w:t>Information</w:t>
      </w:r>
      <w:proofErr w:type="spellEnd"/>
      <w:r w:rsidRPr="00E9005B">
        <w:rPr>
          <w:lang w:val="ru-RU"/>
        </w:rPr>
        <w:t xml:space="preserve"> , </w:t>
      </w:r>
      <w:proofErr w:type="spellStart"/>
      <w:r w:rsidRPr="00E9005B">
        <w:rPr>
          <w:lang w:val="ru-RU"/>
        </w:rPr>
        <w:t>communication</w:t>
      </w:r>
      <w:proofErr w:type="spellEnd"/>
      <w:r w:rsidRPr="00E9005B">
        <w:rPr>
          <w:lang w:val="ru-RU"/>
        </w:rPr>
        <w:t xml:space="preserve"> , </w:t>
      </w:r>
      <w:proofErr w:type="spellStart"/>
      <w:r w:rsidRPr="00E9005B">
        <w:rPr>
          <w:lang w:val="ru-RU"/>
        </w:rPr>
        <w:t>society</w:t>
      </w:r>
      <w:proofErr w:type="spellEnd"/>
      <w:r w:rsidRPr="00E9005B">
        <w:rPr>
          <w:lang w:val="ru-RU"/>
        </w:rPr>
        <w:t xml:space="preserve"> 2016: </w:t>
      </w:r>
      <w:proofErr w:type="spellStart"/>
      <w:r w:rsidRPr="00E9005B">
        <w:rPr>
          <w:lang w:val="ru-RU"/>
        </w:rPr>
        <w:t>materials</w:t>
      </w:r>
      <w:proofErr w:type="spellEnd"/>
      <w:r w:rsidRPr="00E9005B">
        <w:rPr>
          <w:lang w:val="ru-RU"/>
        </w:rPr>
        <w:t xml:space="preserve"> </w:t>
      </w:r>
      <w:proofErr w:type="spellStart"/>
      <w:r w:rsidRPr="00E9005B">
        <w:rPr>
          <w:lang w:val="ru-RU"/>
        </w:rPr>
        <w:t>of</w:t>
      </w:r>
      <w:proofErr w:type="spellEnd"/>
      <w:r w:rsidRPr="00E9005B">
        <w:rPr>
          <w:lang w:val="ru-RU"/>
        </w:rPr>
        <w:t xml:space="preserve"> </w:t>
      </w:r>
      <w:proofErr w:type="spellStart"/>
      <w:r w:rsidRPr="00E9005B">
        <w:rPr>
          <w:lang w:val="ru-RU"/>
        </w:rPr>
        <w:t>the</w:t>
      </w:r>
      <w:proofErr w:type="spellEnd"/>
      <w:r w:rsidRPr="00E9005B">
        <w:rPr>
          <w:lang w:val="ru-RU"/>
        </w:rPr>
        <w:t xml:space="preserve"> 5th </w:t>
      </w:r>
      <w:proofErr w:type="spellStart"/>
      <w:r w:rsidRPr="00E9005B">
        <w:rPr>
          <w:lang w:val="ru-RU"/>
        </w:rPr>
        <w:t>International</w:t>
      </w:r>
      <w:proofErr w:type="spellEnd"/>
      <w:r w:rsidRPr="00E9005B">
        <w:rPr>
          <w:lang w:val="ru-RU"/>
        </w:rPr>
        <w:t xml:space="preserve"> </w:t>
      </w:r>
      <w:proofErr w:type="spellStart"/>
      <w:r w:rsidRPr="00E9005B">
        <w:rPr>
          <w:lang w:val="ru-RU"/>
        </w:rPr>
        <w:t>scientific</w:t>
      </w:r>
      <w:proofErr w:type="spellEnd"/>
      <w:r w:rsidRPr="00E9005B">
        <w:rPr>
          <w:lang w:val="ru-RU"/>
        </w:rPr>
        <w:t xml:space="preserve"> ICS-2016 </w:t>
      </w:r>
      <w:proofErr w:type="spellStart"/>
      <w:r w:rsidRPr="00E9005B">
        <w:rPr>
          <w:lang w:val="ru-RU"/>
        </w:rPr>
        <w:t>conference</w:t>
      </w:r>
      <w:proofErr w:type="spellEnd"/>
      <w:r w:rsidRPr="00E9005B">
        <w:rPr>
          <w:lang w:val="ru-RU"/>
        </w:rPr>
        <w:t xml:space="preserve"> , </w:t>
      </w:r>
      <w:proofErr w:type="spellStart"/>
      <w:r w:rsidRPr="00E9005B">
        <w:rPr>
          <w:lang w:val="ru-RU"/>
        </w:rPr>
        <w:t>May</w:t>
      </w:r>
      <w:proofErr w:type="spellEnd"/>
      <w:r w:rsidRPr="00E9005B">
        <w:rPr>
          <w:lang w:val="ru-RU"/>
        </w:rPr>
        <w:t xml:space="preserve"> 19–21 , 2016, </w:t>
      </w:r>
      <w:proofErr w:type="spellStart"/>
      <w:r w:rsidRPr="00E9005B">
        <w:rPr>
          <w:lang w:val="ru-RU"/>
        </w:rPr>
        <w:t>Ukraine</w:t>
      </w:r>
      <w:proofErr w:type="spellEnd"/>
      <w:r w:rsidRPr="00E9005B">
        <w:rPr>
          <w:lang w:val="ru-RU"/>
        </w:rPr>
        <w:t xml:space="preserve"> , </w:t>
      </w:r>
      <w:proofErr w:type="spellStart"/>
      <w:r w:rsidRPr="00E9005B">
        <w:rPr>
          <w:lang w:val="ru-RU"/>
        </w:rPr>
        <w:t>Lviv</w:t>
      </w:r>
      <w:proofErr w:type="spellEnd"/>
      <w:r w:rsidRPr="00E9005B">
        <w:rPr>
          <w:lang w:val="ru-RU"/>
        </w:rPr>
        <w:t xml:space="preserve"> , </w:t>
      </w:r>
      <w:proofErr w:type="spellStart"/>
      <w:r w:rsidRPr="00E9005B">
        <w:rPr>
          <w:lang w:val="ru-RU"/>
        </w:rPr>
        <w:t>Slavske</w:t>
      </w:r>
      <w:proofErr w:type="spellEnd"/>
      <w:r w:rsidRPr="00E9005B">
        <w:rPr>
          <w:lang w:val="ru-RU"/>
        </w:rPr>
        <w:t xml:space="preserve"> </w:t>
      </w:r>
      <w:r>
        <w:rPr>
          <w:lang w:val="ru-RU"/>
        </w:rPr>
        <w:t xml:space="preserve">. </w:t>
      </w:r>
      <w:r w:rsidRPr="00767252">
        <w:rPr>
          <w:lang w:val="en-US"/>
        </w:rPr>
        <w:t>2016. C. 62–63.</w:t>
      </w:r>
    </w:p>
    <w:p w14:paraId="1C6F856D" w14:textId="77777777" w:rsidR="000C37A1" w:rsidRPr="00A20CEF" w:rsidRDefault="000C37A1" w:rsidP="000C37A1">
      <w:pPr>
        <w:pStyle w:val="a0"/>
        <w:rPr>
          <w:lang w:val="en-US"/>
        </w:rPr>
      </w:pPr>
      <w:r w:rsidRPr="00A20CEF">
        <w:rPr>
          <w:lang w:val="en-US"/>
        </w:rPr>
        <w:t xml:space="preserve">Object Management Group, "Documents associated with Ontology Definition Metamodel (ODM) Version </w:t>
      </w:r>
      <w:proofErr w:type="gramStart"/>
      <w:r w:rsidRPr="00A20CEF">
        <w:rPr>
          <w:lang w:val="en-US"/>
        </w:rPr>
        <w:t>1.0 ,</w:t>
      </w:r>
      <w:proofErr w:type="gramEnd"/>
      <w:r w:rsidRPr="00A20CEF">
        <w:rPr>
          <w:lang w:val="en-US"/>
        </w:rPr>
        <w:t>" 05 2009. Available from: http://www.omg.org/spec/ODM/1.0/. [Accessed: 07 2015].</w:t>
      </w:r>
    </w:p>
    <w:p w14:paraId="7D5E7113" w14:textId="77777777" w:rsidR="000C37A1" w:rsidRPr="007B33E5" w:rsidRDefault="000C37A1" w:rsidP="000C37A1">
      <w:pPr>
        <w:pStyle w:val="a0"/>
      </w:pPr>
      <w:r w:rsidRPr="007B33E5">
        <w:t xml:space="preserve">Novytsky O.V. Extension of the UML specification for modeling semantic objects. </w:t>
      </w:r>
      <w:r w:rsidRPr="00D804FF">
        <w:rPr>
          <w:i/>
        </w:rPr>
        <w:t xml:space="preserve">Programming problems </w:t>
      </w:r>
      <w:r w:rsidRPr="007B33E5">
        <w:t xml:space="preserve">. 2016. </w:t>
      </w:r>
      <w:r>
        <w:rPr>
          <w:lang w:val="en-US"/>
        </w:rPr>
        <w:t xml:space="preserve">N </w:t>
      </w:r>
      <w:r>
        <w:t xml:space="preserve">2–3. </w:t>
      </w:r>
      <w:r>
        <w:br/>
      </w:r>
      <w:r w:rsidRPr="007B33E5">
        <w:t xml:space="preserve">P. 211 </w:t>
      </w:r>
      <w:r w:rsidRPr="000C37A1">
        <w:rPr>
          <w:lang w:val="ru-RU"/>
        </w:rPr>
        <w:t xml:space="preserve">- </w:t>
      </w:r>
      <w:r w:rsidRPr="007B33E5">
        <w:t>219.</w:t>
      </w:r>
    </w:p>
    <w:p w14:paraId="2B24D4DF" w14:textId="77777777" w:rsidR="000C37A1" w:rsidRPr="007B33E5" w:rsidRDefault="000C37A1" w:rsidP="000C37A1">
      <w:pPr>
        <w:pStyle w:val="a0"/>
      </w:pPr>
      <w:r w:rsidRPr="007B33E5">
        <w:t xml:space="preserve">Scientific principles and theoretical and methodological principles of creating modern encyclopedias: a collective monograph / Ed. Dr. ist. Sciences, Prof. A. M. - K. Kyridon: State Scientific Institution "Encyclopedic Publishing House" </w:t>
      </w:r>
      <w:r w:rsidRPr="00E9005B">
        <w:rPr>
          <w:lang w:val="ru-RU"/>
        </w:rPr>
        <w:t xml:space="preserve">. </w:t>
      </w:r>
      <w:r w:rsidRPr="007B33E5">
        <w:t>2015. 160 p.</w:t>
      </w:r>
    </w:p>
    <w:p w14:paraId="3F07494D" w14:textId="77777777" w:rsidR="000C37A1" w:rsidRPr="000C37A1" w:rsidRDefault="000C37A1" w:rsidP="000D2033">
      <w:pPr>
        <w:pStyle w:val="a0"/>
        <w:suppressAutoHyphens/>
        <w:rPr>
          <w:lang w:val="ru-RU"/>
        </w:rPr>
      </w:pPr>
    </w:p>
    <w:p w14:paraId="1593E418" w14:textId="77777777" w:rsidR="00D20F63" w:rsidRPr="00FE4A35" w:rsidRDefault="00D20F63" w:rsidP="000D2033">
      <w:pPr>
        <w:pStyle w:val="2"/>
        <w:rPr>
          <w:lang w:val="en-US"/>
        </w:rPr>
      </w:pPr>
      <w:r w:rsidRPr="00FE4A35">
        <w:rPr>
          <w:lang w:val="en-US"/>
        </w:rPr>
        <w:t>References</w:t>
      </w:r>
    </w:p>
    <w:p w14:paraId="65A22D61" w14:textId="77777777" w:rsidR="00C43F35" w:rsidRPr="00FE4A35" w:rsidRDefault="00751F0F" w:rsidP="000D2033">
      <w:pPr>
        <w:pStyle w:val="a0"/>
        <w:numPr>
          <w:ilvl w:val="0"/>
          <w:numId w:val="9"/>
        </w:numPr>
        <w:suppressAutoHyphens/>
        <w:ind w:left="357" w:hanging="357"/>
        <w:rPr>
          <w:lang w:val="en-US"/>
        </w:rPr>
      </w:pPr>
      <w:r w:rsidRPr="00FE4A35">
        <w:rPr>
          <w:lang w:val="en-US"/>
        </w:rPr>
        <w:t xml:space="preserve">DOROSHENKO A. &amp; IVANENKO P. &amp; OVDII O. at all. (2015). Creation of an Internet portal providing meteorological forecasting services on a multiprocessor platform. Problems in programming. [online – pp.isofts.kiev.ua] (3). P. 24–32. </w:t>
      </w:r>
      <w:proofErr w:type="gramStart"/>
      <w:r w:rsidRPr="00FE4A35">
        <w:rPr>
          <w:lang w:val="en-US"/>
        </w:rPr>
        <w:t xml:space="preserve">( </w:t>
      </w:r>
      <w:r w:rsidR="00C43F35" w:rsidRPr="00FE4A35">
        <w:rPr>
          <w:lang w:val="en-US"/>
        </w:rPr>
        <w:t>in</w:t>
      </w:r>
      <w:proofErr w:type="gramEnd"/>
      <w:r w:rsidR="00C43F35" w:rsidRPr="00FE4A35">
        <w:rPr>
          <w:lang w:val="en-US"/>
        </w:rPr>
        <w:t xml:space="preserve"> Ukrainian).</w:t>
      </w:r>
    </w:p>
    <w:p w14:paraId="19B3D914" w14:textId="77777777" w:rsidR="004D49EB" w:rsidRPr="00FE4A35" w:rsidRDefault="00C43F35" w:rsidP="000D2033">
      <w:pPr>
        <w:pStyle w:val="a0"/>
        <w:numPr>
          <w:ilvl w:val="0"/>
          <w:numId w:val="0"/>
        </w:numPr>
        <w:suppressAutoHyphens/>
        <w:ind w:left="357"/>
        <w:rPr>
          <w:lang w:val="en-US"/>
        </w:rPr>
      </w:pPr>
      <w:r w:rsidRPr="00FE4A35">
        <w:rPr>
          <w:lang w:val="en-US"/>
        </w:rPr>
        <w:t>Available from: http://pp.isofts.kiev.ua/ojs1/article/view/145 [Accessed 6/06/2017].</w:t>
      </w:r>
    </w:p>
    <w:p w14:paraId="239B8AE4" w14:textId="77777777" w:rsidR="004D49EB" w:rsidRPr="00FE4A35" w:rsidRDefault="00B54B81" w:rsidP="000D2033">
      <w:pPr>
        <w:pStyle w:val="a0"/>
        <w:suppressAutoHyphens/>
        <w:rPr>
          <w:lang w:val="en-US"/>
        </w:rPr>
      </w:pPr>
      <w:r w:rsidRPr="00FE4A35">
        <w:rPr>
          <w:lang w:val="en-US"/>
        </w:rPr>
        <w:t xml:space="preserve">DOROSHENKO A. &amp; YATSENKO O. (2006). About the synthesis of Java programs by algebra-algorithmic specifications. Problems in programming. [online – pp.isofts.kiev.ua] (4) P. 58–70. </w:t>
      </w:r>
      <w:proofErr w:type="gramStart"/>
      <w:r w:rsidRPr="00FE4A35">
        <w:rPr>
          <w:lang w:val="en-US"/>
        </w:rPr>
        <w:t xml:space="preserve">( </w:t>
      </w:r>
      <w:r w:rsidR="00744F53" w:rsidRPr="00FE4A35">
        <w:rPr>
          <w:lang w:val="en-US"/>
        </w:rPr>
        <w:t>in</w:t>
      </w:r>
      <w:proofErr w:type="gramEnd"/>
      <w:r w:rsidR="00744F53" w:rsidRPr="00FE4A35">
        <w:rPr>
          <w:lang w:val="en-US"/>
        </w:rPr>
        <w:t xml:space="preserve"> Russian). Available from: http://dspace.nbuv.gov.ua /handle/123456789/2334 [Accessed 6/02/2009].</w:t>
      </w:r>
    </w:p>
    <w:p w14:paraId="212C1044" w14:textId="77777777" w:rsidR="009C7679" w:rsidRPr="000C37A1" w:rsidRDefault="00FE4A35" w:rsidP="000D2033">
      <w:pPr>
        <w:pStyle w:val="a0"/>
        <w:suppressAutoHyphens/>
        <w:rPr>
          <w:lang w:val="en-US"/>
        </w:rPr>
      </w:pPr>
      <w:r w:rsidRPr="00FE4A35">
        <w:rPr>
          <w:szCs w:val="16"/>
          <w:lang w:val="en-US"/>
        </w:rPr>
        <w:t xml:space="preserve">ANDON, PI </w:t>
      </w:r>
      <w:r w:rsidRPr="00FE4A35">
        <w:rPr>
          <w:lang w:val="en-US"/>
        </w:rPr>
        <w:t xml:space="preserve">et al. </w:t>
      </w:r>
      <w:r w:rsidR="009C7679" w:rsidRPr="00FE4A35">
        <w:rPr>
          <w:szCs w:val="16"/>
          <w:lang w:val="en-US"/>
        </w:rPr>
        <w:t xml:space="preserve">(2017) Methods of algebraic programming: formal methods of parallel program development. Kyiv : </w:t>
      </w:r>
      <w:r w:rsidR="009C7679" w:rsidRPr="00FE4A35">
        <w:rPr>
          <w:noProof/>
          <w:szCs w:val="16"/>
          <w:lang w:val="en-US"/>
        </w:rPr>
        <w:t xml:space="preserve">Naukova dumka. </w:t>
      </w:r>
      <w:proofErr w:type="gramStart"/>
      <w:r w:rsidR="000D2033">
        <w:rPr>
          <w:szCs w:val="16"/>
          <w:lang w:val="en-US"/>
        </w:rPr>
        <w:t xml:space="preserve">( </w:t>
      </w:r>
      <w:r w:rsidR="000D2033" w:rsidRPr="0099523C">
        <w:rPr>
          <w:szCs w:val="16"/>
          <w:lang w:val="en-US"/>
        </w:rPr>
        <w:t>in</w:t>
      </w:r>
      <w:proofErr w:type="gramEnd"/>
      <w:r w:rsidR="000D2033" w:rsidRPr="0099523C">
        <w:rPr>
          <w:szCs w:val="16"/>
          <w:lang w:val="en-US"/>
        </w:rPr>
        <w:t xml:space="preserve"> Russian) </w:t>
      </w:r>
      <w:r w:rsidR="000A0029">
        <w:rPr>
          <w:szCs w:val="16"/>
        </w:rPr>
        <w:t>.</w:t>
      </w:r>
    </w:p>
    <w:p w14:paraId="3278C676" w14:textId="77777777" w:rsidR="000C37A1" w:rsidRPr="002224CF" w:rsidRDefault="000C37A1" w:rsidP="000C37A1">
      <w:pPr>
        <w:pStyle w:val="a0"/>
        <w:rPr>
          <w:lang w:val="en-US"/>
        </w:rPr>
      </w:pPr>
      <w:r w:rsidRPr="002224CF">
        <w:rPr>
          <w:lang w:val="en-US"/>
        </w:rPr>
        <w:t xml:space="preserve">McGregor John </w:t>
      </w:r>
      <w:proofErr w:type="gramStart"/>
      <w:r w:rsidRPr="002224CF">
        <w:rPr>
          <w:lang w:val="en-US"/>
        </w:rPr>
        <w:t>D. ,</w:t>
      </w:r>
      <w:proofErr w:type="gramEnd"/>
      <w:r w:rsidRPr="002224CF">
        <w:rPr>
          <w:lang w:val="en-US"/>
        </w:rPr>
        <w:t xml:space="preserve"> Sykes David A. A Practical Guide to Testing Object-Oriented Software. Addison-Wesley Longman Publishing Co., Inc. 2001. 416</w:t>
      </w:r>
    </w:p>
    <w:p w14:paraId="5E627AD3" w14:textId="77777777" w:rsidR="000C37A1" w:rsidRPr="002224CF" w:rsidRDefault="000C37A1" w:rsidP="000C37A1">
      <w:pPr>
        <w:pStyle w:val="a0"/>
        <w:rPr>
          <w:lang w:val="en-US"/>
        </w:rPr>
      </w:pPr>
      <w:proofErr w:type="spellStart"/>
      <w:r w:rsidRPr="002224CF">
        <w:rPr>
          <w:lang w:val="en-US"/>
        </w:rPr>
        <w:t>Novitskyi</w:t>
      </w:r>
      <w:proofErr w:type="spellEnd"/>
      <w:r w:rsidRPr="002224CF">
        <w:rPr>
          <w:lang w:val="en-US"/>
        </w:rPr>
        <w:t xml:space="preserve"> OV Mapping UML classes to the description logic for object semantic modeling. Information, Communication, Society 2016: Proceedings of the 4th International Scientific Conference ICS-2015, May 20-23, 2015, Ukraine, </w:t>
      </w:r>
      <w:proofErr w:type="spellStart"/>
      <w:r w:rsidRPr="002224CF">
        <w:rPr>
          <w:lang w:val="en-US"/>
        </w:rPr>
        <w:t>Lviv</w:t>
      </w:r>
      <w:proofErr w:type="spellEnd"/>
      <w:r w:rsidRPr="002224CF">
        <w:rPr>
          <w:lang w:val="en-US"/>
        </w:rPr>
        <w:t xml:space="preserve"> , </w:t>
      </w:r>
      <w:proofErr w:type="spellStart"/>
      <w:r w:rsidRPr="002224CF">
        <w:rPr>
          <w:lang w:val="en-US"/>
        </w:rPr>
        <w:t>Slavske</w:t>
      </w:r>
      <w:proofErr w:type="spellEnd"/>
      <w:r w:rsidRPr="002224CF">
        <w:rPr>
          <w:lang w:val="en-US"/>
        </w:rPr>
        <w:t xml:space="preserve"> , 2016. P. 62 – 63.</w:t>
      </w:r>
    </w:p>
    <w:p w14:paraId="030EE851" w14:textId="77777777" w:rsidR="000C37A1" w:rsidRPr="002224CF" w:rsidRDefault="000C37A1" w:rsidP="000C37A1">
      <w:pPr>
        <w:pStyle w:val="a0"/>
        <w:rPr>
          <w:lang w:val="en-US"/>
        </w:rPr>
      </w:pPr>
      <w:r w:rsidRPr="002224CF">
        <w:rPr>
          <w:lang w:val="en-US"/>
        </w:rPr>
        <w:t xml:space="preserve">Object Management Group, "Documents associated with Ontology Definition Metamodel (ODM) Version </w:t>
      </w:r>
      <w:proofErr w:type="gramStart"/>
      <w:r w:rsidRPr="002224CF">
        <w:rPr>
          <w:lang w:val="en-US"/>
        </w:rPr>
        <w:t>1.0 ,</w:t>
      </w:r>
      <w:proofErr w:type="gramEnd"/>
      <w:r w:rsidRPr="002224CF">
        <w:rPr>
          <w:lang w:val="en-US"/>
        </w:rPr>
        <w:t>" 05 2009. Available from: http://www.omg.org/spec/ODM/1.0/. [Accessed: 07 2015].</w:t>
      </w:r>
    </w:p>
    <w:p w14:paraId="6DF321F9" w14:textId="77777777" w:rsidR="000C37A1" w:rsidRPr="002224CF" w:rsidRDefault="000C37A1" w:rsidP="000C37A1">
      <w:pPr>
        <w:pStyle w:val="a0"/>
        <w:rPr>
          <w:lang w:val="en-US"/>
        </w:rPr>
      </w:pPr>
      <w:proofErr w:type="spellStart"/>
      <w:r w:rsidRPr="002224CF">
        <w:rPr>
          <w:lang w:val="en-US"/>
        </w:rPr>
        <w:t>Novitskyi</w:t>
      </w:r>
      <w:proofErr w:type="spellEnd"/>
      <w:r w:rsidRPr="002224CF">
        <w:rPr>
          <w:lang w:val="en-US"/>
        </w:rPr>
        <w:t xml:space="preserve"> OV </w:t>
      </w:r>
      <w:r w:rsidRPr="002224CF">
        <w:rPr>
          <w:color w:val="444444"/>
          <w:lang w:val="en-US"/>
        </w:rPr>
        <w:t xml:space="preserve">Extending UML specification for semantic objects modeling </w:t>
      </w:r>
      <w:r w:rsidRPr="002224CF">
        <w:rPr>
          <w:lang w:val="en-US"/>
        </w:rPr>
        <w:t xml:space="preserve">. </w:t>
      </w:r>
      <w:r w:rsidRPr="002224CF">
        <w:rPr>
          <w:i/>
          <w:lang w:val="en-US"/>
        </w:rPr>
        <w:t xml:space="preserve">Problems in programming </w:t>
      </w:r>
      <w:r w:rsidRPr="002224CF">
        <w:rPr>
          <w:lang w:val="en-US"/>
        </w:rPr>
        <w:t>. 2016. N 2–3. P. 211–219.</w:t>
      </w:r>
    </w:p>
    <w:p w14:paraId="236B304B" w14:textId="77777777" w:rsidR="000C37A1" w:rsidRPr="002224CF" w:rsidRDefault="000C37A1" w:rsidP="000C37A1">
      <w:pPr>
        <w:pStyle w:val="a0"/>
        <w:rPr>
          <w:lang w:val="en-US"/>
        </w:rPr>
      </w:pPr>
      <w:r w:rsidRPr="002224CF">
        <w:rPr>
          <w:lang w:val="en-US"/>
        </w:rPr>
        <w:t xml:space="preserve">Scientific bases and theoretical and methodological principles of creation of modern encyclopedias: collective monograph / Ed. Dr. </w:t>
      </w:r>
      <w:proofErr w:type="gramStart"/>
      <w:r w:rsidRPr="002224CF">
        <w:rPr>
          <w:lang w:val="en-US"/>
        </w:rPr>
        <w:t>hist .</w:t>
      </w:r>
      <w:proofErr w:type="gramEnd"/>
      <w:r w:rsidRPr="002224CF">
        <w:rPr>
          <w:lang w:val="en-US"/>
        </w:rPr>
        <w:t xml:space="preserve"> sciences, prof. </w:t>
      </w:r>
      <w:proofErr w:type="spellStart"/>
      <w:r w:rsidRPr="002224CF">
        <w:rPr>
          <w:lang w:val="en-US"/>
        </w:rPr>
        <w:t>Kirydon</w:t>
      </w:r>
      <w:proofErr w:type="spellEnd"/>
      <w:r w:rsidRPr="002224CF">
        <w:rPr>
          <w:lang w:val="en-US"/>
        </w:rPr>
        <w:t xml:space="preserve"> AM - K.: State Scientific Institution "Encyclopedic Publishing House". 2015. 160 p.</w:t>
      </w:r>
    </w:p>
    <w:p w14:paraId="622867C3" w14:textId="77777777" w:rsidR="000C37A1" w:rsidRPr="00FE4A35" w:rsidRDefault="000C37A1" w:rsidP="000D2033">
      <w:pPr>
        <w:pStyle w:val="a0"/>
        <w:suppressAutoHyphens/>
        <w:rPr>
          <w:lang w:val="en-US"/>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3219EB9" w14:textId="77777777" w:rsidR="00713131" w:rsidRPr="007F54D8" w:rsidRDefault="00713131" w:rsidP="001577FC"/>
    <w:p w14:paraId="7BD2F4D9" w14:textId="77777777" w:rsidR="009D58EC" w:rsidRPr="00925E6D" w:rsidRDefault="009D58EC" w:rsidP="001577FC">
      <w:pPr>
        <w:rPr>
          <w:b/>
          <w:i/>
        </w:rPr>
      </w:pPr>
      <w:r w:rsidRPr="00925E6D">
        <w:rPr>
          <w:b/>
          <w:i/>
        </w:rPr>
        <w:t>About the authors:</w:t>
      </w:r>
    </w:p>
    <w:p w14:paraId="67081A45" w14:textId="77777777" w:rsidR="009D58EC" w:rsidRPr="00925E6D" w:rsidRDefault="00125288" w:rsidP="001577FC">
      <w:pPr>
        <w:rPr>
          <w:i/>
        </w:rPr>
      </w:pPr>
      <w:r>
        <w:rPr>
          <w:i/>
        </w:rPr>
        <w:t>Ivanenko Oleg Anatoliyovych,</w:t>
      </w:r>
    </w:p>
    <w:p w14:paraId="3CE4C992" w14:textId="77777777" w:rsidR="009D58EC" w:rsidRPr="007F54D8" w:rsidRDefault="009D58EC" w:rsidP="001577FC">
      <w:r w:rsidRPr="007F54D8">
        <w:t>candidate of technical sciences,</w:t>
      </w:r>
    </w:p>
    <w:p w14:paraId="3015AD39" w14:textId="77777777" w:rsidR="00F77410" w:rsidRPr="007F54D8" w:rsidRDefault="009D58EC" w:rsidP="001577FC">
      <w:r w:rsidRPr="007F54D8">
        <w:t>Senior Research Fellow.</w:t>
      </w:r>
    </w:p>
    <w:p w14:paraId="4AA32C9D" w14:textId="77777777" w:rsidR="00A16EF2" w:rsidRPr="007F54D8" w:rsidRDefault="00A16EF2" w:rsidP="001577FC">
      <w:r w:rsidRPr="007F54D8">
        <w:t>Number of publications</w:t>
      </w:r>
      <w:r w:rsidRPr="007F54D8" w:rsidDel="009235E5">
        <w:t xml:space="preserve"> </w:t>
      </w:r>
      <w:r w:rsidRPr="007F54D8">
        <w:t>in Ukrainian publications – 28.</w:t>
      </w:r>
    </w:p>
    <w:p w14:paraId="70F352C2" w14:textId="77777777" w:rsidR="00A16EF2" w:rsidRPr="007F54D8" w:rsidRDefault="00A16EF2" w:rsidP="001577FC">
      <w:r w:rsidRPr="007F54D8">
        <w:t>Number of foreign publications</w:t>
      </w:r>
      <w:r w:rsidRPr="007F54D8" w:rsidDel="009235E5">
        <w:t xml:space="preserve"> </w:t>
      </w:r>
      <w:r w:rsidRPr="007F54D8">
        <w:t>- 12.</w:t>
      </w:r>
    </w:p>
    <w:p w14:paraId="41BAC082" w14:textId="77777777" w:rsidR="004D4611" w:rsidRPr="007F54D8" w:rsidRDefault="00D20F63" w:rsidP="001577FC">
      <w:r w:rsidRPr="007F54D8">
        <w:t>http://orcid.org/0000-0002-4723-8705.</w:t>
      </w:r>
    </w:p>
    <w:p w14:paraId="34780196" w14:textId="77777777" w:rsidR="00BD57EA" w:rsidRPr="007F54D8" w:rsidRDefault="00BD57EA" w:rsidP="001577FC"/>
    <w:p w14:paraId="7AE1A078" w14:textId="77777777" w:rsidR="00522A14" w:rsidRPr="00925E6D" w:rsidRDefault="00522A14" w:rsidP="001577FC">
      <w:pPr>
        <w:rPr>
          <w:b/>
          <w:i/>
        </w:rPr>
      </w:pPr>
      <w:r w:rsidRPr="00925E6D">
        <w:rPr>
          <w:b/>
          <w:i/>
        </w:rPr>
        <w:t>Place of work of the authors:</w:t>
      </w:r>
    </w:p>
    <w:p w14:paraId="3CD618A6" w14:textId="77777777" w:rsidR="00522A14" w:rsidRPr="007F54D8" w:rsidRDefault="00522A14" w:rsidP="001577FC">
      <w:r w:rsidRPr="007F54D8">
        <w:t>Institute of Telecommunication Systems of the National Academy of Sciences of Ukraine, 03167, Kyiv-167,</w:t>
      </w:r>
    </w:p>
    <w:p w14:paraId="7C7C7849" w14:textId="77777777" w:rsidR="00522A14" w:rsidRPr="007F54D8" w:rsidRDefault="00522A14" w:rsidP="001577FC">
      <w:r w:rsidRPr="007F54D8">
        <w:t>56 Akademika Glushkova Avenue.</w:t>
      </w:r>
    </w:p>
    <w:p w14:paraId="4E1F7C82" w14:textId="77777777" w:rsidR="00522A14" w:rsidRPr="007F54D8" w:rsidRDefault="003105FD" w:rsidP="001577FC">
      <w:r w:rsidRPr="007F54D8">
        <w:t>Phone: (38)(044) 456-29-45</w:t>
      </w:r>
    </w:p>
    <w:p w14:paraId="28F867F6" w14:textId="77777777" w:rsidR="00522A14" w:rsidRDefault="00522A14" w:rsidP="001577FC">
      <w:r w:rsidRPr="007F54D8">
        <w:t xml:space="preserve">E- mail : </w:t>
      </w:r>
      <w:proofErr w:type="spellStart"/>
      <w:r w:rsidR="00125288">
        <w:rPr>
          <w:lang w:val="en-US"/>
        </w:rPr>
        <w:t>ivanenko</w:t>
      </w:r>
      <w:proofErr w:type="spellEnd"/>
      <w:r w:rsidR="00125288">
        <w:rPr>
          <w:lang w:val="en-US"/>
        </w:rPr>
        <w:t xml:space="preserve"> </w:t>
      </w:r>
      <w:r w:rsidR="00963AC2" w:rsidRPr="007F54D8">
        <w:t xml:space="preserve">@ </w:t>
      </w:r>
      <w:r w:rsidR="00125288">
        <w:rPr>
          <w:lang w:val="en-US"/>
        </w:rPr>
        <w:t xml:space="preserve">telecom </w:t>
      </w:r>
      <w:r w:rsidR="00963AC2" w:rsidRPr="007F54D8">
        <w:t>.kiev.ua</w:t>
      </w:r>
    </w:p>
    <w:p w14:paraId="5CB90EF3" w14:textId="77777777" w:rsidR="00925E6D" w:rsidRPr="007F54D8" w:rsidRDefault="00925E6D" w:rsidP="001577FC"/>
    <w:p w14:paraId="427F5E2A" w14:textId="77777777" w:rsidR="00522A14" w:rsidRPr="00870AE8" w:rsidRDefault="008D39EA" w:rsidP="001577FC">
      <w:pPr>
        <w:rPr>
          <w:b/>
        </w:rPr>
      </w:pPr>
      <w:r w:rsidRPr="00870AE8">
        <w:rPr>
          <w:b/>
        </w:rPr>
        <w:t>Surnames and initials of the authors and the title of the report in English:</w:t>
      </w:r>
    </w:p>
    <w:p w14:paraId="2B4C3B97" w14:textId="77777777" w:rsidR="008D39EA" w:rsidRPr="00CB7C95" w:rsidRDefault="00125288" w:rsidP="001577FC">
      <w:proofErr w:type="spellStart"/>
      <w:r>
        <w:rPr>
          <w:lang w:val="en-US"/>
        </w:rPr>
        <w:t>Ivanen</w:t>
      </w:r>
      <w:proofErr w:type="spellEnd"/>
      <w:r>
        <w:rPr>
          <w:lang w:val="en-US"/>
        </w:rPr>
        <w:t xml:space="preserve"> </w:t>
      </w:r>
      <w:r w:rsidR="008D39EA" w:rsidRPr="007F54D8">
        <w:t xml:space="preserve">ko </w:t>
      </w:r>
      <w:r w:rsidR="00CB7C95">
        <w:rPr>
          <w:lang w:val="en-US"/>
        </w:rPr>
        <w:t>O.</w:t>
      </w:r>
    </w:p>
    <w:p w14:paraId="2696CA87" w14:textId="77777777" w:rsidR="00963AC2" w:rsidRDefault="00963AC2" w:rsidP="001577FC">
      <w:r w:rsidRPr="007F54D8">
        <w:t>Requirements for the articles to the conference</w:t>
      </w:r>
    </w:p>
    <w:p w14:paraId="01E45924" w14:textId="77777777" w:rsidR="00870AE8" w:rsidRPr="007F54D8" w:rsidRDefault="00870AE8" w:rsidP="001577FC"/>
    <w:p w14:paraId="303C611E" w14:textId="77777777" w:rsidR="008D39EA" w:rsidRPr="00870AE8" w:rsidRDefault="008D39EA" w:rsidP="001577FC">
      <w:pPr>
        <w:rPr>
          <w:b/>
        </w:rPr>
      </w:pPr>
      <w:r w:rsidRPr="00870AE8">
        <w:rPr>
          <w:b/>
        </w:rPr>
        <w:t>Surnames and initials of the authors and title of the report in Ukrainian:</w:t>
      </w:r>
    </w:p>
    <w:p w14:paraId="176687BB" w14:textId="77777777" w:rsidR="00C72AE5" w:rsidRPr="007F54D8" w:rsidRDefault="00125288" w:rsidP="001577FC">
      <w:r>
        <w:t>Ivanenko O.A.</w:t>
      </w:r>
    </w:p>
    <w:p w14:paraId="5371D485" w14:textId="77777777" w:rsidR="008D39EA" w:rsidRDefault="00C72AE5" w:rsidP="001577FC">
      <w:r w:rsidRPr="007F54D8">
        <w:t>Requirements for writing articles for the conference "Actual problems and innovative technologies in the field of civil defense and environmental security for the post-war recovery of Ukraine"</w:t>
      </w:r>
    </w:p>
    <w:p w14:paraId="50F2C603" w14:textId="77777777" w:rsidR="00870AE8" w:rsidRPr="007F54D8" w:rsidRDefault="00870AE8" w:rsidP="001577FC"/>
    <w:p w14:paraId="0CA336D0" w14:textId="77777777" w:rsidR="00870AE8" w:rsidRPr="007F54D8" w:rsidRDefault="00870AE8" w:rsidP="001577FC"/>
    <w:p w14:paraId="6C7A753E" w14:textId="77777777" w:rsidR="00C72AE5" w:rsidRPr="007F54D8" w:rsidRDefault="00C72AE5" w:rsidP="001577FC">
      <w:r w:rsidRPr="00870AE8">
        <w:rPr>
          <w:b/>
        </w:rPr>
        <w:t xml:space="preserve">Contacts for the editor: </w:t>
      </w:r>
      <w:r w:rsidRPr="007F54D8">
        <w:t xml:space="preserve">Ivanenko Oleg Anatoliyovych, senior researcher at the Institute of Telecommunication Systems of the National Academy of Sciences of Ukraine, e- </w:t>
      </w:r>
      <w:r w:rsidR="003105FD" w:rsidRPr="007F54D8">
        <w:t xml:space="preserve">mail : </w:t>
      </w:r>
      <w:proofErr w:type="spellStart"/>
      <w:r w:rsidR="00B862E3">
        <w:rPr>
          <w:lang w:val="en-US"/>
        </w:rPr>
        <w:t>ivanenko</w:t>
      </w:r>
      <w:proofErr w:type="spellEnd"/>
      <w:r w:rsidR="00B862E3">
        <w:rPr>
          <w:lang w:val="en-US"/>
        </w:rPr>
        <w:t xml:space="preserve"> </w:t>
      </w:r>
      <w:r w:rsidR="00B862E3" w:rsidRPr="007F54D8">
        <w:t xml:space="preserve">@ </w:t>
      </w:r>
      <w:r w:rsidR="00B862E3">
        <w:rPr>
          <w:lang w:val="en-US"/>
        </w:rPr>
        <w:t xml:space="preserve">telecom </w:t>
      </w:r>
      <w:r w:rsidR="00B862E3" w:rsidRPr="007F54D8">
        <w:t xml:space="preserve">.kiev.ua, </w:t>
      </w:r>
      <w:r w:rsidR="003105FD" w:rsidRPr="007F54D8">
        <w:t>phone : (38)(044) 456-29-45</w:t>
      </w:r>
    </w:p>
    <w:sectPr w:rsidR="00C72AE5" w:rsidRPr="007F54D8" w:rsidSect="00B9629F">
      <w:headerReference w:type="default" r:id="rId25"/>
      <w:footerReference w:type="default" r:id="rId26"/>
      <w:type w:val="continuous"/>
      <w:pgSz w:w="11906" w:h="16838" w:code="9"/>
      <w:pgMar w:top="1134" w:right="567" w:bottom="1134" w:left="1701" w:header="720" w:footer="720" w:gutter="0"/>
      <w:pgNumType w:start="10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1013" w14:textId="77777777" w:rsidR="007B7C77" w:rsidRDefault="007B7C77">
      <w:r>
        <w:separator/>
      </w:r>
    </w:p>
  </w:endnote>
  <w:endnote w:type="continuationSeparator" w:id="0">
    <w:p w14:paraId="33785C6C" w14:textId="77777777" w:rsidR="007B7C77" w:rsidRDefault="007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7481" w14:textId="77777777" w:rsidR="008C482B" w:rsidRPr="002D76A3" w:rsidRDefault="008C482B">
    <w:pPr>
      <w:pStyle w:val="a5"/>
      <w:jc w:val="right"/>
      <w:rPr>
        <w:b/>
        <w:sz w:val="24"/>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1BB0" w14:textId="77777777" w:rsidR="007B7C77" w:rsidRDefault="007B7C77">
      <w:r>
        <w:separator/>
      </w:r>
    </w:p>
  </w:footnote>
  <w:footnote w:type="continuationSeparator" w:id="0">
    <w:p w14:paraId="5A7F15CB" w14:textId="77777777" w:rsidR="007B7C77" w:rsidRDefault="007B7C77">
      <w:r>
        <w:continuationSeparator/>
      </w:r>
    </w:p>
  </w:footnote>
  <w:footnote w:id="1">
    <w:p w14:paraId="442C64D5" w14:textId="77777777" w:rsidR="0005370D" w:rsidRPr="0005370D" w:rsidRDefault="0005370D" w:rsidP="0005370D">
      <w:pPr>
        <w:pStyle w:val="af7"/>
        <w:ind w:firstLine="0"/>
        <w:rPr>
          <w:lang w:val="en-US"/>
        </w:rPr>
      </w:pPr>
      <w:r>
        <w:rPr>
          <w:rStyle w:val="aff1"/>
        </w:rPr>
        <w:footnoteRef/>
      </w:r>
      <w:hyperlink r:id="rId1" w:history="1">
        <w:r w:rsidRPr="0005370D">
          <w:rPr>
            <w:rStyle w:val="af"/>
            <w:sz w:val="18"/>
            <w:szCs w:val="18"/>
            <w:u w:val="none"/>
            <w:shd w:val="clear" w:color="auto" w:fill="FFFFFF"/>
          </w:rPr>
          <w:t>https://web.archive.org/web/20150207094353/http://www.staffs.ac.uk/assets/harvard_referencing_examples_tcm44-39847.pdf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05B9" w14:textId="77777777" w:rsidR="009449F8" w:rsidRPr="00522A14" w:rsidRDefault="009449F8" w:rsidP="00522A14">
    <w:pPr>
      <w:pBdr>
        <w:bottom w:val="single" w:sz="4" w:space="1" w:color="auto"/>
      </w:pBdr>
      <w:jc w:val="right"/>
      <w:rPr>
        <w:b/>
      </w:rPr>
    </w:pPr>
    <w:proofErr w:type="spellStart"/>
    <w:r>
      <w:rPr>
        <w:b/>
        <w:sz w:val="22"/>
        <w:szCs w:val="28"/>
        <w:lang w:val="ru-RU"/>
      </w:rPr>
      <w:t>Name</w:t>
    </w:r>
    <w:proofErr w:type="spellEnd"/>
    <w:r>
      <w:rPr>
        <w:b/>
        <w:sz w:val="22"/>
        <w:szCs w:val="28"/>
        <w:lang w:val="ru-RU"/>
      </w:rPr>
      <w:t xml:space="preserve"> </w:t>
    </w:r>
    <w:proofErr w:type="spellStart"/>
    <w:r>
      <w:rPr>
        <w:b/>
        <w:sz w:val="22"/>
        <w:szCs w:val="28"/>
        <w:lang w:val="ru-RU"/>
      </w:rPr>
      <w:t>magazine</w:t>
    </w:r>
    <w:proofErr w:type="spellEnd"/>
    <w:r>
      <w:rPr>
        <w:b/>
        <w:sz w:val="22"/>
        <w:szCs w:val="28"/>
        <w:lang w:val="ru-RU"/>
      </w:rPr>
      <w:t xml:space="preserve"> </w:t>
    </w:r>
    <w:proofErr w:type="spellStart"/>
    <w:r>
      <w:rPr>
        <w:b/>
        <w:sz w:val="22"/>
        <w:szCs w:val="28"/>
        <w:lang w:val="ru-RU"/>
      </w:rPr>
      <w:t>section</w:t>
    </w:r>
    <w:proofErr w:type="spellEnd"/>
    <w:r w:rsidRPr="00522A14">
      <w:rPr>
        <w:b/>
        <w:sz w:val="22"/>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36099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78619E"/>
    <w:multiLevelType w:val="hybridMultilevel"/>
    <w:tmpl w:val="90185E44"/>
    <w:lvl w:ilvl="0" w:tplc="ACA0EC96">
      <w:start w:val="1"/>
      <w:numFmt w:val="decimal"/>
      <w:pStyle w:val="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46AD7"/>
    <w:multiLevelType w:val="multilevel"/>
    <w:tmpl w:val="F84C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22C47"/>
    <w:multiLevelType w:val="singleLevel"/>
    <w:tmpl w:val="9006A05E"/>
    <w:lvl w:ilvl="0">
      <w:start w:val="1"/>
      <w:numFmt w:val="decimal"/>
      <w:lvlText w:val="%1."/>
      <w:lvlJc w:val="left"/>
      <w:pPr>
        <w:tabs>
          <w:tab w:val="num" w:pos="360"/>
        </w:tabs>
        <w:ind w:left="360" w:hanging="360"/>
      </w:pPr>
      <w:rPr>
        <w:rFonts w:hint="default"/>
      </w:rPr>
    </w:lvl>
  </w:abstractNum>
  <w:abstractNum w:abstractNumId="4" w15:restartNumberingAfterBreak="0">
    <w:nsid w:val="26030D0F"/>
    <w:multiLevelType w:val="singleLevel"/>
    <w:tmpl w:val="DCB250A0"/>
    <w:lvl w:ilvl="0">
      <w:start w:val="1"/>
      <w:numFmt w:val="decimal"/>
      <w:pStyle w:val="3"/>
      <w:lvlText w:val="%1.1."/>
      <w:lvlJc w:val="left"/>
      <w:pPr>
        <w:tabs>
          <w:tab w:val="num" w:pos="1429"/>
        </w:tabs>
        <w:ind w:left="0" w:firstLine="709"/>
      </w:pPr>
      <w:rPr>
        <w:rFonts w:ascii="Times New Roman" w:hAnsi="Times New Roman" w:hint="default"/>
      </w:rPr>
    </w:lvl>
  </w:abstractNum>
  <w:abstractNum w:abstractNumId="5" w15:restartNumberingAfterBreak="0">
    <w:nsid w:val="4C1E69C0"/>
    <w:multiLevelType w:val="multilevel"/>
    <w:tmpl w:val="02561BE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7515B5"/>
    <w:multiLevelType w:val="hybridMultilevel"/>
    <w:tmpl w:val="DDCEE36C"/>
    <w:lvl w:ilvl="0" w:tplc="81F89BC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901574A"/>
    <w:multiLevelType w:val="singleLevel"/>
    <w:tmpl w:val="BF48B210"/>
    <w:lvl w:ilvl="0">
      <w:start w:val="1"/>
      <w:numFmt w:val="decimal"/>
      <w:lvlText w:val="%1."/>
      <w:lvlJc w:val="left"/>
      <w:pPr>
        <w:tabs>
          <w:tab w:val="num" w:pos="1069"/>
        </w:tabs>
        <w:ind w:left="0" w:firstLine="709"/>
      </w:pPr>
      <w:rPr>
        <w:rFonts w:ascii="Times New Roman" w:hAnsi="Times New Roman" w:hint="default"/>
      </w:rPr>
    </w:lvl>
  </w:abstractNum>
  <w:abstractNum w:abstractNumId="8" w15:restartNumberingAfterBreak="0">
    <w:nsid w:val="5AC4591C"/>
    <w:multiLevelType w:val="hybridMultilevel"/>
    <w:tmpl w:val="6A025426"/>
    <w:lvl w:ilvl="0" w:tplc="B6E88FAC">
      <w:start w:val="1"/>
      <w:numFmt w:val="decimal"/>
      <w:lvlText w:val="%1."/>
      <w:lvlJc w:val="left"/>
      <w:pPr>
        <w:tabs>
          <w:tab w:val="num" w:pos="357"/>
        </w:tabs>
        <w:ind w:left="357" w:hanging="357"/>
      </w:pPr>
      <w:rPr>
        <w:rFonts w:ascii="Times New Roman" w:hAnsi="Times New Roman"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6F3367A"/>
    <w:multiLevelType w:val="hybridMultilevel"/>
    <w:tmpl w:val="6A025426"/>
    <w:lvl w:ilvl="0" w:tplc="B6E88FAC">
      <w:start w:val="1"/>
      <w:numFmt w:val="decimal"/>
      <w:lvlText w:val="%1."/>
      <w:lvlJc w:val="left"/>
      <w:pPr>
        <w:tabs>
          <w:tab w:val="num" w:pos="357"/>
        </w:tabs>
        <w:ind w:left="357" w:hanging="357"/>
      </w:pPr>
      <w:rPr>
        <w:rFonts w:ascii="Times New Roman" w:hAnsi="Times New Roman"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C09365E"/>
    <w:multiLevelType w:val="hybridMultilevel"/>
    <w:tmpl w:val="05F8772A"/>
    <w:lvl w:ilvl="0" w:tplc="5F720CB0">
      <w:start w:val="1"/>
      <w:numFmt w:val="bullet"/>
      <w:lvlText w:val=""/>
      <w:lvlJc w:val="left"/>
      <w:pPr>
        <w:tabs>
          <w:tab w:val="num" w:pos="1077"/>
        </w:tabs>
        <w:ind w:left="0" w:firstLine="709"/>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Marlett" w:hAnsi="Marlett"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Marlett" w:hAnsi="Marlett"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Marlett" w:hAnsi="Marlett" w:hint="default"/>
      </w:rPr>
    </w:lvl>
  </w:abstractNum>
  <w:num w:numId="1">
    <w:abstractNumId w:val="7"/>
  </w:num>
  <w:num w:numId="2">
    <w:abstractNumId w:val="4"/>
  </w:num>
  <w:num w:numId="3">
    <w:abstractNumId w:val="0"/>
  </w:num>
  <w:num w:numId="4">
    <w:abstractNumId w:val="9"/>
  </w:num>
  <w:num w:numId="5">
    <w:abstractNumId w:val="8"/>
  </w:num>
  <w:num w:numId="6">
    <w:abstractNumId w:val="10"/>
  </w:num>
  <w:num w:numId="7">
    <w:abstractNumId w:val="1"/>
  </w:num>
  <w:num w:numId="8">
    <w:abstractNumId w:val="1"/>
    <w:lvlOverride w:ilvl="0">
      <w:startOverride w:val="1"/>
    </w:lvlOverride>
  </w:num>
  <w:num w:numId="9">
    <w:abstractNumId w:val="1"/>
    <w:lvlOverride w:ilvl="0">
      <w:startOverride w:val="1"/>
    </w:lvlOverride>
  </w:num>
  <w:num w:numId="10">
    <w:abstractNumId w:val="2"/>
  </w:num>
  <w:num w:numId="11">
    <w:abstractNumId w:val="6"/>
  </w:num>
  <w:num w:numId="12">
    <w:abstractNumId w:val="3"/>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ru-RU" w:vendorID="1" w:dllVersion="512" w:checkStyle="1"/>
  <w:activeWritingStyle w:appName="MSWord" w:lang="uk-UA" w:vendorID="1"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25"/>
    <w:rsid w:val="0000001F"/>
    <w:rsid w:val="000007D5"/>
    <w:rsid w:val="00000816"/>
    <w:rsid w:val="00000E9B"/>
    <w:rsid w:val="00000EE9"/>
    <w:rsid w:val="000014E4"/>
    <w:rsid w:val="0000198A"/>
    <w:rsid w:val="00001B87"/>
    <w:rsid w:val="00001DB0"/>
    <w:rsid w:val="00002304"/>
    <w:rsid w:val="000026A9"/>
    <w:rsid w:val="000027F5"/>
    <w:rsid w:val="00002983"/>
    <w:rsid w:val="00002E9C"/>
    <w:rsid w:val="000033AD"/>
    <w:rsid w:val="00003817"/>
    <w:rsid w:val="00003924"/>
    <w:rsid w:val="00003AD3"/>
    <w:rsid w:val="00003B2E"/>
    <w:rsid w:val="00003B6B"/>
    <w:rsid w:val="00003E01"/>
    <w:rsid w:val="00003F11"/>
    <w:rsid w:val="00004183"/>
    <w:rsid w:val="000044C7"/>
    <w:rsid w:val="00004851"/>
    <w:rsid w:val="00004D98"/>
    <w:rsid w:val="000053A4"/>
    <w:rsid w:val="00005911"/>
    <w:rsid w:val="0000595D"/>
    <w:rsid w:val="00005AF2"/>
    <w:rsid w:val="00005AF8"/>
    <w:rsid w:val="00005BAF"/>
    <w:rsid w:val="00005FA6"/>
    <w:rsid w:val="00006481"/>
    <w:rsid w:val="00006A14"/>
    <w:rsid w:val="00006AA3"/>
    <w:rsid w:val="00006BEF"/>
    <w:rsid w:val="00006FA2"/>
    <w:rsid w:val="00006FED"/>
    <w:rsid w:val="000070D7"/>
    <w:rsid w:val="00007139"/>
    <w:rsid w:val="00007162"/>
    <w:rsid w:val="000072FF"/>
    <w:rsid w:val="0000749B"/>
    <w:rsid w:val="000074E8"/>
    <w:rsid w:val="0000764F"/>
    <w:rsid w:val="00007737"/>
    <w:rsid w:val="000077FA"/>
    <w:rsid w:val="0000786A"/>
    <w:rsid w:val="0000798E"/>
    <w:rsid w:val="00007F46"/>
    <w:rsid w:val="00007FBC"/>
    <w:rsid w:val="00010055"/>
    <w:rsid w:val="000102B9"/>
    <w:rsid w:val="00010334"/>
    <w:rsid w:val="00010780"/>
    <w:rsid w:val="000107CF"/>
    <w:rsid w:val="00010830"/>
    <w:rsid w:val="0001090A"/>
    <w:rsid w:val="000109B3"/>
    <w:rsid w:val="00010A3B"/>
    <w:rsid w:val="00010C40"/>
    <w:rsid w:val="00010F05"/>
    <w:rsid w:val="000110B5"/>
    <w:rsid w:val="00011317"/>
    <w:rsid w:val="0001140C"/>
    <w:rsid w:val="00011606"/>
    <w:rsid w:val="00011617"/>
    <w:rsid w:val="000116B6"/>
    <w:rsid w:val="00011A02"/>
    <w:rsid w:val="00011C9E"/>
    <w:rsid w:val="00011D19"/>
    <w:rsid w:val="0001210F"/>
    <w:rsid w:val="0001241A"/>
    <w:rsid w:val="00012661"/>
    <w:rsid w:val="000126D4"/>
    <w:rsid w:val="0001286E"/>
    <w:rsid w:val="00012978"/>
    <w:rsid w:val="00012B28"/>
    <w:rsid w:val="0001308B"/>
    <w:rsid w:val="000131D3"/>
    <w:rsid w:val="000135BA"/>
    <w:rsid w:val="00013B03"/>
    <w:rsid w:val="00014121"/>
    <w:rsid w:val="00014197"/>
    <w:rsid w:val="000144B1"/>
    <w:rsid w:val="00014673"/>
    <w:rsid w:val="000149AE"/>
    <w:rsid w:val="00014E5D"/>
    <w:rsid w:val="00015507"/>
    <w:rsid w:val="00015721"/>
    <w:rsid w:val="000157DD"/>
    <w:rsid w:val="00015965"/>
    <w:rsid w:val="00015B5C"/>
    <w:rsid w:val="00015E56"/>
    <w:rsid w:val="0001664A"/>
    <w:rsid w:val="00016ACE"/>
    <w:rsid w:val="0001713C"/>
    <w:rsid w:val="00017466"/>
    <w:rsid w:val="0001756B"/>
    <w:rsid w:val="000177B7"/>
    <w:rsid w:val="00017DE2"/>
    <w:rsid w:val="000201B0"/>
    <w:rsid w:val="000206DA"/>
    <w:rsid w:val="0002084E"/>
    <w:rsid w:val="00020F32"/>
    <w:rsid w:val="00020FA2"/>
    <w:rsid w:val="00021E67"/>
    <w:rsid w:val="00021FA2"/>
    <w:rsid w:val="00022206"/>
    <w:rsid w:val="00022398"/>
    <w:rsid w:val="000223F7"/>
    <w:rsid w:val="00022FE8"/>
    <w:rsid w:val="000237F5"/>
    <w:rsid w:val="00023AD8"/>
    <w:rsid w:val="00023C11"/>
    <w:rsid w:val="00023D82"/>
    <w:rsid w:val="00023ECA"/>
    <w:rsid w:val="000241AB"/>
    <w:rsid w:val="000241B9"/>
    <w:rsid w:val="000242CF"/>
    <w:rsid w:val="00024422"/>
    <w:rsid w:val="0002492A"/>
    <w:rsid w:val="0002498D"/>
    <w:rsid w:val="00024A49"/>
    <w:rsid w:val="00024D20"/>
    <w:rsid w:val="00024E1C"/>
    <w:rsid w:val="00024E7D"/>
    <w:rsid w:val="0002514D"/>
    <w:rsid w:val="000252AA"/>
    <w:rsid w:val="000257E0"/>
    <w:rsid w:val="00025AD4"/>
    <w:rsid w:val="00025BA8"/>
    <w:rsid w:val="00025E84"/>
    <w:rsid w:val="00025EA6"/>
    <w:rsid w:val="00025F15"/>
    <w:rsid w:val="000260E0"/>
    <w:rsid w:val="0002610C"/>
    <w:rsid w:val="000261B5"/>
    <w:rsid w:val="000261DF"/>
    <w:rsid w:val="000261E6"/>
    <w:rsid w:val="00026209"/>
    <w:rsid w:val="0002660E"/>
    <w:rsid w:val="00026896"/>
    <w:rsid w:val="000268C6"/>
    <w:rsid w:val="000268E0"/>
    <w:rsid w:val="000268E1"/>
    <w:rsid w:val="00026E27"/>
    <w:rsid w:val="00027225"/>
    <w:rsid w:val="00027239"/>
    <w:rsid w:val="000273EF"/>
    <w:rsid w:val="00027402"/>
    <w:rsid w:val="00027650"/>
    <w:rsid w:val="000276EF"/>
    <w:rsid w:val="00027816"/>
    <w:rsid w:val="000278F7"/>
    <w:rsid w:val="00027A24"/>
    <w:rsid w:val="00027C91"/>
    <w:rsid w:val="0003000A"/>
    <w:rsid w:val="00030396"/>
    <w:rsid w:val="000305CC"/>
    <w:rsid w:val="0003080A"/>
    <w:rsid w:val="000308D4"/>
    <w:rsid w:val="00030CA5"/>
    <w:rsid w:val="00030D54"/>
    <w:rsid w:val="00030DAC"/>
    <w:rsid w:val="00030E82"/>
    <w:rsid w:val="00031557"/>
    <w:rsid w:val="00031564"/>
    <w:rsid w:val="0003162F"/>
    <w:rsid w:val="000316B0"/>
    <w:rsid w:val="000316CF"/>
    <w:rsid w:val="00031D0C"/>
    <w:rsid w:val="00031D6E"/>
    <w:rsid w:val="00031FF8"/>
    <w:rsid w:val="00032179"/>
    <w:rsid w:val="000321A3"/>
    <w:rsid w:val="000322F7"/>
    <w:rsid w:val="00032781"/>
    <w:rsid w:val="00033228"/>
    <w:rsid w:val="000334ED"/>
    <w:rsid w:val="0003399F"/>
    <w:rsid w:val="000339EB"/>
    <w:rsid w:val="00033AE2"/>
    <w:rsid w:val="00033B15"/>
    <w:rsid w:val="00033BD5"/>
    <w:rsid w:val="00033CB9"/>
    <w:rsid w:val="00033CFD"/>
    <w:rsid w:val="00033D43"/>
    <w:rsid w:val="00033E94"/>
    <w:rsid w:val="00033EAE"/>
    <w:rsid w:val="00033ECF"/>
    <w:rsid w:val="00033FCA"/>
    <w:rsid w:val="000341DC"/>
    <w:rsid w:val="0003437A"/>
    <w:rsid w:val="00034808"/>
    <w:rsid w:val="00034AEF"/>
    <w:rsid w:val="00034CF0"/>
    <w:rsid w:val="00034E00"/>
    <w:rsid w:val="00034E0A"/>
    <w:rsid w:val="000351E0"/>
    <w:rsid w:val="00035652"/>
    <w:rsid w:val="00035663"/>
    <w:rsid w:val="00035993"/>
    <w:rsid w:val="00035C51"/>
    <w:rsid w:val="00035EBF"/>
    <w:rsid w:val="000362C3"/>
    <w:rsid w:val="000364D9"/>
    <w:rsid w:val="000365F0"/>
    <w:rsid w:val="000367D5"/>
    <w:rsid w:val="00036903"/>
    <w:rsid w:val="00036FB1"/>
    <w:rsid w:val="000371A3"/>
    <w:rsid w:val="00037381"/>
    <w:rsid w:val="000374F3"/>
    <w:rsid w:val="00037692"/>
    <w:rsid w:val="00037A5B"/>
    <w:rsid w:val="00040057"/>
    <w:rsid w:val="000402FD"/>
    <w:rsid w:val="0004042D"/>
    <w:rsid w:val="0004082D"/>
    <w:rsid w:val="00040878"/>
    <w:rsid w:val="000408BF"/>
    <w:rsid w:val="00040A34"/>
    <w:rsid w:val="000410A4"/>
    <w:rsid w:val="00041103"/>
    <w:rsid w:val="000415CF"/>
    <w:rsid w:val="000417C3"/>
    <w:rsid w:val="00041ACB"/>
    <w:rsid w:val="00041ACF"/>
    <w:rsid w:val="00041CB2"/>
    <w:rsid w:val="00041DAA"/>
    <w:rsid w:val="00041E4F"/>
    <w:rsid w:val="00041FA6"/>
    <w:rsid w:val="00041FE6"/>
    <w:rsid w:val="000420A3"/>
    <w:rsid w:val="000422E4"/>
    <w:rsid w:val="000428E2"/>
    <w:rsid w:val="00042A8A"/>
    <w:rsid w:val="00042ED3"/>
    <w:rsid w:val="00042F1A"/>
    <w:rsid w:val="00043770"/>
    <w:rsid w:val="000441C8"/>
    <w:rsid w:val="00044208"/>
    <w:rsid w:val="00044331"/>
    <w:rsid w:val="0004455B"/>
    <w:rsid w:val="00044628"/>
    <w:rsid w:val="000447C0"/>
    <w:rsid w:val="00045278"/>
    <w:rsid w:val="0004574B"/>
    <w:rsid w:val="00045C53"/>
    <w:rsid w:val="000464F3"/>
    <w:rsid w:val="00046532"/>
    <w:rsid w:val="00046791"/>
    <w:rsid w:val="000467B9"/>
    <w:rsid w:val="00046BE9"/>
    <w:rsid w:val="00046EB2"/>
    <w:rsid w:val="00046FD5"/>
    <w:rsid w:val="0004749C"/>
    <w:rsid w:val="000474D4"/>
    <w:rsid w:val="00047803"/>
    <w:rsid w:val="00047A43"/>
    <w:rsid w:val="00047E94"/>
    <w:rsid w:val="00047FF0"/>
    <w:rsid w:val="000502D7"/>
    <w:rsid w:val="00050554"/>
    <w:rsid w:val="00050688"/>
    <w:rsid w:val="0005069E"/>
    <w:rsid w:val="000506FE"/>
    <w:rsid w:val="00050968"/>
    <w:rsid w:val="00050E1E"/>
    <w:rsid w:val="00050E8B"/>
    <w:rsid w:val="00050EC9"/>
    <w:rsid w:val="00050F7D"/>
    <w:rsid w:val="00051022"/>
    <w:rsid w:val="00051056"/>
    <w:rsid w:val="00051351"/>
    <w:rsid w:val="00051703"/>
    <w:rsid w:val="00051764"/>
    <w:rsid w:val="000517E5"/>
    <w:rsid w:val="00051828"/>
    <w:rsid w:val="00051924"/>
    <w:rsid w:val="00051A4C"/>
    <w:rsid w:val="000522C3"/>
    <w:rsid w:val="000524A1"/>
    <w:rsid w:val="000524B8"/>
    <w:rsid w:val="0005253D"/>
    <w:rsid w:val="0005259A"/>
    <w:rsid w:val="0005283F"/>
    <w:rsid w:val="00052C62"/>
    <w:rsid w:val="00052D30"/>
    <w:rsid w:val="00052FA6"/>
    <w:rsid w:val="00053047"/>
    <w:rsid w:val="0005352E"/>
    <w:rsid w:val="000536E8"/>
    <w:rsid w:val="0005370D"/>
    <w:rsid w:val="00054073"/>
    <w:rsid w:val="000541FD"/>
    <w:rsid w:val="000542AD"/>
    <w:rsid w:val="000546D6"/>
    <w:rsid w:val="00054861"/>
    <w:rsid w:val="00054F64"/>
    <w:rsid w:val="00055070"/>
    <w:rsid w:val="00055251"/>
    <w:rsid w:val="000552B6"/>
    <w:rsid w:val="000554FA"/>
    <w:rsid w:val="000557DE"/>
    <w:rsid w:val="00055ED9"/>
    <w:rsid w:val="000562E9"/>
    <w:rsid w:val="000564BD"/>
    <w:rsid w:val="0005655F"/>
    <w:rsid w:val="00056908"/>
    <w:rsid w:val="000569B5"/>
    <w:rsid w:val="00056A7D"/>
    <w:rsid w:val="00056B82"/>
    <w:rsid w:val="00056D5D"/>
    <w:rsid w:val="00056ED0"/>
    <w:rsid w:val="00056EF8"/>
    <w:rsid w:val="00057357"/>
    <w:rsid w:val="0005752C"/>
    <w:rsid w:val="000575B4"/>
    <w:rsid w:val="00057818"/>
    <w:rsid w:val="00057A7F"/>
    <w:rsid w:val="00057CD0"/>
    <w:rsid w:val="00057E30"/>
    <w:rsid w:val="00057F52"/>
    <w:rsid w:val="000608D1"/>
    <w:rsid w:val="00060DAB"/>
    <w:rsid w:val="00060DC7"/>
    <w:rsid w:val="00060DFE"/>
    <w:rsid w:val="000613E3"/>
    <w:rsid w:val="0006154F"/>
    <w:rsid w:val="00061664"/>
    <w:rsid w:val="000618A5"/>
    <w:rsid w:val="0006193D"/>
    <w:rsid w:val="00061992"/>
    <w:rsid w:val="00061B01"/>
    <w:rsid w:val="00061C7E"/>
    <w:rsid w:val="00061CC0"/>
    <w:rsid w:val="00061F43"/>
    <w:rsid w:val="000621AF"/>
    <w:rsid w:val="0006224B"/>
    <w:rsid w:val="0006255F"/>
    <w:rsid w:val="00062837"/>
    <w:rsid w:val="00063211"/>
    <w:rsid w:val="000634CA"/>
    <w:rsid w:val="00063C2A"/>
    <w:rsid w:val="00063C5E"/>
    <w:rsid w:val="00063D9E"/>
    <w:rsid w:val="00064445"/>
    <w:rsid w:val="00064D4B"/>
    <w:rsid w:val="00064FC1"/>
    <w:rsid w:val="00065086"/>
    <w:rsid w:val="0006559A"/>
    <w:rsid w:val="000655D3"/>
    <w:rsid w:val="000659B1"/>
    <w:rsid w:val="00065A51"/>
    <w:rsid w:val="00065A6A"/>
    <w:rsid w:val="00065B8B"/>
    <w:rsid w:val="00065D56"/>
    <w:rsid w:val="00066203"/>
    <w:rsid w:val="000664A9"/>
    <w:rsid w:val="0006672A"/>
    <w:rsid w:val="00066EBC"/>
    <w:rsid w:val="0006716C"/>
    <w:rsid w:val="00067423"/>
    <w:rsid w:val="0006775E"/>
    <w:rsid w:val="000678DB"/>
    <w:rsid w:val="00067AB0"/>
    <w:rsid w:val="00067BF5"/>
    <w:rsid w:val="00067C9F"/>
    <w:rsid w:val="00067D33"/>
    <w:rsid w:val="00067DE0"/>
    <w:rsid w:val="00070106"/>
    <w:rsid w:val="00070302"/>
    <w:rsid w:val="000704AD"/>
    <w:rsid w:val="00070581"/>
    <w:rsid w:val="0007059E"/>
    <w:rsid w:val="00070742"/>
    <w:rsid w:val="000709F9"/>
    <w:rsid w:val="000710AF"/>
    <w:rsid w:val="000710E5"/>
    <w:rsid w:val="0007118E"/>
    <w:rsid w:val="00071214"/>
    <w:rsid w:val="00071274"/>
    <w:rsid w:val="000712F9"/>
    <w:rsid w:val="0007133C"/>
    <w:rsid w:val="00071375"/>
    <w:rsid w:val="000715C7"/>
    <w:rsid w:val="000716CB"/>
    <w:rsid w:val="00071B16"/>
    <w:rsid w:val="00071C06"/>
    <w:rsid w:val="00071E29"/>
    <w:rsid w:val="00071EBD"/>
    <w:rsid w:val="00071FD7"/>
    <w:rsid w:val="000720D3"/>
    <w:rsid w:val="00072322"/>
    <w:rsid w:val="00072B9A"/>
    <w:rsid w:val="00072CA5"/>
    <w:rsid w:val="00072D16"/>
    <w:rsid w:val="000732EB"/>
    <w:rsid w:val="0007334E"/>
    <w:rsid w:val="00073381"/>
    <w:rsid w:val="00073779"/>
    <w:rsid w:val="00073896"/>
    <w:rsid w:val="00073CCF"/>
    <w:rsid w:val="00073E30"/>
    <w:rsid w:val="0007421E"/>
    <w:rsid w:val="000743E5"/>
    <w:rsid w:val="0007441B"/>
    <w:rsid w:val="00074454"/>
    <w:rsid w:val="00074536"/>
    <w:rsid w:val="0007464C"/>
    <w:rsid w:val="0007465F"/>
    <w:rsid w:val="000746B1"/>
    <w:rsid w:val="0007499B"/>
    <w:rsid w:val="00074BF4"/>
    <w:rsid w:val="00074D3C"/>
    <w:rsid w:val="0007511C"/>
    <w:rsid w:val="0007524C"/>
    <w:rsid w:val="00075290"/>
    <w:rsid w:val="00075575"/>
    <w:rsid w:val="000755B9"/>
    <w:rsid w:val="000757EF"/>
    <w:rsid w:val="00075A20"/>
    <w:rsid w:val="00075AA9"/>
    <w:rsid w:val="00075B49"/>
    <w:rsid w:val="00075B76"/>
    <w:rsid w:val="00075F12"/>
    <w:rsid w:val="00076360"/>
    <w:rsid w:val="00076484"/>
    <w:rsid w:val="0007658B"/>
    <w:rsid w:val="000765FC"/>
    <w:rsid w:val="000766C8"/>
    <w:rsid w:val="000768BF"/>
    <w:rsid w:val="0007695E"/>
    <w:rsid w:val="00076963"/>
    <w:rsid w:val="00076BE2"/>
    <w:rsid w:val="00076CCC"/>
    <w:rsid w:val="00076D18"/>
    <w:rsid w:val="00076E6B"/>
    <w:rsid w:val="0007705C"/>
    <w:rsid w:val="00077115"/>
    <w:rsid w:val="000773CF"/>
    <w:rsid w:val="00077528"/>
    <w:rsid w:val="00077647"/>
    <w:rsid w:val="00077763"/>
    <w:rsid w:val="00077B74"/>
    <w:rsid w:val="00077F30"/>
    <w:rsid w:val="00080012"/>
    <w:rsid w:val="000801FF"/>
    <w:rsid w:val="000807AF"/>
    <w:rsid w:val="000807D6"/>
    <w:rsid w:val="00080D69"/>
    <w:rsid w:val="00080F6C"/>
    <w:rsid w:val="0008124C"/>
    <w:rsid w:val="00081261"/>
    <w:rsid w:val="00081478"/>
    <w:rsid w:val="00081A94"/>
    <w:rsid w:val="00081B5C"/>
    <w:rsid w:val="00081CB0"/>
    <w:rsid w:val="00081D49"/>
    <w:rsid w:val="00081D57"/>
    <w:rsid w:val="00081EA2"/>
    <w:rsid w:val="00082385"/>
    <w:rsid w:val="00082523"/>
    <w:rsid w:val="000826B0"/>
    <w:rsid w:val="00082BD7"/>
    <w:rsid w:val="00082E0D"/>
    <w:rsid w:val="00082E8C"/>
    <w:rsid w:val="00083299"/>
    <w:rsid w:val="00083311"/>
    <w:rsid w:val="0008359C"/>
    <w:rsid w:val="00083B2A"/>
    <w:rsid w:val="00083CCD"/>
    <w:rsid w:val="00084416"/>
    <w:rsid w:val="000845E1"/>
    <w:rsid w:val="0008466F"/>
    <w:rsid w:val="00084678"/>
    <w:rsid w:val="000846FE"/>
    <w:rsid w:val="00084704"/>
    <w:rsid w:val="00084A30"/>
    <w:rsid w:val="00084E6E"/>
    <w:rsid w:val="000850B2"/>
    <w:rsid w:val="00085157"/>
    <w:rsid w:val="00085275"/>
    <w:rsid w:val="000852F2"/>
    <w:rsid w:val="00085925"/>
    <w:rsid w:val="00085D4B"/>
    <w:rsid w:val="000864B2"/>
    <w:rsid w:val="0008659D"/>
    <w:rsid w:val="00086830"/>
    <w:rsid w:val="0008684E"/>
    <w:rsid w:val="00086D64"/>
    <w:rsid w:val="0008730B"/>
    <w:rsid w:val="0008733F"/>
    <w:rsid w:val="000874C9"/>
    <w:rsid w:val="00087636"/>
    <w:rsid w:val="000877C7"/>
    <w:rsid w:val="00087B0F"/>
    <w:rsid w:val="00087C10"/>
    <w:rsid w:val="00087EE1"/>
    <w:rsid w:val="00087F63"/>
    <w:rsid w:val="00090114"/>
    <w:rsid w:val="000903F5"/>
    <w:rsid w:val="00090473"/>
    <w:rsid w:val="00090FAD"/>
    <w:rsid w:val="00090FEC"/>
    <w:rsid w:val="00091332"/>
    <w:rsid w:val="00091583"/>
    <w:rsid w:val="00091AA3"/>
    <w:rsid w:val="00091B69"/>
    <w:rsid w:val="00091B7D"/>
    <w:rsid w:val="00091E74"/>
    <w:rsid w:val="00091F33"/>
    <w:rsid w:val="00091F97"/>
    <w:rsid w:val="00091FC1"/>
    <w:rsid w:val="000927A5"/>
    <w:rsid w:val="00092D9A"/>
    <w:rsid w:val="00092DCE"/>
    <w:rsid w:val="00092FA4"/>
    <w:rsid w:val="00093095"/>
    <w:rsid w:val="00093295"/>
    <w:rsid w:val="0009348F"/>
    <w:rsid w:val="00093A82"/>
    <w:rsid w:val="00093AF8"/>
    <w:rsid w:val="00093C5A"/>
    <w:rsid w:val="00093D25"/>
    <w:rsid w:val="0009426D"/>
    <w:rsid w:val="0009427D"/>
    <w:rsid w:val="00094341"/>
    <w:rsid w:val="0009459E"/>
    <w:rsid w:val="00094D56"/>
    <w:rsid w:val="00094E4A"/>
    <w:rsid w:val="00094FBA"/>
    <w:rsid w:val="00095265"/>
    <w:rsid w:val="000953B8"/>
    <w:rsid w:val="00095520"/>
    <w:rsid w:val="000959BC"/>
    <w:rsid w:val="00095A2D"/>
    <w:rsid w:val="00095B3D"/>
    <w:rsid w:val="00095BB3"/>
    <w:rsid w:val="00095C9F"/>
    <w:rsid w:val="00095CDA"/>
    <w:rsid w:val="00095E61"/>
    <w:rsid w:val="0009610D"/>
    <w:rsid w:val="00096159"/>
    <w:rsid w:val="000963E5"/>
    <w:rsid w:val="00096BA4"/>
    <w:rsid w:val="00096F46"/>
    <w:rsid w:val="0009709E"/>
    <w:rsid w:val="000970B3"/>
    <w:rsid w:val="000972DC"/>
    <w:rsid w:val="000974AD"/>
    <w:rsid w:val="00097690"/>
    <w:rsid w:val="0009783C"/>
    <w:rsid w:val="00097873"/>
    <w:rsid w:val="00097CBD"/>
    <w:rsid w:val="00097CD5"/>
    <w:rsid w:val="000A0029"/>
    <w:rsid w:val="000A041F"/>
    <w:rsid w:val="000A0582"/>
    <w:rsid w:val="000A0C1C"/>
    <w:rsid w:val="000A10CB"/>
    <w:rsid w:val="000A127F"/>
    <w:rsid w:val="000A1505"/>
    <w:rsid w:val="000A1581"/>
    <w:rsid w:val="000A1761"/>
    <w:rsid w:val="000A1A2D"/>
    <w:rsid w:val="000A1B80"/>
    <w:rsid w:val="000A1D22"/>
    <w:rsid w:val="000A203E"/>
    <w:rsid w:val="000A211D"/>
    <w:rsid w:val="000A2160"/>
    <w:rsid w:val="000A2176"/>
    <w:rsid w:val="000A2416"/>
    <w:rsid w:val="000A2913"/>
    <w:rsid w:val="000A33F8"/>
    <w:rsid w:val="000A3426"/>
    <w:rsid w:val="000A39E9"/>
    <w:rsid w:val="000A3A47"/>
    <w:rsid w:val="000A3AEC"/>
    <w:rsid w:val="000A3CB7"/>
    <w:rsid w:val="000A4403"/>
    <w:rsid w:val="000A445D"/>
    <w:rsid w:val="000A468E"/>
    <w:rsid w:val="000A486B"/>
    <w:rsid w:val="000A4B50"/>
    <w:rsid w:val="000A4CFC"/>
    <w:rsid w:val="000A4E0B"/>
    <w:rsid w:val="000A4E32"/>
    <w:rsid w:val="000A4F35"/>
    <w:rsid w:val="000A5016"/>
    <w:rsid w:val="000A5041"/>
    <w:rsid w:val="000A5395"/>
    <w:rsid w:val="000A53D1"/>
    <w:rsid w:val="000A54AF"/>
    <w:rsid w:val="000A550E"/>
    <w:rsid w:val="000A5969"/>
    <w:rsid w:val="000A5DC4"/>
    <w:rsid w:val="000A6353"/>
    <w:rsid w:val="000A637A"/>
    <w:rsid w:val="000A6869"/>
    <w:rsid w:val="000A7195"/>
    <w:rsid w:val="000A71C7"/>
    <w:rsid w:val="000A728C"/>
    <w:rsid w:val="000A7651"/>
    <w:rsid w:val="000A76B3"/>
    <w:rsid w:val="000A792D"/>
    <w:rsid w:val="000A796E"/>
    <w:rsid w:val="000A7C59"/>
    <w:rsid w:val="000A7ED6"/>
    <w:rsid w:val="000A7F80"/>
    <w:rsid w:val="000B02A3"/>
    <w:rsid w:val="000B0509"/>
    <w:rsid w:val="000B0809"/>
    <w:rsid w:val="000B0829"/>
    <w:rsid w:val="000B08D0"/>
    <w:rsid w:val="000B09B2"/>
    <w:rsid w:val="000B0B5D"/>
    <w:rsid w:val="000B0DD2"/>
    <w:rsid w:val="000B1119"/>
    <w:rsid w:val="000B12F1"/>
    <w:rsid w:val="000B13A2"/>
    <w:rsid w:val="000B1443"/>
    <w:rsid w:val="000B156C"/>
    <w:rsid w:val="000B1659"/>
    <w:rsid w:val="000B18E9"/>
    <w:rsid w:val="000B1942"/>
    <w:rsid w:val="000B1965"/>
    <w:rsid w:val="000B1A32"/>
    <w:rsid w:val="000B1CDF"/>
    <w:rsid w:val="000B1D9F"/>
    <w:rsid w:val="000B2105"/>
    <w:rsid w:val="000B2248"/>
    <w:rsid w:val="000B27BC"/>
    <w:rsid w:val="000B2D64"/>
    <w:rsid w:val="000B2E63"/>
    <w:rsid w:val="000B3172"/>
    <w:rsid w:val="000B3419"/>
    <w:rsid w:val="000B3470"/>
    <w:rsid w:val="000B3571"/>
    <w:rsid w:val="000B389D"/>
    <w:rsid w:val="000B3D29"/>
    <w:rsid w:val="000B3E77"/>
    <w:rsid w:val="000B4CEC"/>
    <w:rsid w:val="000B4D4B"/>
    <w:rsid w:val="000B4E9C"/>
    <w:rsid w:val="000B512C"/>
    <w:rsid w:val="000B56F1"/>
    <w:rsid w:val="000B5AA2"/>
    <w:rsid w:val="000B5ACF"/>
    <w:rsid w:val="000B5D5D"/>
    <w:rsid w:val="000B5EDF"/>
    <w:rsid w:val="000B5F24"/>
    <w:rsid w:val="000B5F76"/>
    <w:rsid w:val="000B641F"/>
    <w:rsid w:val="000B64E3"/>
    <w:rsid w:val="000B6829"/>
    <w:rsid w:val="000B6E0B"/>
    <w:rsid w:val="000B7112"/>
    <w:rsid w:val="000B7119"/>
    <w:rsid w:val="000B71A1"/>
    <w:rsid w:val="000B75A7"/>
    <w:rsid w:val="000B764D"/>
    <w:rsid w:val="000B7A20"/>
    <w:rsid w:val="000B7C6A"/>
    <w:rsid w:val="000B7DD0"/>
    <w:rsid w:val="000C0430"/>
    <w:rsid w:val="000C050A"/>
    <w:rsid w:val="000C0C81"/>
    <w:rsid w:val="000C10CF"/>
    <w:rsid w:val="000C133E"/>
    <w:rsid w:val="000C15D5"/>
    <w:rsid w:val="000C168D"/>
    <w:rsid w:val="000C1F91"/>
    <w:rsid w:val="000C2301"/>
    <w:rsid w:val="000C2B0E"/>
    <w:rsid w:val="000C2B29"/>
    <w:rsid w:val="000C2D88"/>
    <w:rsid w:val="000C327E"/>
    <w:rsid w:val="000C3333"/>
    <w:rsid w:val="000C37A1"/>
    <w:rsid w:val="000C3A2F"/>
    <w:rsid w:val="000C3E47"/>
    <w:rsid w:val="000C4125"/>
    <w:rsid w:val="000C4238"/>
    <w:rsid w:val="000C4360"/>
    <w:rsid w:val="000C46CD"/>
    <w:rsid w:val="000C4A0D"/>
    <w:rsid w:val="000C4B3D"/>
    <w:rsid w:val="000C4D65"/>
    <w:rsid w:val="000C5276"/>
    <w:rsid w:val="000C5426"/>
    <w:rsid w:val="000C5799"/>
    <w:rsid w:val="000C57CD"/>
    <w:rsid w:val="000C5A36"/>
    <w:rsid w:val="000C5C09"/>
    <w:rsid w:val="000C5C44"/>
    <w:rsid w:val="000C60A7"/>
    <w:rsid w:val="000C6489"/>
    <w:rsid w:val="000C6501"/>
    <w:rsid w:val="000C6D35"/>
    <w:rsid w:val="000C7187"/>
    <w:rsid w:val="000C72AE"/>
    <w:rsid w:val="000C76BF"/>
    <w:rsid w:val="000C7787"/>
    <w:rsid w:val="000C7B75"/>
    <w:rsid w:val="000C7B8D"/>
    <w:rsid w:val="000C7BC0"/>
    <w:rsid w:val="000C7CB4"/>
    <w:rsid w:val="000D03C4"/>
    <w:rsid w:val="000D0B3A"/>
    <w:rsid w:val="000D0FC0"/>
    <w:rsid w:val="000D1136"/>
    <w:rsid w:val="000D1381"/>
    <w:rsid w:val="000D1467"/>
    <w:rsid w:val="000D1670"/>
    <w:rsid w:val="000D17F5"/>
    <w:rsid w:val="000D1B02"/>
    <w:rsid w:val="000D1BAC"/>
    <w:rsid w:val="000D1CA4"/>
    <w:rsid w:val="000D1D0A"/>
    <w:rsid w:val="000D1EAD"/>
    <w:rsid w:val="000D2033"/>
    <w:rsid w:val="000D20AD"/>
    <w:rsid w:val="000D216D"/>
    <w:rsid w:val="000D2494"/>
    <w:rsid w:val="000D253F"/>
    <w:rsid w:val="000D2B35"/>
    <w:rsid w:val="000D2B54"/>
    <w:rsid w:val="000D2D79"/>
    <w:rsid w:val="000D2DBA"/>
    <w:rsid w:val="000D2DEF"/>
    <w:rsid w:val="000D2F5D"/>
    <w:rsid w:val="000D3136"/>
    <w:rsid w:val="000D34E5"/>
    <w:rsid w:val="000D39C6"/>
    <w:rsid w:val="000D39FC"/>
    <w:rsid w:val="000D3FC8"/>
    <w:rsid w:val="000D4054"/>
    <w:rsid w:val="000D42E3"/>
    <w:rsid w:val="000D44C3"/>
    <w:rsid w:val="000D4530"/>
    <w:rsid w:val="000D49D6"/>
    <w:rsid w:val="000D4BEA"/>
    <w:rsid w:val="000D4D12"/>
    <w:rsid w:val="000D4DA3"/>
    <w:rsid w:val="000D4EA0"/>
    <w:rsid w:val="000D55EF"/>
    <w:rsid w:val="000D5657"/>
    <w:rsid w:val="000D57DB"/>
    <w:rsid w:val="000D5812"/>
    <w:rsid w:val="000D5C01"/>
    <w:rsid w:val="000D5D19"/>
    <w:rsid w:val="000D6245"/>
    <w:rsid w:val="000D62C0"/>
    <w:rsid w:val="000D6359"/>
    <w:rsid w:val="000D644D"/>
    <w:rsid w:val="000D6489"/>
    <w:rsid w:val="000D65EA"/>
    <w:rsid w:val="000D6656"/>
    <w:rsid w:val="000D6BB6"/>
    <w:rsid w:val="000D6C7E"/>
    <w:rsid w:val="000D6D73"/>
    <w:rsid w:val="000D6DF9"/>
    <w:rsid w:val="000D6E0C"/>
    <w:rsid w:val="000D70C0"/>
    <w:rsid w:val="000D713A"/>
    <w:rsid w:val="000D7448"/>
    <w:rsid w:val="000D75DC"/>
    <w:rsid w:val="000D7A57"/>
    <w:rsid w:val="000D7D2E"/>
    <w:rsid w:val="000E0432"/>
    <w:rsid w:val="000E054C"/>
    <w:rsid w:val="000E060F"/>
    <w:rsid w:val="000E08AE"/>
    <w:rsid w:val="000E093C"/>
    <w:rsid w:val="000E09C8"/>
    <w:rsid w:val="000E0CC2"/>
    <w:rsid w:val="000E0D13"/>
    <w:rsid w:val="000E0FCE"/>
    <w:rsid w:val="000E1267"/>
    <w:rsid w:val="000E14AE"/>
    <w:rsid w:val="000E198E"/>
    <w:rsid w:val="000E19F1"/>
    <w:rsid w:val="000E1A7B"/>
    <w:rsid w:val="000E1D99"/>
    <w:rsid w:val="000E1FE8"/>
    <w:rsid w:val="000E20C9"/>
    <w:rsid w:val="000E214D"/>
    <w:rsid w:val="000E225E"/>
    <w:rsid w:val="000E2584"/>
    <w:rsid w:val="000E2633"/>
    <w:rsid w:val="000E288E"/>
    <w:rsid w:val="000E296D"/>
    <w:rsid w:val="000E297E"/>
    <w:rsid w:val="000E2ABA"/>
    <w:rsid w:val="000E2F69"/>
    <w:rsid w:val="000E33C1"/>
    <w:rsid w:val="000E3437"/>
    <w:rsid w:val="000E348E"/>
    <w:rsid w:val="000E3952"/>
    <w:rsid w:val="000E3A49"/>
    <w:rsid w:val="000E3C54"/>
    <w:rsid w:val="000E3CEF"/>
    <w:rsid w:val="000E3D3B"/>
    <w:rsid w:val="000E40F5"/>
    <w:rsid w:val="000E42B2"/>
    <w:rsid w:val="000E4642"/>
    <w:rsid w:val="000E4841"/>
    <w:rsid w:val="000E4E3F"/>
    <w:rsid w:val="000E5062"/>
    <w:rsid w:val="000E5150"/>
    <w:rsid w:val="000E51CF"/>
    <w:rsid w:val="000E5391"/>
    <w:rsid w:val="000E569C"/>
    <w:rsid w:val="000E56D3"/>
    <w:rsid w:val="000E6448"/>
    <w:rsid w:val="000E66E1"/>
    <w:rsid w:val="000E693B"/>
    <w:rsid w:val="000E6953"/>
    <w:rsid w:val="000E6A77"/>
    <w:rsid w:val="000E6C63"/>
    <w:rsid w:val="000E701F"/>
    <w:rsid w:val="000E77CF"/>
    <w:rsid w:val="000E795F"/>
    <w:rsid w:val="000E7A9E"/>
    <w:rsid w:val="000E7C1F"/>
    <w:rsid w:val="000E7C82"/>
    <w:rsid w:val="000E7F41"/>
    <w:rsid w:val="000F0243"/>
    <w:rsid w:val="000F04BA"/>
    <w:rsid w:val="000F0527"/>
    <w:rsid w:val="000F060F"/>
    <w:rsid w:val="000F070D"/>
    <w:rsid w:val="000F08E7"/>
    <w:rsid w:val="000F0921"/>
    <w:rsid w:val="000F09D7"/>
    <w:rsid w:val="000F0ECC"/>
    <w:rsid w:val="000F0F33"/>
    <w:rsid w:val="000F15E3"/>
    <w:rsid w:val="000F16F0"/>
    <w:rsid w:val="000F1F0F"/>
    <w:rsid w:val="000F213A"/>
    <w:rsid w:val="000F2204"/>
    <w:rsid w:val="000F24DE"/>
    <w:rsid w:val="000F2725"/>
    <w:rsid w:val="000F2A17"/>
    <w:rsid w:val="000F2AC0"/>
    <w:rsid w:val="000F2DFC"/>
    <w:rsid w:val="000F2E14"/>
    <w:rsid w:val="000F2E96"/>
    <w:rsid w:val="000F30CB"/>
    <w:rsid w:val="000F3141"/>
    <w:rsid w:val="000F322A"/>
    <w:rsid w:val="000F341B"/>
    <w:rsid w:val="000F35D9"/>
    <w:rsid w:val="000F36B7"/>
    <w:rsid w:val="000F38A4"/>
    <w:rsid w:val="000F3923"/>
    <w:rsid w:val="000F3A47"/>
    <w:rsid w:val="000F3B84"/>
    <w:rsid w:val="000F41DF"/>
    <w:rsid w:val="000F41F1"/>
    <w:rsid w:val="000F4EAD"/>
    <w:rsid w:val="000F5065"/>
    <w:rsid w:val="000F52A5"/>
    <w:rsid w:val="000F537B"/>
    <w:rsid w:val="000F5748"/>
    <w:rsid w:val="000F5B1D"/>
    <w:rsid w:val="000F5BAC"/>
    <w:rsid w:val="000F5DBC"/>
    <w:rsid w:val="000F605C"/>
    <w:rsid w:val="000F62BB"/>
    <w:rsid w:val="000F6421"/>
    <w:rsid w:val="000F650C"/>
    <w:rsid w:val="000F6A20"/>
    <w:rsid w:val="000F6C8C"/>
    <w:rsid w:val="000F7073"/>
    <w:rsid w:val="000F7464"/>
    <w:rsid w:val="000F7672"/>
    <w:rsid w:val="000F771E"/>
    <w:rsid w:val="000F773F"/>
    <w:rsid w:val="000F796A"/>
    <w:rsid w:val="000F7DAE"/>
    <w:rsid w:val="000F7E13"/>
    <w:rsid w:val="0010006E"/>
    <w:rsid w:val="0010013D"/>
    <w:rsid w:val="00100192"/>
    <w:rsid w:val="00100385"/>
    <w:rsid w:val="0010048E"/>
    <w:rsid w:val="0010095E"/>
    <w:rsid w:val="00100C08"/>
    <w:rsid w:val="00100DF5"/>
    <w:rsid w:val="00100F25"/>
    <w:rsid w:val="00101032"/>
    <w:rsid w:val="00101051"/>
    <w:rsid w:val="0010182D"/>
    <w:rsid w:val="00101873"/>
    <w:rsid w:val="00101A65"/>
    <w:rsid w:val="00101B19"/>
    <w:rsid w:val="00101D96"/>
    <w:rsid w:val="00102101"/>
    <w:rsid w:val="0010259D"/>
    <w:rsid w:val="00102B3B"/>
    <w:rsid w:val="00102C6D"/>
    <w:rsid w:val="00102F91"/>
    <w:rsid w:val="00103079"/>
    <w:rsid w:val="00103408"/>
    <w:rsid w:val="001035F9"/>
    <w:rsid w:val="001036F4"/>
    <w:rsid w:val="001037FD"/>
    <w:rsid w:val="00103815"/>
    <w:rsid w:val="00103881"/>
    <w:rsid w:val="00103A71"/>
    <w:rsid w:val="00103B69"/>
    <w:rsid w:val="00103DBE"/>
    <w:rsid w:val="00103E38"/>
    <w:rsid w:val="00103EB6"/>
    <w:rsid w:val="00103FAA"/>
    <w:rsid w:val="001043F4"/>
    <w:rsid w:val="00104C39"/>
    <w:rsid w:val="00104E22"/>
    <w:rsid w:val="00104ED2"/>
    <w:rsid w:val="00105273"/>
    <w:rsid w:val="0010579B"/>
    <w:rsid w:val="00105978"/>
    <w:rsid w:val="00106025"/>
    <w:rsid w:val="00106095"/>
    <w:rsid w:val="001061DB"/>
    <w:rsid w:val="0010621A"/>
    <w:rsid w:val="0010651D"/>
    <w:rsid w:val="0010674F"/>
    <w:rsid w:val="001067EE"/>
    <w:rsid w:val="00106BC4"/>
    <w:rsid w:val="00106E44"/>
    <w:rsid w:val="001070B0"/>
    <w:rsid w:val="00107242"/>
    <w:rsid w:val="001079CC"/>
    <w:rsid w:val="00107B77"/>
    <w:rsid w:val="00107CD0"/>
    <w:rsid w:val="00107D1D"/>
    <w:rsid w:val="00107EB9"/>
    <w:rsid w:val="00107F2B"/>
    <w:rsid w:val="00110218"/>
    <w:rsid w:val="00110A41"/>
    <w:rsid w:val="00110F80"/>
    <w:rsid w:val="00111018"/>
    <w:rsid w:val="00111225"/>
    <w:rsid w:val="0011131F"/>
    <w:rsid w:val="00111678"/>
    <w:rsid w:val="001117AF"/>
    <w:rsid w:val="0011189B"/>
    <w:rsid w:val="00111C75"/>
    <w:rsid w:val="00111CA3"/>
    <w:rsid w:val="00111D7D"/>
    <w:rsid w:val="00111E9D"/>
    <w:rsid w:val="0011230B"/>
    <w:rsid w:val="001123A9"/>
    <w:rsid w:val="001123EB"/>
    <w:rsid w:val="001126D1"/>
    <w:rsid w:val="00112784"/>
    <w:rsid w:val="001128CA"/>
    <w:rsid w:val="00112D84"/>
    <w:rsid w:val="00112DB9"/>
    <w:rsid w:val="00113084"/>
    <w:rsid w:val="00113228"/>
    <w:rsid w:val="00113465"/>
    <w:rsid w:val="001134D2"/>
    <w:rsid w:val="0011365F"/>
    <w:rsid w:val="0011374C"/>
    <w:rsid w:val="00113D08"/>
    <w:rsid w:val="00113DA2"/>
    <w:rsid w:val="00113E4A"/>
    <w:rsid w:val="00114166"/>
    <w:rsid w:val="00114CF2"/>
    <w:rsid w:val="00114DB7"/>
    <w:rsid w:val="0011517D"/>
    <w:rsid w:val="001152EA"/>
    <w:rsid w:val="0011548A"/>
    <w:rsid w:val="0011573B"/>
    <w:rsid w:val="001157BE"/>
    <w:rsid w:val="001157F5"/>
    <w:rsid w:val="00115A0F"/>
    <w:rsid w:val="00115D48"/>
    <w:rsid w:val="0011623E"/>
    <w:rsid w:val="0011665D"/>
    <w:rsid w:val="00116BB8"/>
    <w:rsid w:val="00116D47"/>
    <w:rsid w:val="00116E6F"/>
    <w:rsid w:val="00116F81"/>
    <w:rsid w:val="00117140"/>
    <w:rsid w:val="00117194"/>
    <w:rsid w:val="0011722C"/>
    <w:rsid w:val="001179B6"/>
    <w:rsid w:val="00117E8D"/>
    <w:rsid w:val="00117F46"/>
    <w:rsid w:val="00117FD6"/>
    <w:rsid w:val="00120000"/>
    <w:rsid w:val="001200A4"/>
    <w:rsid w:val="00120FEA"/>
    <w:rsid w:val="0012163E"/>
    <w:rsid w:val="0012181C"/>
    <w:rsid w:val="00121911"/>
    <w:rsid w:val="0012199C"/>
    <w:rsid w:val="00121D41"/>
    <w:rsid w:val="00122237"/>
    <w:rsid w:val="001224DC"/>
    <w:rsid w:val="00122836"/>
    <w:rsid w:val="00122C26"/>
    <w:rsid w:val="001233B9"/>
    <w:rsid w:val="001233C2"/>
    <w:rsid w:val="00123530"/>
    <w:rsid w:val="00123542"/>
    <w:rsid w:val="00123854"/>
    <w:rsid w:val="00123937"/>
    <w:rsid w:val="00123E14"/>
    <w:rsid w:val="00124031"/>
    <w:rsid w:val="001240F2"/>
    <w:rsid w:val="001242A6"/>
    <w:rsid w:val="00124549"/>
    <w:rsid w:val="001245BB"/>
    <w:rsid w:val="001245CB"/>
    <w:rsid w:val="001246F8"/>
    <w:rsid w:val="00124859"/>
    <w:rsid w:val="0012492C"/>
    <w:rsid w:val="00124CD0"/>
    <w:rsid w:val="00124DEC"/>
    <w:rsid w:val="00124F42"/>
    <w:rsid w:val="001250FD"/>
    <w:rsid w:val="001251C4"/>
    <w:rsid w:val="00125288"/>
    <w:rsid w:val="001256F3"/>
    <w:rsid w:val="00125733"/>
    <w:rsid w:val="0012579F"/>
    <w:rsid w:val="00125859"/>
    <w:rsid w:val="00125FB8"/>
    <w:rsid w:val="00126A4F"/>
    <w:rsid w:val="00126EF1"/>
    <w:rsid w:val="0012700A"/>
    <w:rsid w:val="001272C2"/>
    <w:rsid w:val="0012734B"/>
    <w:rsid w:val="001273FE"/>
    <w:rsid w:val="001275AA"/>
    <w:rsid w:val="00127911"/>
    <w:rsid w:val="00127A83"/>
    <w:rsid w:val="00127A88"/>
    <w:rsid w:val="00127ADE"/>
    <w:rsid w:val="00130047"/>
    <w:rsid w:val="0013030A"/>
    <w:rsid w:val="001306E8"/>
    <w:rsid w:val="001306FB"/>
    <w:rsid w:val="0013097E"/>
    <w:rsid w:val="00130C08"/>
    <w:rsid w:val="001310FF"/>
    <w:rsid w:val="00131382"/>
    <w:rsid w:val="00131392"/>
    <w:rsid w:val="001313F7"/>
    <w:rsid w:val="00131563"/>
    <w:rsid w:val="00131623"/>
    <w:rsid w:val="00131CD5"/>
    <w:rsid w:val="001320A4"/>
    <w:rsid w:val="001322E9"/>
    <w:rsid w:val="0013231B"/>
    <w:rsid w:val="0013241F"/>
    <w:rsid w:val="00132664"/>
    <w:rsid w:val="001328C6"/>
    <w:rsid w:val="001328C7"/>
    <w:rsid w:val="00132AE5"/>
    <w:rsid w:val="00132BAE"/>
    <w:rsid w:val="00132EB1"/>
    <w:rsid w:val="00132FCE"/>
    <w:rsid w:val="00133246"/>
    <w:rsid w:val="001332F0"/>
    <w:rsid w:val="0013342B"/>
    <w:rsid w:val="00133A51"/>
    <w:rsid w:val="00133CB1"/>
    <w:rsid w:val="00133F98"/>
    <w:rsid w:val="0013411C"/>
    <w:rsid w:val="001345AB"/>
    <w:rsid w:val="001349C8"/>
    <w:rsid w:val="00134C15"/>
    <w:rsid w:val="00134C20"/>
    <w:rsid w:val="00134CC9"/>
    <w:rsid w:val="0013503A"/>
    <w:rsid w:val="0013517E"/>
    <w:rsid w:val="0013518E"/>
    <w:rsid w:val="001354C4"/>
    <w:rsid w:val="00135BE3"/>
    <w:rsid w:val="00135F02"/>
    <w:rsid w:val="00136B79"/>
    <w:rsid w:val="00136BBC"/>
    <w:rsid w:val="00136DFF"/>
    <w:rsid w:val="00137342"/>
    <w:rsid w:val="001373D3"/>
    <w:rsid w:val="00137603"/>
    <w:rsid w:val="00137836"/>
    <w:rsid w:val="00137ADB"/>
    <w:rsid w:val="00137CA0"/>
    <w:rsid w:val="00137EFB"/>
    <w:rsid w:val="0014018C"/>
    <w:rsid w:val="00140209"/>
    <w:rsid w:val="00140253"/>
    <w:rsid w:val="0014032B"/>
    <w:rsid w:val="001409C9"/>
    <w:rsid w:val="00141725"/>
    <w:rsid w:val="001418BD"/>
    <w:rsid w:val="00141A55"/>
    <w:rsid w:val="00141B99"/>
    <w:rsid w:val="00141C60"/>
    <w:rsid w:val="00141D92"/>
    <w:rsid w:val="0014214B"/>
    <w:rsid w:val="001421F7"/>
    <w:rsid w:val="001422A5"/>
    <w:rsid w:val="001426E7"/>
    <w:rsid w:val="00142F8E"/>
    <w:rsid w:val="00143042"/>
    <w:rsid w:val="001431C6"/>
    <w:rsid w:val="001432A1"/>
    <w:rsid w:val="001435D9"/>
    <w:rsid w:val="001438FC"/>
    <w:rsid w:val="00143F95"/>
    <w:rsid w:val="0014449A"/>
    <w:rsid w:val="001444B0"/>
    <w:rsid w:val="0014479D"/>
    <w:rsid w:val="00144929"/>
    <w:rsid w:val="001450E2"/>
    <w:rsid w:val="00145354"/>
    <w:rsid w:val="001453C7"/>
    <w:rsid w:val="00145471"/>
    <w:rsid w:val="00145762"/>
    <w:rsid w:val="001457E3"/>
    <w:rsid w:val="00145A7A"/>
    <w:rsid w:val="00145FFB"/>
    <w:rsid w:val="001461F8"/>
    <w:rsid w:val="00146513"/>
    <w:rsid w:val="00146726"/>
    <w:rsid w:val="00146885"/>
    <w:rsid w:val="00146982"/>
    <w:rsid w:val="00146B4B"/>
    <w:rsid w:val="00147283"/>
    <w:rsid w:val="00147292"/>
    <w:rsid w:val="0014751D"/>
    <w:rsid w:val="0014792D"/>
    <w:rsid w:val="00147E78"/>
    <w:rsid w:val="001502BC"/>
    <w:rsid w:val="00150843"/>
    <w:rsid w:val="001508FD"/>
    <w:rsid w:val="00150A76"/>
    <w:rsid w:val="00150AEE"/>
    <w:rsid w:val="00150C87"/>
    <w:rsid w:val="00150DF5"/>
    <w:rsid w:val="00150E22"/>
    <w:rsid w:val="00151359"/>
    <w:rsid w:val="001514B2"/>
    <w:rsid w:val="0015165A"/>
    <w:rsid w:val="00151849"/>
    <w:rsid w:val="001518D0"/>
    <w:rsid w:val="00151B17"/>
    <w:rsid w:val="00151B7E"/>
    <w:rsid w:val="00151E5A"/>
    <w:rsid w:val="00152488"/>
    <w:rsid w:val="001527B5"/>
    <w:rsid w:val="00152B48"/>
    <w:rsid w:val="00152E6C"/>
    <w:rsid w:val="001530CD"/>
    <w:rsid w:val="0015316C"/>
    <w:rsid w:val="0015349C"/>
    <w:rsid w:val="001544D2"/>
    <w:rsid w:val="00154600"/>
    <w:rsid w:val="00154BA4"/>
    <w:rsid w:val="00154DC0"/>
    <w:rsid w:val="00154E31"/>
    <w:rsid w:val="00154E91"/>
    <w:rsid w:val="00155269"/>
    <w:rsid w:val="0015527C"/>
    <w:rsid w:val="001552AE"/>
    <w:rsid w:val="00155301"/>
    <w:rsid w:val="0015532C"/>
    <w:rsid w:val="00155439"/>
    <w:rsid w:val="001559D3"/>
    <w:rsid w:val="00155A40"/>
    <w:rsid w:val="00155B09"/>
    <w:rsid w:val="00155B17"/>
    <w:rsid w:val="00155C3C"/>
    <w:rsid w:val="00155FE2"/>
    <w:rsid w:val="00156695"/>
    <w:rsid w:val="001568F0"/>
    <w:rsid w:val="0015696A"/>
    <w:rsid w:val="00156ADA"/>
    <w:rsid w:val="00156B04"/>
    <w:rsid w:val="00156BCD"/>
    <w:rsid w:val="00157305"/>
    <w:rsid w:val="0015736F"/>
    <w:rsid w:val="001577FC"/>
    <w:rsid w:val="00157A2A"/>
    <w:rsid w:val="00157BD6"/>
    <w:rsid w:val="00157FA5"/>
    <w:rsid w:val="001607B2"/>
    <w:rsid w:val="00160A6B"/>
    <w:rsid w:val="00160BF0"/>
    <w:rsid w:val="00160C99"/>
    <w:rsid w:val="00160CF4"/>
    <w:rsid w:val="00160E65"/>
    <w:rsid w:val="00160E7D"/>
    <w:rsid w:val="00160EE8"/>
    <w:rsid w:val="00161054"/>
    <w:rsid w:val="00161094"/>
    <w:rsid w:val="001617C3"/>
    <w:rsid w:val="0016185F"/>
    <w:rsid w:val="001618F8"/>
    <w:rsid w:val="001621CE"/>
    <w:rsid w:val="00162200"/>
    <w:rsid w:val="001622D0"/>
    <w:rsid w:val="001622D2"/>
    <w:rsid w:val="0016264D"/>
    <w:rsid w:val="001626F3"/>
    <w:rsid w:val="001627E4"/>
    <w:rsid w:val="0016298B"/>
    <w:rsid w:val="001631DB"/>
    <w:rsid w:val="00163406"/>
    <w:rsid w:val="0016362F"/>
    <w:rsid w:val="0016367A"/>
    <w:rsid w:val="001636CC"/>
    <w:rsid w:val="001636EB"/>
    <w:rsid w:val="001637AA"/>
    <w:rsid w:val="001638A6"/>
    <w:rsid w:val="00163960"/>
    <w:rsid w:val="00163B38"/>
    <w:rsid w:val="00163BB4"/>
    <w:rsid w:val="00163BF4"/>
    <w:rsid w:val="0016442E"/>
    <w:rsid w:val="00164666"/>
    <w:rsid w:val="0016474F"/>
    <w:rsid w:val="00164916"/>
    <w:rsid w:val="00164A5E"/>
    <w:rsid w:val="00164C43"/>
    <w:rsid w:val="00164C94"/>
    <w:rsid w:val="00165CB6"/>
    <w:rsid w:val="00165D63"/>
    <w:rsid w:val="00165FEB"/>
    <w:rsid w:val="00166000"/>
    <w:rsid w:val="0016608C"/>
    <w:rsid w:val="001660A5"/>
    <w:rsid w:val="001663C4"/>
    <w:rsid w:val="001664EF"/>
    <w:rsid w:val="00166A92"/>
    <w:rsid w:val="00166BF3"/>
    <w:rsid w:val="00166CE1"/>
    <w:rsid w:val="00166E13"/>
    <w:rsid w:val="00166F0C"/>
    <w:rsid w:val="001671AC"/>
    <w:rsid w:val="001672F0"/>
    <w:rsid w:val="001675CA"/>
    <w:rsid w:val="0016767B"/>
    <w:rsid w:val="00167849"/>
    <w:rsid w:val="00167CE2"/>
    <w:rsid w:val="00167D68"/>
    <w:rsid w:val="001700D6"/>
    <w:rsid w:val="00170137"/>
    <w:rsid w:val="0017028A"/>
    <w:rsid w:val="00170689"/>
    <w:rsid w:val="00170694"/>
    <w:rsid w:val="00170851"/>
    <w:rsid w:val="00170A0C"/>
    <w:rsid w:val="00170D97"/>
    <w:rsid w:val="00171225"/>
    <w:rsid w:val="00171261"/>
    <w:rsid w:val="001714F8"/>
    <w:rsid w:val="001716F4"/>
    <w:rsid w:val="00171C97"/>
    <w:rsid w:val="00171D9D"/>
    <w:rsid w:val="00172058"/>
    <w:rsid w:val="00172093"/>
    <w:rsid w:val="00172097"/>
    <w:rsid w:val="001720A9"/>
    <w:rsid w:val="001720C4"/>
    <w:rsid w:val="00172401"/>
    <w:rsid w:val="00172494"/>
    <w:rsid w:val="0017253D"/>
    <w:rsid w:val="001725FA"/>
    <w:rsid w:val="00172BF6"/>
    <w:rsid w:val="00173024"/>
    <w:rsid w:val="0017314C"/>
    <w:rsid w:val="00173578"/>
    <w:rsid w:val="00173648"/>
    <w:rsid w:val="0017366C"/>
    <w:rsid w:val="00173765"/>
    <w:rsid w:val="0017383D"/>
    <w:rsid w:val="00173947"/>
    <w:rsid w:val="00173D35"/>
    <w:rsid w:val="00174416"/>
    <w:rsid w:val="00174471"/>
    <w:rsid w:val="0017450C"/>
    <w:rsid w:val="00174533"/>
    <w:rsid w:val="00174671"/>
    <w:rsid w:val="001746B3"/>
    <w:rsid w:val="00174864"/>
    <w:rsid w:val="00174996"/>
    <w:rsid w:val="00174A46"/>
    <w:rsid w:val="00174A7A"/>
    <w:rsid w:val="00174B10"/>
    <w:rsid w:val="00174B9B"/>
    <w:rsid w:val="00174BA8"/>
    <w:rsid w:val="001751CC"/>
    <w:rsid w:val="001753B4"/>
    <w:rsid w:val="0017540C"/>
    <w:rsid w:val="00175901"/>
    <w:rsid w:val="00175A85"/>
    <w:rsid w:val="00175BA4"/>
    <w:rsid w:val="00175E1C"/>
    <w:rsid w:val="00175FFE"/>
    <w:rsid w:val="00176394"/>
    <w:rsid w:val="0017646A"/>
    <w:rsid w:val="00176705"/>
    <w:rsid w:val="00176707"/>
    <w:rsid w:val="00176926"/>
    <w:rsid w:val="00176AD8"/>
    <w:rsid w:val="00176F0A"/>
    <w:rsid w:val="00176F25"/>
    <w:rsid w:val="00176FC8"/>
    <w:rsid w:val="0017729C"/>
    <w:rsid w:val="00177584"/>
    <w:rsid w:val="001775F6"/>
    <w:rsid w:val="00177A59"/>
    <w:rsid w:val="00177B85"/>
    <w:rsid w:val="00177D3D"/>
    <w:rsid w:val="001802FA"/>
    <w:rsid w:val="00180373"/>
    <w:rsid w:val="0018077C"/>
    <w:rsid w:val="00180842"/>
    <w:rsid w:val="00180922"/>
    <w:rsid w:val="00180A29"/>
    <w:rsid w:val="00180E8A"/>
    <w:rsid w:val="00180FD4"/>
    <w:rsid w:val="001810E2"/>
    <w:rsid w:val="001814D3"/>
    <w:rsid w:val="001814FF"/>
    <w:rsid w:val="001816E2"/>
    <w:rsid w:val="00181815"/>
    <w:rsid w:val="00181A14"/>
    <w:rsid w:val="00181E48"/>
    <w:rsid w:val="00181E8F"/>
    <w:rsid w:val="00181F26"/>
    <w:rsid w:val="001825AD"/>
    <w:rsid w:val="00182ABC"/>
    <w:rsid w:val="00182ACB"/>
    <w:rsid w:val="00182C6D"/>
    <w:rsid w:val="00183223"/>
    <w:rsid w:val="001833C2"/>
    <w:rsid w:val="001836D0"/>
    <w:rsid w:val="0018384F"/>
    <w:rsid w:val="00183924"/>
    <w:rsid w:val="00183FFA"/>
    <w:rsid w:val="00184212"/>
    <w:rsid w:val="001843F7"/>
    <w:rsid w:val="0018443C"/>
    <w:rsid w:val="001845EF"/>
    <w:rsid w:val="00184763"/>
    <w:rsid w:val="001848C7"/>
    <w:rsid w:val="00184B06"/>
    <w:rsid w:val="00184B50"/>
    <w:rsid w:val="00184C66"/>
    <w:rsid w:val="00184ED6"/>
    <w:rsid w:val="00185011"/>
    <w:rsid w:val="00185453"/>
    <w:rsid w:val="001855D8"/>
    <w:rsid w:val="001855E0"/>
    <w:rsid w:val="001856D4"/>
    <w:rsid w:val="00185729"/>
    <w:rsid w:val="00185992"/>
    <w:rsid w:val="00185ECE"/>
    <w:rsid w:val="001862E2"/>
    <w:rsid w:val="00186A82"/>
    <w:rsid w:val="00186A96"/>
    <w:rsid w:val="00186C8E"/>
    <w:rsid w:val="00186EDF"/>
    <w:rsid w:val="00187319"/>
    <w:rsid w:val="001874E0"/>
    <w:rsid w:val="00187816"/>
    <w:rsid w:val="00187876"/>
    <w:rsid w:val="0018799F"/>
    <w:rsid w:val="001879E4"/>
    <w:rsid w:val="00187E9B"/>
    <w:rsid w:val="00187F96"/>
    <w:rsid w:val="00190009"/>
    <w:rsid w:val="00190052"/>
    <w:rsid w:val="001907F6"/>
    <w:rsid w:val="00190A4A"/>
    <w:rsid w:val="00190B4A"/>
    <w:rsid w:val="00190C15"/>
    <w:rsid w:val="00190F58"/>
    <w:rsid w:val="00190F9B"/>
    <w:rsid w:val="0019198D"/>
    <w:rsid w:val="00191D20"/>
    <w:rsid w:val="00191E25"/>
    <w:rsid w:val="00192064"/>
    <w:rsid w:val="00192654"/>
    <w:rsid w:val="00192E6E"/>
    <w:rsid w:val="00192EF6"/>
    <w:rsid w:val="00193097"/>
    <w:rsid w:val="0019320B"/>
    <w:rsid w:val="00193553"/>
    <w:rsid w:val="0019356C"/>
    <w:rsid w:val="00193A56"/>
    <w:rsid w:val="00193AD1"/>
    <w:rsid w:val="00193B6C"/>
    <w:rsid w:val="00193CFB"/>
    <w:rsid w:val="00193D18"/>
    <w:rsid w:val="00193FC0"/>
    <w:rsid w:val="00194372"/>
    <w:rsid w:val="001945FC"/>
    <w:rsid w:val="001949EA"/>
    <w:rsid w:val="00194B13"/>
    <w:rsid w:val="00195419"/>
    <w:rsid w:val="0019581E"/>
    <w:rsid w:val="001958A2"/>
    <w:rsid w:val="001959C1"/>
    <w:rsid w:val="001959F3"/>
    <w:rsid w:val="00195AD6"/>
    <w:rsid w:val="00195B1D"/>
    <w:rsid w:val="00195CA0"/>
    <w:rsid w:val="00195CB1"/>
    <w:rsid w:val="00195D1B"/>
    <w:rsid w:val="00196113"/>
    <w:rsid w:val="00196286"/>
    <w:rsid w:val="001962E8"/>
    <w:rsid w:val="00196479"/>
    <w:rsid w:val="0019683D"/>
    <w:rsid w:val="001968D9"/>
    <w:rsid w:val="0019692A"/>
    <w:rsid w:val="00196C2B"/>
    <w:rsid w:val="001971F4"/>
    <w:rsid w:val="001972A0"/>
    <w:rsid w:val="00197383"/>
    <w:rsid w:val="001974C1"/>
    <w:rsid w:val="00197589"/>
    <w:rsid w:val="0019777B"/>
    <w:rsid w:val="00197A3E"/>
    <w:rsid w:val="00197C66"/>
    <w:rsid w:val="00197FED"/>
    <w:rsid w:val="001A032D"/>
    <w:rsid w:val="001A0999"/>
    <w:rsid w:val="001A0B4D"/>
    <w:rsid w:val="001A0F06"/>
    <w:rsid w:val="001A110B"/>
    <w:rsid w:val="001A16D2"/>
    <w:rsid w:val="001A1A60"/>
    <w:rsid w:val="001A1AA8"/>
    <w:rsid w:val="001A1F05"/>
    <w:rsid w:val="001A20DF"/>
    <w:rsid w:val="001A2229"/>
    <w:rsid w:val="001A2424"/>
    <w:rsid w:val="001A2474"/>
    <w:rsid w:val="001A25E6"/>
    <w:rsid w:val="001A264F"/>
    <w:rsid w:val="001A280E"/>
    <w:rsid w:val="001A2ACF"/>
    <w:rsid w:val="001A2B72"/>
    <w:rsid w:val="001A2EB5"/>
    <w:rsid w:val="001A35E5"/>
    <w:rsid w:val="001A3896"/>
    <w:rsid w:val="001A40D6"/>
    <w:rsid w:val="001A43BD"/>
    <w:rsid w:val="001A43D4"/>
    <w:rsid w:val="001A489E"/>
    <w:rsid w:val="001A492A"/>
    <w:rsid w:val="001A49D5"/>
    <w:rsid w:val="001A4A50"/>
    <w:rsid w:val="001A4AA8"/>
    <w:rsid w:val="001A4BCA"/>
    <w:rsid w:val="001A4DB2"/>
    <w:rsid w:val="001A4DF2"/>
    <w:rsid w:val="001A4E70"/>
    <w:rsid w:val="001A4E88"/>
    <w:rsid w:val="001A51D8"/>
    <w:rsid w:val="001A5225"/>
    <w:rsid w:val="001A5448"/>
    <w:rsid w:val="001A5644"/>
    <w:rsid w:val="001A574C"/>
    <w:rsid w:val="001A59AA"/>
    <w:rsid w:val="001A59F4"/>
    <w:rsid w:val="001A5B65"/>
    <w:rsid w:val="001A5BB8"/>
    <w:rsid w:val="001A5D6C"/>
    <w:rsid w:val="001A5DFE"/>
    <w:rsid w:val="001A5E2B"/>
    <w:rsid w:val="001A5E44"/>
    <w:rsid w:val="001A5F5B"/>
    <w:rsid w:val="001A6820"/>
    <w:rsid w:val="001A686E"/>
    <w:rsid w:val="001A68EA"/>
    <w:rsid w:val="001A69AB"/>
    <w:rsid w:val="001A6B47"/>
    <w:rsid w:val="001A6B63"/>
    <w:rsid w:val="001A6D1D"/>
    <w:rsid w:val="001A6D78"/>
    <w:rsid w:val="001A70A9"/>
    <w:rsid w:val="001A730D"/>
    <w:rsid w:val="001A7320"/>
    <w:rsid w:val="001A7FC6"/>
    <w:rsid w:val="001B02DD"/>
    <w:rsid w:val="001B0424"/>
    <w:rsid w:val="001B04FC"/>
    <w:rsid w:val="001B056F"/>
    <w:rsid w:val="001B05DC"/>
    <w:rsid w:val="001B0A40"/>
    <w:rsid w:val="001B0FDE"/>
    <w:rsid w:val="001B101B"/>
    <w:rsid w:val="001B1524"/>
    <w:rsid w:val="001B175C"/>
    <w:rsid w:val="001B179A"/>
    <w:rsid w:val="001B1C8A"/>
    <w:rsid w:val="001B1CB4"/>
    <w:rsid w:val="001B1FC1"/>
    <w:rsid w:val="001B23BB"/>
    <w:rsid w:val="001B25AE"/>
    <w:rsid w:val="001B28BB"/>
    <w:rsid w:val="001B2915"/>
    <w:rsid w:val="001B2926"/>
    <w:rsid w:val="001B2C15"/>
    <w:rsid w:val="001B2C9E"/>
    <w:rsid w:val="001B303B"/>
    <w:rsid w:val="001B31E6"/>
    <w:rsid w:val="001B34F4"/>
    <w:rsid w:val="001B3757"/>
    <w:rsid w:val="001B39E7"/>
    <w:rsid w:val="001B3AA2"/>
    <w:rsid w:val="001B3FDC"/>
    <w:rsid w:val="001B460F"/>
    <w:rsid w:val="001B464A"/>
    <w:rsid w:val="001B4684"/>
    <w:rsid w:val="001B49BF"/>
    <w:rsid w:val="001B4B21"/>
    <w:rsid w:val="001B4C95"/>
    <w:rsid w:val="001B523E"/>
    <w:rsid w:val="001B55FB"/>
    <w:rsid w:val="001B5696"/>
    <w:rsid w:val="001B5947"/>
    <w:rsid w:val="001B6035"/>
    <w:rsid w:val="001B6188"/>
    <w:rsid w:val="001B620E"/>
    <w:rsid w:val="001B6232"/>
    <w:rsid w:val="001B6423"/>
    <w:rsid w:val="001B65BB"/>
    <w:rsid w:val="001B6647"/>
    <w:rsid w:val="001B6D4C"/>
    <w:rsid w:val="001B7019"/>
    <w:rsid w:val="001B71A1"/>
    <w:rsid w:val="001B71A5"/>
    <w:rsid w:val="001B71CA"/>
    <w:rsid w:val="001B7322"/>
    <w:rsid w:val="001B76D2"/>
    <w:rsid w:val="001B7953"/>
    <w:rsid w:val="001B7AEA"/>
    <w:rsid w:val="001B7DB7"/>
    <w:rsid w:val="001B7E90"/>
    <w:rsid w:val="001B7F53"/>
    <w:rsid w:val="001C042A"/>
    <w:rsid w:val="001C047F"/>
    <w:rsid w:val="001C05E8"/>
    <w:rsid w:val="001C0704"/>
    <w:rsid w:val="001C0B19"/>
    <w:rsid w:val="001C0ECC"/>
    <w:rsid w:val="001C1013"/>
    <w:rsid w:val="001C105F"/>
    <w:rsid w:val="001C119C"/>
    <w:rsid w:val="001C11D1"/>
    <w:rsid w:val="001C1291"/>
    <w:rsid w:val="001C1307"/>
    <w:rsid w:val="001C1422"/>
    <w:rsid w:val="001C1482"/>
    <w:rsid w:val="001C1AE4"/>
    <w:rsid w:val="001C1F1D"/>
    <w:rsid w:val="001C2389"/>
    <w:rsid w:val="001C23F6"/>
    <w:rsid w:val="001C2599"/>
    <w:rsid w:val="001C2789"/>
    <w:rsid w:val="001C2962"/>
    <w:rsid w:val="001C2A2B"/>
    <w:rsid w:val="001C2DE1"/>
    <w:rsid w:val="001C31D5"/>
    <w:rsid w:val="001C35A1"/>
    <w:rsid w:val="001C36A6"/>
    <w:rsid w:val="001C37B3"/>
    <w:rsid w:val="001C37CB"/>
    <w:rsid w:val="001C39E6"/>
    <w:rsid w:val="001C3A1F"/>
    <w:rsid w:val="001C3A27"/>
    <w:rsid w:val="001C3A65"/>
    <w:rsid w:val="001C3B6D"/>
    <w:rsid w:val="001C3C38"/>
    <w:rsid w:val="001C3C3B"/>
    <w:rsid w:val="001C444B"/>
    <w:rsid w:val="001C4528"/>
    <w:rsid w:val="001C45B5"/>
    <w:rsid w:val="001C48A7"/>
    <w:rsid w:val="001C490A"/>
    <w:rsid w:val="001C4ADB"/>
    <w:rsid w:val="001C4C2A"/>
    <w:rsid w:val="001C4D04"/>
    <w:rsid w:val="001C4F56"/>
    <w:rsid w:val="001C5064"/>
    <w:rsid w:val="001C52E7"/>
    <w:rsid w:val="001C5458"/>
    <w:rsid w:val="001C592B"/>
    <w:rsid w:val="001C59AC"/>
    <w:rsid w:val="001C59B7"/>
    <w:rsid w:val="001C5A1F"/>
    <w:rsid w:val="001C5BEF"/>
    <w:rsid w:val="001C5D16"/>
    <w:rsid w:val="001C6041"/>
    <w:rsid w:val="001C633B"/>
    <w:rsid w:val="001C660E"/>
    <w:rsid w:val="001C667C"/>
    <w:rsid w:val="001C6967"/>
    <w:rsid w:val="001C6F5E"/>
    <w:rsid w:val="001C7273"/>
    <w:rsid w:val="001C734A"/>
    <w:rsid w:val="001C73D3"/>
    <w:rsid w:val="001C75CD"/>
    <w:rsid w:val="001C771C"/>
    <w:rsid w:val="001C77A7"/>
    <w:rsid w:val="001C7B3B"/>
    <w:rsid w:val="001C7B62"/>
    <w:rsid w:val="001C7EED"/>
    <w:rsid w:val="001D0060"/>
    <w:rsid w:val="001D0328"/>
    <w:rsid w:val="001D037F"/>
    <w:rsid w:val="001D0394"/>
    <w:rsid w:val="001D0436"/>
    <w:rsid w:val="001D07AC"/>
    <w:rsid w:val="001D082F"/>
    <w:rsid w:val="001D0880"/>
    <w:rsid w:val="001D0A76"/>
    <w:rsid w:val="001D0C60"/>
    <w:rsid w:val="001D0C8E"/>
    <w:rsid w:val="001D0D0B"/>
    <w:rsid w:val="001D0D4E"/>
    <w:rsid w:val="001D0DB4"/>
    <w:rsid w:val="001D0ECC"/>
    <w:rsid w:val="001D1140"/>
    <w:rsid w:val="001D19F2"/>
    <w:rsid w:val="001D1B03"/>
    <w:rsid w:val="001D1B29"/>
    <w:rsid w:val="001D1D6E"/>
    <w:rsid w:val="001D1D97"/>
    <w:rsid w:val="001D211F"/>
    <w:rsid w:val="001D229A"/>
    <w:rsid w:val="001D2683"/>
    <w:rsid w:val="001D2A85"/>
    <w:rsid w:val="001D2B14"/>
    <w:rsid w:val="001D2EC8"/>
    <w:rsid w:val="001D308A"/>
    <w:rsid w:val="001D32F2"/>
    <w:rsid w:val="001D33AB"/>
    <w:rsid w:val="001D343D"/>
    <w:rsid w:val="001D351D"/>
    <w:rsid w:val="001D3562"/>
    <w:rsid w:val="001D35BE"/>
    <w:rsid w:val="001D367F"/>
    <w:rsid w:val="001D37A3"/>
    <w:rsid w:val="001D3B4D"/>
    <w:rsid w:val="001D40E0"/>
    <w:rsid w:val="001D40F4"/>
    <w:rsid w:val="001D4241"/>
    <w:rsid w:val="001D4276"/>
    <w:rsid w:val="001D4339"/>
    <w:rsid w:val="001D4440"/>
    <w:rsid w:val="001D468C"/>
    <w:rsid w:val="001D4835"/>
    <w:rsid w:val="001D4AF3"/>
    <w:rsid w:val="001D4E3A"/>
    <w:rsid w:val="001D4E56"/>
    <w:rsid w:val="001D4F22"/>
    <w:rsid w:val="001D4FAE"/>
    <w:rsid w:val="001D5049"/>
    <w:rsid w:val="001D50E1"/>
    <w:rsid w:val="001D566E"/>
    <w:rsid w:val="001D5699"/>
    <w:rsid w:val="001D5A8B"/>
    <w:rsid w:val="001D5B96"/>
    <w:rsid w:val="001D5C8F"/>
    <w:rsid w:val="001D5D30"/>
    <w:rsid w:val="001D604C"/>
    <w:rsid w:val="001D66D5"/>
    <w:rsid w:val="001D68B2"/>
    <w:rsid w:val="001D6A51"/>
    <w:rsid w:val="001D6C5B"/>
    <w:rsid w:val="001D6FB5"/>
    <w:rsid w:val="001D73B9"/>
    <w:rsid w:val="001D7422"/>
    <w:rsid w:val="001D7969"/>
    <w:rsid w:val="001D79F8"/>
    <w:rsid w:val="001D7C52"/>
    <w:rsid w:val="001D7D18"/>
    <w:rsid w:val="001D7D71"/>
    <w:rsid w:val="001E0014"/>
    <w:rsid w:val="001E0321"/>
    <w:rsid w:val="001E040B"/>
    <w:rsid w:val="001E0514"/>
    <w:rsid w:val="001E06FE"/>
    <w:rsid w:val="001E093E"/>
    <w:rsid w:val="001E0A13"/>
    <w:rsid w:val="001E0A7C"/>
    <w:rsid w:val="001E0C4D"/>
    <w:rsid w:val="001E0E66"/>
    <w:rsid w:val="001E0EF5"/>
    <w:rsid w:val="001E14BD"/>
    <w:rsid w:val="001E1876"/>
    <w:rsid w:val="001E18FD"/>
    <w:rsid w:val="001E1922"/>
    <w:rsid w:val="001E1A95"/>
    <w:rsid w:val="001E1B7E"/>
    <w:rsid w:val="001E1BD9"/>
    <w:rsid w:val="001E1C12"/>
    <w:rsid w:val="001E1C9E"/>
    <w:rsid w:val="001E1D05"/>
    <w:rsid w:val="001E2182"/>
    <w:rsid w:val="001E23F1"/>
    <w:rsid w:val="001E2546"/>
    <w:rsid w:val="001E25DA"/>
    <w:rsid w:val="001E2691"/>
    <w:rsid w:val="001E29B3"/>
    <w:rsid w:val="001E2A78"/>
    <w:rsid w:val="001E2B3E"/>
    <w:rsid w:val="001E2DED"/>
    <w:rsid w:val="001E2F1D"/>
    <w:rsid w:val="001E2FDB"/>
    <w:rsid w:val="001E30DD"/>
    <w:rsid w:val="001E33AF"/>
    <w:rsid w:val="001E33B2"/>
    <w:rsid w:val="001E38EB"/>
    <w:rsid w:val="001E3BB5"/>
    <w:rsid w:val="001E3DE3"/>
    <w:rsid w:val="001E3E36"/>
    <w:rsid w:val="001E3E37"/>
    <w:rsid w:val="001E3FBB"/>
    <w:rsid w:val="001E407B"/>
    <w:rsid w:val="001E40CF"/>
    <w:rsid w:val="001E40E1"/>
    <w:rsid w:val="001E4100"/>
    <w:rsid w:val="001E4197"/>
    <w:rsid w:val="001E4351"/>
    <w:rsid w:val="001E4460"/>
    <w:rsid w:val="001E45BE"/>
    <w:rsid w:val="001E45C8"/>
    <w:rsid w:val="001E48C8"/>
    <w:rsid w:val="001E4983"/>
    <w:rsid w:val="001E4A68"/>
    <w:rsid w:val="001E5154"/>
    <w:rsid w:val="001E5375"/>
    <w:rsid w:val="001E5381"/>
    <w:rsid w:val="001E564E"/>
    <w:rsid w:val="001E57B7"/>
    <w:rsid w:val="001E58AE"/>
    <w:rsid w:val="001E5955"/>
    <w:rsid w:val="001E5A95"/>
    <w:rsid w:val="001E5CC0"/>
    <w:rsid w:val="001E5F67"/>
    <w:rsid w:val="001E6058"/>
    <w:rsid w:val="001E60EF"/>
    <w:rsid w:val="001E61ED"/>
    <w:rsid w:val="001E6255"/>
    <w:rsid w:val="001E6369"/>
    <w:rsid w:val="001E6476"/>
    <w:rsid w:val="001E6625"/>
    <w:rsid w:val="001E6BB1"/>
    <w:rsid w:val="001E6D76"/>
    <w:rsid w:val="001E6DB9"/>
    <w:rsid w:val="001E6E39"/>
    <w:rsid w:val="001E7640"/>
    <w:rsid w:val="001E778D"/>
    <w:rsid w:val="001E79C2"/>
    <w:rsid w:val="001E7CC6"/>
    <w:rsid w:val="001E7FDB"/>
    <w:rsid w:val="001F0399"/>
    <w:rsid w:val="001F051B"/>
    <w:rsid w:val="001F06F8"/>
    <w:rsid w:val="001F0BC7"/>
    <w:rsid w:val="001F1282"/>
    <w:rsid w:val="001F1359"/>
    <w:rsid w:val="001F1915"/>
    <w:rsid w:val="001F1A40"/>
    <w:rsid w:val="001F1A4C"/>
    <w:rsid w:val="001F1A87"/>
    <w:rsid w:val="001F1D1E"/>
    <w:rsid w:val="001F1E49"/>
    <w:rsid w:val="001F205B"/>
    <w:rsid w:val="001F20BF"/>
    <w:rsid w:val="001F22C8"/>
    <w:rsid w:val="001F25A5"/>
    <w:rsid w:val="001F2915"/>
    <w:rsid w:val="001F2CF5"/>
    <w:rsid w:val="001F3263"/>
    <w:rsid w:val="001F3292"/>
    <w:rsid w:val="001F3C55"/>
    <w:rsid w:val="001F3DC9"/>
    <w:rsid w:val="001F44F1"/>
    <w:rsid w:val="001F4ABA"/>
    <w:rsid w:val="001F4ECA"/>
    <w:rsid w:val="001F51F1"/>
    <w:rsid w:val="001F5448"/>
    <w:rsid w:val="001F56D5"/>
    <w:rsid w:val="001F5775"/>
    <w:rsid w:val="001F5BE8"/>
    <w:rsid w:val="001F5E03"/>
    <w:rsid w:val="001F5EBE"/>
    <w:rsid w:val="001F60C4"/>
    <w:rsid w:val="001F641E"/>
    <w:rsid w:val="001F6716"/>
    <w:rsid w:val="001F68EF"/>
    <w:rsid w:val="001F6BD4"/>
    <w:rsid w:val="001F6D86"/>
    <w:rsid w:val="001F70A7"/>
    <w:rsid w:val="001F720F"/>
    <w:rsid w:val="001F7330"/>
    <w:rsid w:val="001F7504"/>
    <w:rsid w:val="001F755E"/>
    <w:rsid w:val="001F76F5"/>
    <w:rsid w:val="001F798B"/>
    <w:rsid w:val="001F7A17"/>
    <w:rsid w:val="001F7A4A"/>
    <w:rsid w:val="001F7E3E"/>
    <w:rsid w:val="00200018"/>
    <w:rsid w:val="00200615"/>
    <w:rsid w:val="002006E3"/>
    <w:rsid w:val="002008B1"/>
    <w:rsid w:val="002008C7"/>
    <w:rsid w:val="00200ACC"/>
    <w:rsid w:val="00200BB7"/>
    <w:rsid w:val="00200BFD"/>
    <w:rsid w:val="00200D0A"/>
    <w:rsid w:val="00200D37"/>
    <w:rsid w:val="00201093"/>
    <w:rsid w:val="00201715"/>
    <w:rsid w:val="00201977"/>
    <w:rsid w:val="002021F2"/>
    <w:rsid w:val="0020251F"/>
    <w:rsid w:val="0020303B"/>
    <w:rsid w:val="002030E5"/>
    <w:rsid w:val="00203AC0"/>
    <w:rsid w:val="00203D5F"/>
    <w:rsid w:val="00203DD4"/>
    <w:rsid w:val="00203E69"/>
    <w:rsid w:val="00203E77"/>
    <w:rsid w:val="00203F4F"/>
    <w:rsid w:val="002040C4"/>
    <w:rsid w:val="002046CD"/>
    <w:rsid w:val="0020480A"/>
    <w:rsid w:val="00204B13"/>
    <w:rsid w:val="00204B66"/>
    <w:rsid w:val="002050F9"/>
    <w:rsid w:val="00205160"/>
    <w:rsid w:val="00205315"/>
    <w:rsid w:val="00205533"/>
    <w:rsid w:val="0020559C"/>
    <w:rsid w:val="00205689"/>
    <w:rsid w:val="00205738"/>
    <w:rsid w:val="00205A25"/>
    <w:rsid w:val="00205AAC"/>
    <w:rsid w:val="00205CBC"/>
    <w:rsid w:val="00205D7A"/>
    <w:rsid w:val="00206732"/>
    <w:rsid w:val="00206A45"/>
    <w:rsid w:val="00206D98"/>
    <w:rsid w:val="00206E5F"/>
    <w:rsid w:val="00206ED9"/>
    <w:rsid w:val="00207062"/>
    <w:rsid w:val="00207120"/>
    <w:rsid w:val="00207651"/>
    <w:rsid w:val="00207B84"/>
    <w:rsid w:val="00207C4A"/>
    <w:rsid w:val="00207D80"/>
    <w:rsid w:val="00207FFA"/>
    <w:rsid w:val="002102B3"/>
    <w:rsid w:val="00210354"/>
    <w:rsid w:val="002103C7"/>
    <w:rsid w:val="0021055D"/>
    <w:rsid w:val="002105C5"/>
    <w:rsid w:val="002105E2"/>
    <w:rsid w:val="002105F7"/>
    <w:rsid w:val="002108AA"/>
    <w:rsid w:val="00210924"/>
    <w:rsid w:val="00210B61"/>
    <w:rsid w:val="00210C70"/>
    <w:rsid w:val="00210CA7"/>
    <w:rsid w:val="0021108C"/>
    <w:rsid w:val="0021133D"/>
    <w:rsid w:val="002113D9"/>
    <w:rsid w:val="0021152F"/>
    <w:rsid w:val="00211835"/>
    <w:rsid w:val="00211AF3"/>
    <w:rsid w:val="00211E4A"/>
    <w:rsid w:val="00212076"/>
    <w:rsid w:val="002123CA"/>
    <w:rsid w:val="0021262E"/>
    <w:rsid w:val="00212DCA"/>
    <w:rsid w:val="0021329E"/>
    <w:rsid w:val="00213766"/>
    <w:rsid w:val="002138D7"/>
    <w:rsid w:val="00213B0D"/>
    <w:rsid w:val="00213B6A"/>
    <w:rsid w:val="00213CED"/>
    <w:rsid w:val="00213E7B"/>
    <w:rsid w:val="00213FA1"/>
    <w:rsid w:val="0021438C"/>
    <w:rsid w:val="002144D1"/>
    <w:rsid w:val="00214572"/>
    <w:rsid w:val="00214844"/>
    <w:rsid w:val="0021497B"/>
    <w:rsid w:val="002149A2"/>
    <w:rsid w:val="00214AEC"/>
    <w:rsid w:val="00214D21"/>
    <w:rsid w:val="00214DD5"/>
    <w:rsid w:val="00215295"/>
    <w:rsid w:val="002157E0"/>
    <w:rsid w:val="00215AF5"/>
    <w:rsid w:val="00215B9C"/>
    <w:rsid w:val="00215E2F"/>
    <w:rsid w:val="00215EDB"/>
    <w:rsid w:val="00215F03"/>
    <w:rsid w:val="00216A56"/>
    <w:rsid w:val="00216B3C"/>
    <w:rsid w:val="00216C60"/>
    <w:rsid w:val="00216CA9"/>
    <w:rsid w:val="0021701E"/>
    <w:rsid w:val="00217705"/>
    <w:rsid w:val="0021789D"/>
    <w:rsid w:val="00217AA0"/>
    <w:rsid w:val="00217AC8"/>
    <w:rsid w:val="00217DA7"/>
    <w:rsid w:val="00217DFD"/>
    <w:rsid w:val="00220364"/>
    <w:rsid w:val="0022056C"/>
    <w:rsid w:val="002205AC"/>
    <w:rsid w:val="00220710"/>
    <w:rsid w:val="00220783"/>
    <w:rsid w:val="00220857"/>
    <w:rsid w:val="00220A72"/>
    <w:rsid w:val="00220AE5"/>
    <w:rsid w:val="00220BF4"/>
    <w:rsid w:val="00220C4C"/>
    <w:rsid w:val="00220D1B"/>
    <w:rsid w:val="002211DF"/>
    <w:rsid w:val="002211EA"/>
    <w:rsid w:val="00221241"/>
    <w:rsid w:val="00221372"/>
    <w:rsid w:val="00221606"/>
    <w:rsid w:val="00221D5B"/>
    <w:rsid w:val="00221FE5"/>
    <w:rsid w:val="00222469"/>
    <w:rsid w:val="00222718"/>
    <w:rsid w:val="00222B7D"/>
    <w:rsid w:val="00222BB8"/>
    <w:rsid w:val="00222D9C"/>
    <w:rsid w:val="00223026"/>
    <w:rsid w:val="0022310F"/>
    <w:rsid w:val="0022393E"/>
    <w:rsid w:val="00223CA7"/>
    <w:rsid w:val="00223DF2"/>
    <w:rsid w:val="0022416E"/>
    <w:rsid w:val="0022424B"/>
    <w:rsid w:val="00224435"/>
    <w:rsid w:val="00224523"/>
    <w:rsid w:val="00224609"/>
    <w:rsid w:val="0022494A"/>
    <w:rsid w:val="00224A0F"/>
    <w:rsid w:val="00224BD9"/>
    <w:rsid w:val="00224DD6"/>
    <w:rsid w:val="00224E2C"/>
    <w:rsid w:val="00224FA3"/>
    <w:rsid w:val="002250BC"/>
    <w:rsid w:val="00225227"/>
    <w:rsid w:val="002255B4"/>
    <w:rsid w:val="00225B03"/>
    <w:rsid w:val="00225EFA"/>
    <w:rsid w:val="0022603D"/>
    <w:rsid w:val="00226287"/>
    <w:rsid w:val="00226512"/>
    <w:rsid w:val="002266BE"/>
    <w:rsid w:val="00226D4B"/>
    <w:rsid w:val="00226EFB"/>
    <w:rsid w:val="0022766E"/>
    <w:rsid w:val="00227A23"/>
    <w:rsid w:val="00227A4E"/>
    <w:rsid w:val="00227C05"/>
    <w:rsid w:val="00227E9B"/>
    <w:rsid w:val="00227EB7"/>
    <w:rsid w:val="0023046E"/>
    <w:rsid w:val="0023052C"/>
    <w:rsid w:val="00230587"/>
    <w:rsid w:val="0023064C"/>
    <w:rsid w:val="0023075F"/>
    <w:rsid w:val="00230DB8"/>
    <w:rsid w:val="00230E09"/>
    <w:rsid w:val="0023114D"/>
    <w:rsid w:val="002312AE"/>
    <w:rsid w:val="002313CD"/>
    <w:rsid w:val="00231652"/>
    <w:rsid w:val="0023196C"/>
    <w:rsid w:val="00231D55"/>
    <w:rsid w:val="00231F90"/>
    <w:rsid w:val="002320F6"/>
    <w:rsid w:val="002322C0"/>
    <w:rsid w:val="0023230B"/>
    <w:rsid w:val="002326EE"/>
    <w:rsid w:val="002326FC"/>
    <w:rsid w:val="00232E84"/>
    <w:rsid w:val="0023317F"/>
    <w:rsid w:val="00233199"/>
    <w:rsid w:val="0023320D"/>
    <w:rsid w:val="0023345E"/>
    <w:rsid w:val="002334BF"/>
    <w:rsid w:val="00233578"/>
    <w:rsid w:val="00233633"/>
    <w:rsid w:val="00233B3B"/>
    <w:rsid w:val="00233F51"/>
    <w:rsid w:val="002341E5"/>
    <w:rsid w:val="0023427A"/>
    <w:rsid w:val="00234408"/>
    <w:rsid w:val="00234604"/>
    <w:rsid w:val="002349F5"/>
    <w:rsid w:val="00234DE6"/>
    <w:rsid w:val="00234F17"/>
    <w:rsid w:val="00235ABA"/>
    <w:rsid w:val="00235C25"/>
    <w:rsid w:val="00236708"/>
    <w:rsid w:val="0023685F"/>
    <w:rsid w:val="00236E23"/>
    <w:rsid w:val="00236FC1"/>
    <w:rsid w:val="00237165"/>
    <w:rsid w:val="002371E5"/>
    <w:rsid w:val="002372DF"/>
    <w:rsid w:val="00237415"/>
    <w:rsid w:val="0023769B"/>
    <w:rsid w:val="002377E7"/>
    <w:rsid w:val="00237A1C"/>
    <w:rsid w:val="00237BFA"/>
    <w:rsid w:val="00237F6E"/>
    <w:rsid w:val="002406A8"/>
    <w:rsid w:val="00240897"/>
    <w:rsid w:val="00240965"/>
    <w:rsid w:val="00240AAE"/>
    <w:rsid w:val="00240C12"/>
    <w:rsid w:val="00240F4F"/>
    <w:rsid w:val="00240FD5"/>
    <w:rsid w:val="00241237"/>
    <w:rsid w:val="002412CF"/>
    <w:rsid w:val="00241520"/>
    <w:rsid w:val="002416F4"/>
    <w:rsid w:val="0024171E"/>
    <w:rsid w:val="0024177D"/>
    <w:rsid w:val="0024177F"/>
    <w:rsid w:val="0024186E"/>
    <w:rsid w:val="00241F74"/>
    <w:rsid w:val="00242157"/>
    <w:rsid w:val="0024218D"/>
    <w:rsid w:val="002423E0"/>
    <w:rsid w:val="00242E27"/>
    <w:rsid w:val="00242E2F"/>
    <w:rsid w:val="00243389"/>
    <w:rsid w:val="00243678"/>
    <w:rsid w:val="00243699"/>
    <w:rsid w:val="00243CF1"/>
    <w:rsid w:val="0024405E"/>
    <w:rsid w:val="002441A2"/>
    <w:rsid w:val="002444B1"/>
    <w:rsid w:val="00244838"/>
    <w:rsid w:val="00244988"/>
    <w:rsid w:val="002449ED"/>
    <w:rsid w:val="00244A49"/>
    <w:rsid w:val="00244A85"/>
    <w:rsid w:val="00244FB9"/>
    <w:rsid w:val="002451E0"/>
    <w:rsid w:val="0024572F"/>
    <w:rsid w:val="002457BE"/>
    <w:rsid w:val="00245CD5"/>
    <w:rsid w:val="0024607C"/>
    <w:rsid w:val="0024626F"/>
    <w:rsid w:val="002463D7"/>
    <w:rsid w:val="0024643D"/>
    <w:rsid w:val="00246860"/>
    <w:rsid w:val="00246A80"/>
    <w:rsid w:val="00246D54"/>
    <w:rsid w:val="00246F89"/>
    <w:rsid w:val="002473D4"/>
    <w:rsid w:val="002476DE"/>
    <w:rsid w:val="00247B60"/>
    <w:rsid w:val="00247CEE"/>
    <w:rsid w:val="00247F8E"/>
    <w:rsid w:val="0025037F"/>
    <w:rsid w:val="002504B7"/>
    <w:rsid w:val="002504E9"/>
    <w:rsid w:val="002505E6"/>
    <w:rsid w:val="00250756"/>
    <w:rsid w:val="002509A3"/>
    <w:rsid w:val="00250B89"/>
    <w:rsid w:val="00250B91"/>
    <w:rsid w:val="00250CA3"/>
    <w:rsid w:val="00250D77"/>
    <w:rsid w:val="00250E3E"/>
    <w:rsid w:val="002510FF"/>
    <w:rsid w:val="0025119A"/>
    <w:rsid w:val="00251304"/>
    <w:rsid w:val="0025155D"/>
    <w:rsid w:val="0025188D"/>
    <w:rsid w:val="00251EB7"/>
    <w:rsid w:val="00251FEB"/>
    <w:rsid w:val="002521E6"/>
    <w:rsid w:val="00252200"/>
    <w:rsid w:val="00252483"/>
    <w:rsid w:val="00252528"/>
    <w:rsid w:val="002527B2"/>
    <w:rsid w:val="00252850"/>
    <w:rsid w:val="00252A65"/>
    <w:rsid w:val="00252F5F"/>
    <w:rsid w:val="00252F74"/>
    <w:rsid w:val="00252FB5"/>
    <w:rsid w:val="002531D2"/>
    <w:rsid w:val="00253278"/>
    <w:rsid w:val="0025369D"/>
    <w:rsid w:val="0025390F"/>
    <w:rsid w:val="0025394E"/>
    <w:rsid w:val="0025399B"/>
    <w:rsid w:val="002539FC"/>
    <w:rsid w:val="00253AB7"/>
    <w:rsid w:val="00253B1D"/>
    <w:rsid w:val="00253D99"/>
    <w:rsid w:val="00253F88"/>
    <w:rsid w:val="0025425E"/>
    <w:rsid w:val="002545B4"/>
    <w:rsid w:val="002546BE"/>
    <w:rsid w:val="00254894"/>
    <w:rsid w:val="002548FF"/>
    <w:rsid w:val="0025493A"/>
    <w:rsid w:val="00254A2A"/>
    <w:rsid w:val="00254A47"/>
    <w:rsid w:val="00254B19"/>
    <w:rsid w:val="00254C59"/>
    <w:rsid w:val="0025551E"/>
    <w:rsid w:val="0025552A"/>
    <w:rsid w:val="00255592"/>
    <w:rsid w:val="0025597B"/>
    <w:rsid w:val="00255C87"/>
    <w:rsid w:val="00255EF6"/>
    <w:rsid w:val="0025607A"/>
    <w:rsid w:val="00256106"/>
    <w:rsid w:val="00256401"/>
    <w:rsid w:val="0025660C"/>
    <w:rsid w:val="002567C5"/>
    <w:rsid w:val="00256808"/>
    <w:rsid w:val="00256A86"/>
    <w:rsid w:val="00257129"/>
    <w:rsid w:val="00257269"/>
    <w:rsid w:val="002573E9"/>
    <w:rsid w:val="00257490"/>
    <w:rsid w:val="00257E77"/>
    <w:rsid w:val="00260EEA"/>
    <w:rsid w:val="0026117C"/>
    <w:rsid w:val="00261226"/>
    <w:rsid w:val="002616CC"/>
    <w:rsid w:val="00261724"/>
    <w:rsid w:val="00261749"/>
    <w:rsid w:val="0026193E"/>
    <w:rsid w:val="0026197D"/>
    <w:rsid w:val="00261DE7"/>
    <w:rsid w:val="0026205E"/>
    <w:rsid w:val="00262291"/>
    <w:rsid w:val="00262303"/>
    <w:rsid w:val="00262358"/>
    <w:rsid w:val="002628CD"/>
    <w:rsid w:val="0026293C"/>
    <w:rsid w:val="00262A49"/>
    <w:rsid w:val="00262C57"/>
    <w:rsid w:val="00262CE4"/>
    <w:rsid w:val="00262DB6"/>
    <w:rsid w:val="00263397"/>
    <w:rsid w:val="00263435"/>
    <w:rsid w:val="00263753"/>
    <w:rsid w:val="00263CF9"/>
    <w:rsid w:val="00263E80"/>
    <w:rsid w:val="00263F15"/>
    <w:rsid w:val="00264509"/>
    <w:rsid w:val="00264600"/>
    <w:rsid w:val="00264B02"/>
    <w:rsid w:val="00264CAC"/>
    <w:rsid w:val="00264D5A"/>
    <w:rsid w:val="00264F9B"/>
    <w:rsid w:val="00265010"/>
    <w:rsid w:val="00265151"/>
    <w:rsid w:val="00265182"/>
    <w:rsid w:val="002651B9"/>
    <w:rsid w:val="00265219"/>
    <w:rsid w:val="002652B4"/>
    <w:rsid w:val="0026533F"/>
    <w:rsid w:val="00265425"/>
    <w:rsid w:val="00265832"/>
    <w:rsid w:val="00265956"/>
    <w:rsid w:val="00265AE0"/>
    <w:rsid w:val="00265B8D"/>
    <w:rsid w:val="00266072"/>
    <w:rsid w:val="002666CE"/>
    <w:rsid w:val="0026686C"/>
    <w:rsid w:val="00266BF9"/>
    <w:rsid w:val="00267840"/>
    <w:rsid w:val="0026791E"/>
    <w:rsid w:val="00267C54"/>
    <w:rsid w:val="00267E4D"/>
    <w:rsid w:val="00267F6E"/>
    <w:rsid w:val="00270017"/>
    <w:rsid w:val="00270595"/>
    <w:rsid w:val="0027061A"/>
    <w:rsid w:val="00270708"/>
    <w:rsid w:val="00270A66"/>
    <w:rsid w:val="00270DB8"/>
    <w:rsid w:val="002710CF"/>
    <w:rsid w:val="00271B27"/>
    <w:rsid w:val="00271D82"/>
    <w:rsid w:val="00271F9E"/>
    <w:rsid w:val="0027286E"/>
    <w:rsid w:val="00272B52"/>
    <w:rsid w:val="00272CE5"/>
    <w:rsid w:val="00272E38"/>
    <w:rsid w:val="002730B4"/>
    <w:rsid w:val="00273154"/>
    <w:rsid w:val="002734E1"/>
    <w:rsid w:val="00273608"/>
    <w:rsid w:val="002738EC"/>
    <w:rsid w:val="00273AE3"/>
    <w:rsid w:val="00273C17"/>
    <w:rsid w:val="002741FC"/>
    <w:rsid w:val="00274898"/>
    <w:rsid w:val="00274FC5"/>
    <w:rsid w:val="00275857"/>
    <w:rsid w:val="0027590F"/>
    <w:rsid w:val="00275F60"/>
    <w:rsid w:val="00276244"/>
    <w:rsid w:val="0027634D"/>
    <w:rsid w:val="00276384"/>
    <w:rsid w:val="0027661D"/>
    <w:rsid w:val="00276B33"/>
    <w:rsid w:val="00276D5D"/>
    <w:rsid w:val="00276F4E"/>
    <w:rsid w:val="0027733E"/>
    <w:rsid w:val="00277413"/>
    <w:rsid w:val="0027745B"/>
    <w:rsid w:val="002774B7"/>
    <w:rsid w:val="0027782E"/>
    <w:rsid w:val="00277B76"/>
    <w:rsid w:val="00277C49"/>
    <w:rsid w:val="00277DF6"/>
    <w:rsid w:val="00277EAC"/>
    <w:rsid w:val="0028048D"/>
    <w:rsid w:val="0028060A"/>
    <w:rsid w:val="00280710"/>
    <w:rsid w:val="00280D14"/>
    <w:rsid w:val="00281274"/>
    <w:rsid w:val="002812BC"/>
    <w:rsid w:val="002813B4"/>
    <w:rsid w:val="002815C6"/>
    <w:rsid w:val="00281879"/>
    <w:rsid w:val="002822D2"/>
    <w:rsid w:val="002822F6"/>
    <w:rsid w:val="0028248A"/>
    <w:rsid w:val="00282546"/>
    <w:rsid w:val="00282597"/>
    <w:rsid w:val="0028272E"/>
    <w:rsid w:val="00282C28"/>
    <w:rsid w:val="00282FC0"/>
    <w:rsid w:val="00283139"/>
    <w:rsid w:val="00283386"/>
    <w:rsid w:val="002834B5"/>
    <w:rsid w:val="002836EC"/>
    <w:rsid w:val="00283915"/>
    <w:rsid w:val="0028396F"/>
    <w:rsid w:val="002839C1"/>
    <w:rsid w:val="00283E66"/>
    <w:rsid w:val="00283E82"/>
    <w:rsid w:val="0028404A"/>
    <w:rsid w:val="002840C1"/>
    <w:rsid w:val="0028419D"/>
    <w:rsid w:val="00284526"/>
    <w:rsid w:val="002847AB"/>
    <w:rsid w:val="00284853"/>
    <w:rsid w:val="00284965"/>
    <w:rsid w:val="00284985"/>
    <w:rsid w:val="00284A5A"/>
    <w:rsid w:val="00284AA0"/>
    <w:rsid w:val="00284AB7"/>
    <w:rsid w:val="00284CD6"/>
    <w:rsid w:val="00284E6F"/>
    <w:rsid w:val="00284F0E"/>
    <w:rsid w:val="002850C1"/>
    <w:rsid w:val="00285189"/>
    <w:rsid w:val="002852EF"/>
    <w:rsid w:val="00285351"/>
    <w:rsid w:val="002858DA"/>
    <w:rsid w:val="00285AF9"/>
    <w:rsid w:val="00285EDD"/>
    <w:rsid w:val="0028601E"/>
    <w:rsid w:val="0028637D"/>
    <w:rsid w:val="0028663A"/>
    <w:rsid w:val="00286647"/>
    <w:rsid w:val="002866BF"/>
    <w:rsid w:val="002866CB"/>
    <w:rsid w:val="00286935"/>
    <w:rsid w:val="002870D6"/>
    <w:rsid w:val="00287101"/>
    <w:rsid w:val="002871E0"/>
    <w:rsid w:val="002873F0"/>
    <w:rsid w:val="00287946"/>
    <w:rsid w:val="002879E5"/>
    <w:rsid w:val="00287D4B"/>
    <w:rsid w:val="00287D62"/>
    <w:rsid w:val="00287E2C"/>
    <w:rsid w:val="002901BA"/>
    <w:rsid w:val="002903F2"/>
    <w:rsid w:val="002905CE"/>
    <w:rsid w:val="002905E8"/>
    <w:rsid w:val="002909FC"/>
    <w:rsid w:val="00290DB9"/>
    <w:rsid w:val="00290E63"/>
    <w:rsid w:val="0029121A"/>
    <w:rsid w:val="002913D0"/>
    <w:rsid w:val="0029167F"/>
    <w:rsid w:val="00291AA1"/>
    <w:rsid w:val="00291F69"/>
    <w:rsid w:val="002923B9"/>
    <w:rsid w:val="002923CF"/>
    <w:rsid w:val="00292B22"/>
    <w:rsid w:val="00292BDB"/>
    <w:rsid w:val="00292F6E"/>
    <w:rsid w:val="0029311D"/>
    <w:rsid w:val="0029313D"/>
    <w:rsid w:val="00293213"/>
    <w:rsid w:val="002932E9"/>
    <w:rsid w:val="00293616"/>
    <w:rsid w:val="00293773"/>
    <w:rsid w:val="00293DCD"/>
    <w:rsid w:val="0029409B"/>
    <w:rsid w:val="00294461"/>
    <w:rsid w:val="00294531"/>
    <w:rsid w:val="00294C58"/>
    <w:rsid w:val="00294EA9"/>
    <w:rsid w:val="00294F31"/>
    <w:rsid w:val="0029573E"/>
    <w:rsid w:val="0029601C"/>
    <w:rsid w:val="00296471"/>
    <w:rsid w:val="0029688C"/>
    <w:rsid w:val="002968CA"/>
    <w:rsid w:val="00296AFC"/>
    <w:rsid w:val="00296C8A"/>
    <w:rsid w:val="00296DB1"/>
    <w:rsid w:val="00296F96"/>
    <w:rsid w:val="00297622"/>
    <w:rsid w:val="002977BA"/>
    <w:rsid w:val="00297C3B"/>
    <w:rsid w:val="00297F6E"/>
    <w:rsid w:val="002A006E"/>
    <w:rsid w:val="002A0273"/>
    <w:rsid w:val="002A0C25"/>
    <w:rsid w:val="002A0E55"/>
    <w:rsid w:val="002A0E99"/>
    <w:rsid w:val="002A114D"/>
    <w:rsid w:val="002A11E9"/>
    <w:rsid w:val="002A1275"/>
    <w:rsid w:val="002A1713"/>
    <w:rsid w:val="002A19EE"/>
    <w:rsid w:val="002A1EB6"/>
    <w:rsid w:val="002A1FF1"/>
    <w:rsid w:val="002A2201"/>
    <w:rsid w:val="002A22C5"/>
    <w:rsid w:val="002A22F5"/>
    <w:rsid w:val="002A24E8"/>
    <w:rsid w:val="002A277C"/>
    <w:rsid w:val="002A2CD9"/>
    <w:rsid w:val="002A2F1E"/>
    <w:rsid w:val="002A2F8B"/>
    <w:rsid w:val="002A315E"/>
    <w:rsid w:val="002A31FF"/>
    <w:rsid w:val="002A32DF"/>
    <w:rsid w:val="002A359A"/>
    <w:rsid w:val="002A381A"/>
    <w:rsid w:val="002A3D0D"/>
    <w:rsid w:val="002A3FE3"/>
    <w:rsid w:val="002A41D7"/>
    <w:rsid w:val="002A41F2"/>
    <w:rsid w:val="002A45B6"/>
    <w:rsid w:val="002A4A1E"/>
    <w:rsid w:val="002A50CC"/>
    <w:rsid w:val="002A50FC"/>
    <w:rsid w:val="002A5481"/>
    <w:rsid w:val="002A54FE"/>
    <w:rsid w:val="002A561B"/>
    <w:rsid w:val="002A568A"/>
    <w:rsid w:val="002A5E18"/>
    <w:rsid w:val="002A5EC0"/>
    <w:rsid w:val="002A6538"/>
    <w:rsid w:val="002A65A7"/>
    <w:rsid w:val="002A6BA7"/>
    <w:rsid w:val="002A6C1E"/>
    <w:rsid w:val="002A6D2C"/>
    <w:rsid w:val="002A70BA"/>
    <w:rsid w:val="002A73F7"/>
    <w:rsid w:val="002A754E"/>
    <w:rsid w:val="002A76B9"/>
    <w:rsid w:val="002A7CE7"/>
    <w:rsid w:val="002A7D89"/>
    <w:rsid w:val="002A7E27"/>
    <w:rsid w:val="002A7F7F"/>
    <w:rsid w:val="002B0CC0"/>
    <w:rsid w:val="002B0E87"/>
    <w:rsid w:val="002B0F70"/>
    <w:rsid w:val="002B1150"/>
    <w:rsid w:val="002B1345"/>
    <w:rsid w:val="002B13D8"/>
    <w:rsid w:val="002B1656"/>
    <w:rsid w:val="002B1A56"/>
    <w:rsid w:val="002B1A84"/>
    <w:rsid w:val="002B1DDD"/>
    <w:rsid w:val="002B1E5B"/>
    <w:rsid w:val="002B23E0"/>
    <w:rsid w:val="002B242E"/>
    <w:rsid w:val="002B2B79"/>
    <w:rsid w:val="002B2CF9"/>
    <w:rsid w:val="002B2E30"/>
    <w:rsid w:val="002B2F9C"/>
    <w:rsid w:val="002B30B6"/>
    <w:rsid w:val="002B30BF"/>
    <w:rsid w:val="002B3528"/>
    <w:rsid w:val="002B35D3"/>
    <w:rsid w:val="002B38A0"/>
    <w:rsid w:val="002B38EA"/>
    <w:rsid w:val="002B392C"/>
    <w:rsid w:val="002B3B53"/>
    <w:rsid w:val="002B3E3B"/>
    <w:rsid w:val="002B3E52"/>
    <w:rsid w:val="002B3EBD"/>
    <w:rsid w:val="002B3EE1"/>
    <w:rsid w:val="002B44F4"/>
    <w:rsid w:val="002B4722"/>
    <w:rsid w:val="002B4841"/>
    <w:rsid w:val="002B48BF"/>
    <w:rsid w:val="002B4A4A"/>
    <w:rsid w:val="002B4BB6"/>
    <w:rsid w:val="002B4D30"/>
    <w:rsid w:val="002B513D"/>
    <w:rsid w:val="002B51C2"/>
    <w:rsid w:val="002B560D"/>
    <w:rsid w:val="002B575F"/>
    <w:rsid w:val="002B5FB1"/>
    <w:rsid w:val="002B6126"/>
    <w:rsid w:val="002B642C"/>
    <w:rsid w:val="002B66F2"/>
    <w:rsid w:val="002B6791"/>
    <w:rsid w:val="002B6B7A"/>
    <w:rsid w:val="002B6C14"/>
    <w:rsid w:val="002B6E66"/>
    <w:rsid w:val="002B703A"/>
    <w:rsid w:val="002B77E7"/>
    <w:rsid w:val="002B77F4"/>
    <w:rsid w:val="002B7AB6"/>
    <w:rsid w:val="002B7CCA"/>
    <w:rsid w:val="002C001E"/>
    <w:rsid w:val="002C0032"/>
    <w:rsid w:val="002C01AC"/>
    <w:rsid w:val="002C02BD"/>
    <w:rsid w:val="002C0364"/>
    <w:rsid w:val="002C046B"/>
    <w:rsid w:val="002C0493"/>
    <w:rsid w:val="002C0568"/>
    <w:rsid w:val="002C0590"/>
    <w:rsid w:val="002C06BA"/>
    <w:rsid w:val="002C06C4"/>
    <w:rsid w:val="002C0897"/>
    <w:rsid w:val="002C0D61"/>
    <w:rsid w:val="002C14AD"/>
    <w:rsid w:val="002C1D8E"/>
    <w:rsid w:val="002C1F7D"/>
    <w:rsid w:val="002C22BD"/>
    <w:rsid w:val="002C234F"/>
    <w:rsid w:val="002C23E0"/>
    <w:rsid w:val="002C2468"/>
    <w:rsid w:val="002C25AE"/>
    <w:rsid w:val="002C2735"/>
    <w:rsid w:val="002C2C87"/>
    <w:rsid w:val="002C2EB5"/>
    <w:rsid w:val="002C2F41"/>
    <w:rsid w:val="002C3610"/>
    <w:rsid w:val="002C3712"/>
    <w:rsid w:val="002C37C5"/>
    <w:rsid w:val="002C3BFF"/>
    <w:rsid w:val="002C3D76"/>
    <w:rsid w:val="002C3F82"/>
    <w:rsid w:val="002C3F96"/>
    <w:rsid w:val="002C400C"/>
    <w:rsid w:val="002C4280"/>
    <w:rsid w:val="002C43CF"/>
    <w:rsid w:val="002C478A"/>
    <w:rsid w:val="002C47B0"/>
    <w:rsid w:val="002C4DFC"/>
    <w:rsid w:val="002C4FC0"/>
    <w:rsid w:val="002C5375"/>
    <w:rsid w:val="002C5411"/>
    <w:rsid w:val="002C5484"/>
    <w:rsid w:val="002C550C"/>
    <w:rsid w:val="002C5662"/>
    <w:rsid w:val="002C5958"/>
    <w:rsid w:val="002C5AA1"/>
    <w:rsid w:val="002C5D19"/>
    <w:rsid w:val="002C5D54"/>
    <w:rsid w:val="002C6063"/>
    <w:rsid w:val="002C6484"/>
    <w:rsid w:val="002C65D8"/>
    <w:rsid w:val="002C6662"/>
    <w:rsid w:val="002C68FA"/>
    <w:rsid w:val="002C6926"/>
    <w:rsid w:val="002C69EF"/>
    <w:rsid w:val="002C6CBE"/>
    <w:rsid w:val="002C6EF8"/>
    <w:rsid w:val="002C7142"/>
    <w:rsid w:val="002C715A"/>
    <w:rsid w:val="002C732D"/>
    <w:rsid w:val="002C74AD"/>
    <w:rsid w:val="002C757A"/>
    <w:rsid w:val="002C757B"/>
    <w:rsid w:val="002C7596"/>
    <w:rsid w:val="002C771C"/>
    <w:rsid w:val="002C784B"/>
    <w:rsid w:val="002C792C"/>
    <w:rsid w:val="002C7B9F"/>
    <w:rsid w:val="002C7BD5"/>
    <w:rsid w:val="002C7F8F"/>
    <w:rsid w:val="002D02C8"/>
    <w:rsid w:val="002D0355"/>
    <w:rsid w:val="002D0556"/>
    <w:rsid w:val="002D0895"/>
    <w:rsid w:val="002D0942"/>
    <w:rsid w:val="002D1376"/>
    <w:rsid w:val="002D15B2"/>
    <w:rsid w:val="002D18A7"/>
    <w:rsid w:val="002D1CAC"/>
    <w:rsid w:val="002D1CCB"/>
    <w:rsid w:val="002D1D2B"/>
    <w:rsid w:val="002D1F13"/>
    <w:rsid w:val="002D1FC0"/>
    <w:rsid w:val="002D2018"/>
    <w:rsid w:val="002D2074"/>
    <w:rsid w:val="002D25D7"/>
    <w:rsid w:val="002D2735"/>
    <w:rsid w:val="002D274E"/>
    <w:rsid w:val="002D2D10"/>
    <w:rsid w:val="002D2DBE"/>
    <w:rsid w:val="002D30FE"/>
    <w:rsid w:val="002D313E"/>
    <w:rsid w:val="002D36B3"/>
    <w:rsid w:val="002D3E60"/>
    <w:rsid w:val="002D4685"/>
    <w:rsid w:val="002D4AD3"/>
    <w:rsid w:val="002D4DCE"/>
    <w:rsid w:val="002D4EA0"/>
    <w:rsid w:val="002D4F2E"/>
    <w:rsid w:val="002D58AD"/>
    <w:rsid w:val="002D5977"/>
    <w:rsid w:val="002D5C27"/>
    <w:rsid w:val="002D6138"/>
    <w:rsid w:val="002D6840"/>
    <w:rsid w:val="002D6863"/>
    <w:rsid w:val="002D6C82"/>
    <w:rsid w:val="002D6D22"/>
    <w:rsid w:val="002D6E00"/>
    <w:rsid w:val="002D7077"/>
    <w:rsid w:val="002D71FF"/>
    <w:rsid w:val="002D733C"/>
    <w:rsid w:val="002D7397"/>
    <w:rsid w:val="002D7553"/>
    <w:rsid w:val="002D759B"/>
    <w:rsid w:val="002D76A3"/>
    <w:rsid w:val="002D77DF"/>
    <w:rsid w:val="002D7978"/>
    <w:rsid w:val="002D7D37"/>
    <w:rsid w:val="002D7E2B"/>
    <w:rsid w:val="002D7F57"/>
    <w:rsid w:val="002E00BA"/>
    <w:rsid w:val="002E03D2"/>
    <w:rsid w:val="002E05EE"/>
    <w:rsid w:val="002E0896"/>
    <w:rsid w:val="002E08CC"/>
    <w:rsid w:val="002E0B46"/>
    <w:rsid w:val="002E0C26"/>
    <w:rsid w:val="002E0F0E"/>
    <w:rsid w:val="002E0F74"/>
    <w:rsid w:val="002E1036"/>
    <w:rsid w:val="002E17DA"/>
    <w:rsid w:val="002E1A5F"/>
    <w:rsid w:val="002E1C5B"/>
    <w:rsid w:val="002E1C93"/>
    <w:rsid w:val="002E1E7F"/>
    <w:rsid w:val="002E2033"/>
    <w:rsid w:val="002E2136"/>
    <w:rsid w:val="002E2182"/>
    <w:rsid w:val="002E22F5"/>
    <w:rsid w:val="002E2415"/>
    <w:rsid w:val="002E2454"/>
    <w:rsid w:val="002E2485"/>
    <w:rsid w:val="002E254A"/>
    <w:rsid w:val="002E27B5"/>
    <w:rsid w:val="002E2A9A"/>
    <w:rsid w:val="002E2ABA"/>
    <w:rsid w:val="002E2DCB"/>
    <w:rsid w:val="002E2EC9"/>
    <w:rsid w:val="002E305E"/>
    <w:rsid w:val="002E36AE"/>
    <w:rsid w:val="002E3709"/>
    <w:rsid w:val="002E3724"/>
    <w:rsid w:val="002E42EF"/>
    <w:rsid w:val="002E43AF"/>
    <w:rsid w:val="002E4618"/>
    <w:rsid w:val="002E4A1A"/>
    <w:rsid w:val="002E4B10"/>
    <w:rsid w:val="002E4DA7"/>
    <w:rsid w:val="002E5034"/>
    <w:rsid w:val="002E528F"/>
    <w:rsid w:val="002E5370"/>
    <w:rsid w:val="002E538A"/>
    <w:rsid w:val="002E5755"/>
    <w:rsid w:val="002E58C5"/>
    <w:rsid w:val="002E5A54"/>
    <w:rsid w:val="002E6014"/>
    <w:rsid w:val="002E641B"/>
    <w:rsid w:val="002E6F57"/>
    <w:rsid w:val="002E71B2"/>
    <w:rsid w:val="002E755B"/>
    <w:rsid w:val="002E7B6A"/>
    <w:rsid w:val="002E7B8B"/>
    <w:rsid w:val="002E7E9C"/>
    <w:rsid w:val="002E7F68"/>
    <w:rsid w:val="002E7FAA"/>
    <w:rsid w:val="002F0138"/>
    <w:rsid w:val="002F01BF"/>
    <w:rsid w:val="002F02A7"/>
    <w:rsid w:val="002F02BE"/>
    <w:rsid w:val="002F037F"/>
    <w:rsid w:val="002F0396"/>
    <w:rsid w:val="002F0484"/>
    <w:rsid w:val="002F0719"/>
    <w:rsid w:val="002F08C1"/>
    <w:rsid w:val="002F09F8"/>
    <w:rsid w:val="002F0B83"/>
    <w:rsid w:val="002F0F37"/>
    <w:rsid w:val="002F0FE0"/>
    <w:rsid w:val="002F1069"/>
    <w:rsid w:val="002F1208"/>
    <w:rsid w:val="002F154B"/>
    <w:rsid w:val="002F195C"/>
    <w:rsid w:val="002F21DB"/>
    <w:rsid w:val="002F2351"/>
    <w:rsid w:val="002F26DF"/>
    <w:rsid w:val="002F26EE"/>
    <w:rsid w:val="002F2982"/>
    <w:rsid w:val="002F2F63"/>
    <w:rsid w:val="002F2FFF"/>
    <w:rsid w:val="002F3141"/>
    <w:rsid w:val="002F32CC"/>
    <w:rsid w:val="002F3415"/>
    <w:rsid w:val="002F34C5"/>
    <w:rsid w:val="002F3778"/>
    <w:rsid w:val="002F3C8E"/>
    <w:rsid w:val="002F4008"/>
    <w:rsid w:val="002F456F"/>
    <w:rsid w:val="002F469C"/>
    <w:rsid w:val="002F48CA"/>
    <w:rsid w:val="002F4974"/>
    <w:rsid w:val="002F4A3D"/>
    <w:rsid w:val="002F4C4B"/>
    <w:rsid w:val="002F5352"/>
    <w:rsid w:val="002F537E"/>
    <w:rsid w:val="002F5540"/>
    <w:rsid w:val="002F55BC"/>
    <w:rsid w:val="002F57FB"/>
    <w:rsid w:val="002F5906"/>
    <w:rsid w:val="002F59C9"/>
    <w:rsid w:val="002F5ECA"/>
    <w:rsid w:val="002F609D"/>
    <w:rsid w:val="002F6146"/>
    <w:rsid w:val="002F6373"/>
    <w:rsid w:val="002F6415"/>
    <w:rsid w:val="002F665F"/>
    <w:rsid w:val="002F6A0B"/>
    <w:rsid w:val="002F6EDA"/>
    <w:rsid w:val="002F70C5"/>
    <w:rsid w:val="002F73AF"/>
    <w:rsid w:val="002F7606"/>
    <w:rsid w:val="002F7843"/>
    <w:rsid w:val="002F78A4"/>
    <w:rsid w:val="002F78C9"/>
    <w:rsid w:val="002F7BF1"/>
    <w:rsid w:val="003000CD"/>
    <w:rsid w:val="003003E8"/>
    <w:rsid w:val="0030053E"/>
    <w:rsid w:val="00300A69"/>
    <w:rsid w:val="00300A83"/>
    <w:rsid w:val="00300CF1"/>
    <w:rsid w:val="00300DB9"/>
    <w:rsid w:val="00300DC4"/>
    <w:rsid w:val="00301086"/>
    <w:rsid w:val="0030180F"/>
    <w:rsid w:val="00301A08"/>
    <w:rsid w:val="00301A28"/>
    <w:rsid w:val="00301A99"/>
    <w:rsid w:val="00301E55"/>
    <w:rsid w:val="00301FFC"/>
    <w:rsid w:val="00302280"/>
    <w:rsid w:val="003022CA"/>
    <w:rsid w:val="00302326"/>
    <w:rsid w:val="00302641"/>
    <w:rsid w:val="00302797"/>
    <w:rsid w:val="00302976"/>
    <w:rsid w:val="00302B4E"/>
    <w:rsid w:val="00302D33"/>
    <w:rsid w:val="00302DA5"/>
    <w:rsid w:val="00302FAB"/>
    <w:rsid w:val="00302FEF"/>
    <w:rsid w:val="00303006"/>
    <w:rsid w:val="0030313C"/>
    <w:rsid w:val="0030344C"/>
    <w:rsid w:val="00303523"/>
    <w:rsid w:val="00303A06"/>
    <w:rsid w:val="00303A13"/>
    <w:rsid w:val="00303B31"/>
    <w:rsid w:val="00303F78"/>
    <w:rsid w:val="003043D8"/>
    <w:rsid w:val="00304676"/>
    <w:rsid w:val="003048AB"/>
    <w:rsid w:val="00304A82"/>
    <w:rsid w:val="00304E6B"/>
    <w:rsid w:val="0030504F"/>
    <w:rsid w:val="0030505A"/>
    <w:rsid w:val="003051DA"/>
    <w:rsid w:val="00305286"/>
    <w:rsid w:val="00305306"/>
    <w:rsid w:val="003056EA"/>
    <w:rsid w:val="00305970"/>
    <w:rsid w:val="00305993"/>
    <w:rsid w:val="00305BCB"/>
    <w:rsid w:val="00306915"/>
    <w:rsid w:val="00306E8B"/>
    <w:rsid w:val="00306EF0"/>
    <w:rsid w:val="00306FBF"/>
    <w:rsid w:val="0030710A"/>
    <w:rsid w:val="00307113"/>
    <w:rsid w:val="00307977"/>
    <w:rsid w:val="00307C65"/>
    <w:rsid w:val="00307E16"/>
    <w:rsid w:val="00310265"/>
    <w:rsid w:val="003102CD"/>
    <w:rsid w:val="00310372"/>
    <w:rsid w:val="00310427"/>
    <w:rsid w:val="003105FD"/>
    <w:rsid w:val="00310663"/>
    <w:rsid w:val="003109C2"/>
    <w:rsid w:val="00310B30"/>
    <w:rsid w:val="00310BF2"/>
    <w:rsid w:val="00310C45"/>
    <w:rsid w:val="00310CDC"/>
    <w:rsid w:val="003111AB"/>
    <w:rsid w:val="003113B9"/>
    <w:rsid w:val="00311445"/>
    <w:rsid w:val="00311604"/>
    <w:rsid w:val="0031184C"/>
    <w:rsid w:val="00311C14"/>
    <w:rsid w:val="00311E11"/>
    <w:rsid w:val="00311EE6"/>
    <w:rsid w:val="00311FC2"/>
    <w:rsid w:val="00312199"/>
    <w:rsid w:val="003122B3"/>
    <w:rsid w:val="00312528"/>
    <w:rsid w:val="003125AA"/>
    <w:rsid w:val="00312B12"/>
    <w:rsid w:val="00312C10"/>
    <w:rsid w:val="00313073"/>
    <w:rsid w:val="003131E7"/>
    <w:rsid w:val="003134E9"/>
    <w:rsid w:val="00313727"/>
    <w:rsid w:val="00313C22"/>
    <w:rsid w:val="00313E0E"/>
    <w:rsid w:val="003141B8"/>
    <w:rsid w:val="00314319"/>
    <w:rsid w:val="003146C0"/>
    <w:rsid w:val="00314742"/>
    <w:rsid w:val="0031479A"/>
    <w:rsid w:val="003147B5"/>
    <w:rsid w:val="00314949"/>
    <w:rsid w:val="0031552B"/>
    <w:rsid w:val="00316059"/>
    <w:rsid w:val="00316345"/>
    <w:rsid w:val="0031658C"/>
    <w:rsid w:val="0031669C"/>
    <w:rsid w:val="00316769"/>
    <w:rsid w:val="00316ADF"/>
    <w:rsid w:val="00316F3B"/>
    <w:rsid w:val="003175C5"/>
    <w:rsid w:val="00317710"/>
    <w:rsid w:val="003200B9"/>
    <w:rsid w:val="003200BE"/>
    <w:rsid w:val="003202D6"/>
    <w:rsid w:val="0032048D"/>
    <w:rsid w:val="00320F3E"/>
    <w:rsid w:val="00320FE4"/>
    <w:rsid w:val="003211E8"/>
    <w:rsid w:val="003212B9"/>
    <w:rsid w:val="0032164D"/>
    <w:rsid w:val="00321AA0"/>
    <w:rsid w:val="00321CFD"/>
    <w:rsid w:val="0032236E"/>
    <w:rsid w:val="003223A7"/>
    <w:rsid w:val="003226E0"/>
    <w:rsid w:val="003228CC"/>
    <w:rsid w:val="00322C33"/>
    <w:rsid w:val="00322CAE"/>
    <w:rsid w:val="00322F62"/>
    <w:rsid w:val="00322FE8"/>
    <w:rsid w:val="00323327"/>
    <w:rsid w:val="003233A9"/>
    <w:rsid w:val="0032353F"/>
    <w:rsid w:val="00323A47"/>
    <w:rsid w:val="00323AF5"/>
    <w:rsid w:val="00323B8C"/>
    <w:rsid w:val="00323BBE"/>
    <w:rsid w:val="00323DFA"/>
    <w:rsid w:val="00323F95"/>
    <w:rsid w:val="003245AE"/>
    <w:rsid w:val="003248AD"/>
    <w:rsid w:val="0032497C"/>
    <w:rsid w:val="003249D1"/>
    <w:rsid w:val="00324FDA"/>
    <w:rsid w:val="00325324"/>
    <w:rsid w:val="0032558E"/>
    <w:rsid w:val="00325609"/>
    <w:rsid w:val="00325674"/>
    <w:rsid w:val="003256E9"/>
    <w:rsid w:val="0032575C"/>
    <w:rsid w:val="0032580C"/>
    <w:rsid w:val="00325B91"/>
    <w:rsid w:val="00325CA1"/>
    <w:rsid w:val="003261E0"/>
    <w:rsid w:val="00326401"/>
    <w:rsid w:val="0032655B"/>
    <w:rsid w:val="00326561"/>
    <w:rsid w:val="003266E4"/>
    <w:rsid w:val="00326F02"/>
    <w:rsid w:val="0032756C"/>
    <w:rsid w:val="00327893"/>
    <w:rsid w:val="00327A41"/>
    <w:rsid w:val="00327D9A"/>
    <w:rsid w:val="003300AF"/>
    <w:rsid w:val="0033027E"/>
    <w:rsid w:val="003305DD"/>
    <w:rsid w:val="00330A13"/>
    <w:rsid w:val="003316C0"/>
    <w:rsid w:val="003316C6"/>
    <w:rsid w:val="00331750"/>
    <w:rsid w:val="00331B46"/>
    <w:rsid w:val="00331C72"/>
    <w:rsid w:val="00331CAB"/>
    <w:rsid w:val="00331D35"/>
    <w:rsid w:val="00331D84"/>
    <w:rsid w:val="00331EF9"/>
    <w:rsid w:val="003321B2"/>
    <w:rsid w:val="00332362"/>
    <w:rsid w:val="003323CD"/>
    <w:rsid w:val="00332401"/>
    <w:rsid w:val="00332422"/>
    <w:rsid w:val="00332434"/>
    <w:rsid w:val="0033268E"/>
    <w:rsid w:val="00332C50"/>
    <w:rsid w:val="00332C88"/>
    <w:rsid w:val="003333F9"/>
    <w:rsid w:val="003334DF"/>
    <w:rsid w:val="0033352F"/>
    <w:rsid w:val="003339AB"/>
    <w:rsid w:val="00333F31"/>
    <w:rsid w:val="00333FC1"/>
    <w:rsid w:val="0033401D"/>
    <w:rsid w:val="0033411E"/>
    <w:rsid w:val="003346AC"/>
    <w:rsid w:val="003349E7"/>
    <w:rsid w:val="00334B25"/>
    <w:rsid w:val="00334BDE"/>
    <w:rsid w:val="00334ED7"/>
    <w:rsid w:val="00334FFA"/>
    <w:rsid w:val="0033539A"/>
    <w:rsid w:val="003357D4"/>
    <w:rsid w:val="00335CC8"/>
    <w:rsid w:val="003361BC"/>
    <w:rsid w:val="003365C3"/>
    <w:rsid w:val="003366C5"/>
    <w:rsid w:val="00336AE3"/>
    <w:rsid w:val="00336C16"/>
    <w:rsid w:val="00336C6B"/>
    <w:rsid w:val="00336D0C"/>
    <w:rsid w:val="00336D61"/>
    <w:rsid w:val="00336F34"/>
    <w:rsid w:val="00336F8A"/>
    <w:rsid w:val="00337268"/>
    <w:rsid w:val="003372FC"/>
    <w:rsid w:val="0033744D"/>
    <w:rsid w:val="00337452"/>
    <w:rsid w:val="003374A3"/>
    <w:rsid w:val="0033785C"/>
    <w:rsid w:val="00337BAF"/>
    <w:rsid w:val="00337D33"/>
    <w:rsid w:val="003400FA"/>
    <w:rsid w:val="00340194"/>
    <w:rsid w:val="003405C6"/>
    <w:rsid w:val="00340938"/>
    <w:rsid w:val="00340AA7"/>
    <w:rsid w:val="00340B5D"/>
    <w:rsid w:val="00340E96"/>
    <w:rsid w:val="00341034"/>
    <w:rsid w:val="0034137C"/>
    <w:rsid w:val="00341588"/>
    <w:rsid w:val="003415A7"/>
    <w:rsid w:val="003418B4"/>
    <w:rsid w:val="00341F22"/>
    <w:rsid w:val="00342053"/>
    <w:rsid w:val="00342155"/>
    <w:rsid w:val="00342569"/>
    <w:rsid w:val="00342B57"/>
    <w:rsid w:val="00342DDD"/>
    <w:rsid w:val="003436BB"/>
    <w:rsid w:val="003438D7"/>
    <w:rsid w:val="003439B8"/>
    <w:rsid w:val="00343B18"/>
    <w:rsid w:val="00343D52"/>
    <w:rsid w:val="00343EB8"/>
    <w:rsid w:val="00343F1D"/>
    <w:rsid w:val="0034401A"/>
    <w:rsid w:val="00344409"/>
    <w:rsid w:val="00344588"/>
    <w:rsid w:val="003446E7"/>
    <w:rsid w:val="0034479B"/>
    <w:rsid w:val="0034491E"/>
    <w:rsid w:val="00344942"/>
    <w:rsid w:val="00344AAB"/>
    <w:rsid w:val="00344D55"/>
    <w:rsid w:val="00344E75"/>
    <w:rsid w:val="00345034"/>
    <w:rsid w:val="0034506F"/>
    <w:rsid w:val="00345085"/>
    <w:rsid w:val="00345105"/>
    <w:rsid w:val="0034560C"/>
    <w:rsid w:val="00345658"/>
    <w:rsid w:val="00345A22"/>
    <w:rsid w:val="00345C08"/>
    <w:rsid w:val="0034657F"/>
    <w:rsid w:val="0034667F"/>
    <w:rsid w:val="00346818"/>
    <w:rsid w:val="00346955"/>
    <w:rsid w:val="003469FC"/>
    <w:rsid w:val="00346B25"/>
    <w:rsid w:val="00346C7E"/>
    <w:rsid w:val="00346D2B"/>
    <w:rsid w:val="00346D81"/>
    <w:rsid w:val="0034730A"/>
    <w:rsid w:val="0034764A"/>
    <w:rsid w:val="003478C9"/>
    <w:rsid w:val="00347B06"/>
    <w:rsid w:val="00347B55"/>
    <w:rsid w:val="00347DD3"/>
    <w:rsid w:val="0035010E"/>
    <w:rsid w:val="00350493"/>
    <w:rsid w:val="00350FC5"/>
    <w:rsid w:val="00351195"/>
    <w:rsid w:val="00351256"/>
    <w:rsid w:val="00351274"/>
    <w:rsid w:val="00351BC3"/>
    <w:rsid w:val="00351DB3"/>
    <w:rsid w:val="00351DED"/>
    <w:rsid w:val="00351E6C"/>
    <w:rsid w:val="00351F33"/>
    <w:rsid w:val="0035247A"/>
    <w:rsid w:val="003524D2"/>
    <w:rsid w:val="00352BB0"/>
    <w:rsid w:val="00352CB7"/>
    <w:rsid w:val="00352D54"/>
    <w:rsid w:val="00352E12"/>
    <w:rsid w:val="00353287"/>
    <w:rsid w:val="003532A8"/>
    <w:rsid w:val="0035350D"/>
    <w:rsid w:val="003535F0"/>
    <w:rsid w:val="0035369C"/>
    <w:rsid w:val="003537BC"/>
    <w:rsid w:val="00353E41"/>
    <w:rsid w:val="00353F6B"/>
    <w:rsid w:val="003544C0"/>
    <w:rsid w:val="00354543"/>
    <w:rsid w:val="003545FE"/>
    <w:rsid w:val="003546B4"/>
    <w:rsid w:val="00354B76"/>
    <w:rsid w:val="0035508F"/>
    <w:rsid w:val="00355103"/>
    <w:rsid w:val="003555CA"/>
    <w:rsid w:val="0035606E"/>
    <w:rsid w:val="0035629B"/>
    <w:rsid w:val="003565EA"/>
    <w:rsid w:val="00356703"/>
    <w:rsid w:val="00356DDC"/>
    <w:rsid w:val="00356F26"/>
    <w:rsid w:val="00357020"/>
    <w:rsid w:val="00357343"/>
    <w:rsid w:val="003574DA"/>
    <w:rsid w:val="00357579"/>
    <w:rsid w:val="003576ED"/>
    <w:rsid w:val="00357845"/>
    <w:rsid w:val="00357C71"/>
    <w:rsid w:val="003601C0"/>
    <w:rsid w:val="003601E9"/>
    <w:rsid w:val="003603FE"/>
    <w:rsid w:val="0036085F"/>
    <w:rsid w:val="00360A1B"/>
    <w:rsid w:val="00360AC9"/>
    <w:rsid w:val="00360D33"/>
    <w:rsid w:val="00360D76"/>
    <w:rsid w:val="00360DCB"/>
    <w:rsid w:val="00361034"/>
    <w:rsid w:val="003611B2"/>
    <w:rsid w:val="0036126B"/>
    <w:rsid w:val="003614FE"/>
    <w:rsid w:val="003619B9"/>
    <w:rsid w:val="00361A15"/>
    <w:rsid w:val="00362039"/>
    <w:rsid w:val="003621D7"/>
    <w:rsid w:val="003626E3"/>
    <w:rsid w:val="003627DC"/>
    <w:rsid w:val="00362997"/>
    <w:rsid w:val="00362AF9"/>
    <w:rsid w:val="00362E12"/>
    <w:rsid w:val="00362E5F"/>
    <w:rsid w:val="00363066"/>
    <w:rsid w:val="0036319D"/>
    <w:rsid w:val="003632B6"/>
    <w:rsid w:val="00363345"/>
    <w:rsid w:val="00363528"/>
    <w:rsid w:val="003635FC"/>
    <w:rsid w:val="0036378F"/>
    <w:rsid w:val="00363D81"/>
    <w:rsid w:val="00364400"/>
    <w:rsid w:val="00364464"/>
    <w:rsid w:val="0036465C"/>
    <w:rsid w:val="003648E9"/>
    <w:rsid w:val="00364BAF"/>
    <w:rsid w:val="00364BDB"/>
    <w:rsid w:val="00364DF0"/>
    <w:rsid w:val="0036548F"/>
    <w:rsid w:val="0036568A"/>
    <w:rsid w:val="00365A9B"/>
    <w:rsid w:val="00365E8D"/>
    <w:rsid w:val="0036609A"/>
    <w:rsid w:val="003660F2"/>
    <w:rsid w:val="00366348"/>
    <w:rsid w:val="00366462"/>
    <w:rsid w:val="003664AE"/>
    <w:rsid w:val="00366B96"/>
    <w:rsid w:val="00367250"/>
    <w:rsid w:val="00367510"/>
    <w:rsid w:val="0036755A"/>
    <w:rsid w:val="003677C7"/>
    <w:rsid w:val="00367870"/>
    <w:rsid w:val="003678DB"/>
    <w:rsid w:val="003678DC"/>
    <w:rsid w:val="00367B23"/>
    <w:rsid w:val="00367B9F"/>
    <w:rsid w:val="00367F80"/>
    <w:rsid w:val="00367FE2"/>
    <w:rsid w:val="003701B5"/>
    <w:rsid w:val="0037038B"/>
    <w:rsid w:val="0037060F"/>
    <w:rsid w:val="0037068E"/>
    <w:rsid w:val="003706B1"/>
    <w:rsid w:val="003708D1"/>
    <w:rsid w:val="00370C4B"/>
    <w:rsid w:val="00370F40"/>
    <w:rsid w:val="00371180"/>
    <w:rsid w:val="00371203"/>
    <w:rsid w:val="00371276"/>
    <w:rsid w:val="0037131C"/>
    <w:rsid w:val="003713D6"/>
    <w:rsid w:val="00371A7C"/>
    <w:rsid w:val="00371D75"/>
    <w:rsid w:val="00371E40"/>
    <w:rsid w:val="00371FA4"/>
    <w:rsid w:val="0037203A"/>
    <w:rsid w:val="00372308"/>
    <w:rsid w:val="003723A0"/>
    <w:rsid w:val="00372979"/>
    <w:rsid w:val="003729D3"/>
    <w:rsid w:val="00372D16"/>
    <w:rsid w:val="00372E40"/>
    <w:rsid w:val="0037317A"/>
    <w:rsid w:val="00373339"/>
    <w:rsid w:val="003733E3"/>
    <w:rsid w:val="00373627"/>
    <w:rsid w:val="003736AC"/>
    <w:rsid w:val="0037395E"/>
    <w:rsid w:val="00373985"/>
    <w:rsid w:val="003739A1"/>
    <w:rsid w:val="00373AE1"/>
    <w:rsid w:val="00373BF1"/>
    <w:rsid w:val="00373D0A"/>
    <w:rsid w:val="00373F31"/>
    <w:rsid w:val="00373FA4"/>
    <w:rsid w:val="0037460D"/>
    <w:rsid w:val="003747AA"/>
    <w:rsid w:val="00374854"/>
    <w:rsid w:val="003748B6"/>
    <w:rsid w:val="00374B43"/>
    <w:rsid w:val="00374DB6"/>
    <w:rsid w:val="00374EC6"/>
    <w:rsid w:val="003750E2"/>
    <w:rsid w:val="00375240"/>
    <w:rsid w:val="003756CB"/>
    <w:rsid w:val="00375707"/>
    <w:rsid w:val="0037571E"/>
    <w:rsid w:val="00375769"/>
    <w:rsid w:val="00375846"/>
    <w:rsid w:val="00375DEC"/>
    <w:rsid w:val="00376088"/>
    <w:rsid w:val="00376261"/>
    <w:rsid w:val="00376369"/>
    <w:rsid w:val="003768F3"/>
    <w:rsid w:val="00376AFF"/>
    <w:rsid w:val="00376BE2"/>
    <w:rsid w:val="00376C6C"/>
    <w:rsid w:val="00377019"/>
    <w:rsid w:val="003770EB"/>
    <w:rsid w:val="003771A6"/>
    <w:rsid w:val="003773C4"/>
    <w:rsid w:val="003775A3"/>
    <w:rsid w:val="0037786F"/>
    <w:rsid w:val="00377D5A"/>
    <w:rsid w:val="00377E18"/>
    <w:rsid w:val="0038077A"/>
    <w:rsid w:val="003808FB"/>
    <w:rsid w:val="00380943"/>
    <w:rsid w:val="00380C4A"/>
    <w:rsid w:val="00380F11"/>
    <w:rsid w:val="00380F72"/>
    <w:rsid w:val="00381082"/>
    <w:rsid w:val="003810F4"/>
    <w:rsid w:val="00381342"/>
    <w:rsid w:val="0038167F"/>
    <w:rsid w:val="0038208C"/>
    <w:rsid w:val="00382200"/>
    <w:rsid w:val="00382519"/>
    <w:rsid w:val="003825F1"/>
    <w:rsid w:val="003826F9"/>
    <w:rsid w:val="00382891"/>
    <w:rsid w:val="0038297E"/>
    <w:rsid w:val="00382BDA"/>
    <w:rsid w:val="00382DBB"/>
    <w:rsid w:val="0038356A"/>
    <w:rsid w:val="00383B08"/>
    <w:rsid w:val="00383CF7"/>
    <w:rsid w:val="00383E76"/>
    <w:rsid w:val="00383EF3"/>
    <w:rsid w:val="0038401E"/>
    <w:rsid w:val="00384762"/>
    <w:rsid w:val="0038492C"/>
    <w:rsid w:val="0038495A"/>
    <w:rsid w:val="00384B1C"/>
    <w:rsid w:val="00384C63"/>
    <w:rsid w:val="00384CA5"/>
    <w:rsid w:val="00384CFF"/>
    <w:rsid w:val="00384DD4"/>
    <w:rsid w:val="00384EEE"/>
    <w:rsid w:val="0038506B"/>
    <w:rsid w:val="003851F3"/>
    <w:rsid w:val="003851FF"/>
    <w:rsid w:val="003854DF"/>
    <w:rsid w:val="00385585"/>
    <w:rsid w:val="00385620"/>
    <w:rsid w:val="003857BF"/>
    <w:rsid w:val="0038587A"/>
    <w:rsid w:val="00385ED0"/>
    <w:rsid w:val="003862A9"/>
    <w:rsid w:val="0038651D"/>
    <w:rsid w:val="0038653E"/>
    <w:rsid w:val="00386546"/>
    <w:rsid w:val="0038664E"/>
    <w:rsid w:val="0038682B"/>
    <w:rsid w:val="003868BF"/>
    <w:rsid w:val="003869C4"/>
    <w:rsid w:val="00386D5F"/>
    <w:rsid w:val="003873FE"/>
    <w:rsid w:val="00387462"/>
    <w:rsid w:val="00387524"/>
    <w:rsid w:val="003877A4"/>
    <w:rsid w:val="0038797A"/>
    <w:rsid w:val="00387D66"/>
    <w:rsid w:val="00387F1E"/>
    <w:rsid w:val="003901CD"/>
    <w:rsid w:val="00390383"/>
    <w:rsid w:val="0039046A"/>
    <w:rsid w:val="003907A0"/>
    <w:rsid w:val="003909CD"/>
    <w:rsid w:val="00390D1D"/>
    <w:rsid w:val="00390D28"/>
    <w:rsid w:val="00390D5A"/>
    <w:rsid w:val="003914F8"/>
    <w:rsid w:val="00391507"/>
    <w:rsid w:val="00391636"/>
    <w:rsid w:val="003918DD"/>
    <w:rsid w:val="00391974"/>
    <w:rsid w:val="00391CAF"/>
    <w:rsid w:val="00391CBA"/>
    <w:rsid w:val="003920A2"/>
    <w:rsid w:val="003920F5"/>
    <w:rsid w:val="003926A0"/>
    <w:rsid w:val="0039272C"/>
    <w:rsid w:val="00392BE5"/>
    <w:rsid w:val="00393142"/>
    <w:rsid w:val="00393201"/>
    <w:rsid w:val="00393373"/>
    <w:rsid w:val="003937A4"/>
    <w:rsid w:val="003938F5"/>
    <w:rsid w:val="003939DC"/>
    <w:rsid w:val="00393BE6"/>
    <w:rsid w:val="00393CDF"/>
    <w:rsid w:val="00393D57"/>
    <w:rsid w:val="00393E1F"/>
    <w:rsid w:val="00394152"/>
    <w:rsid w:val="00394D55"/>
    <w:rsid w:val="00394FEA"/>
    <w:rsid w:val="0039500E"/>
    <w:rsid w:val="0039550B"/>
    <w:rsid w:val="0039592A"/>
    <w:rsid w:val="00395BF7"/>
    <w:rsid w:val="00395C54"/>
    <w:rsid w:val="00395DF5"/>
    <w:rsid w:val="00395DF7"/>
    <w:rsid w:val="00396801"/>
    <w:rsid w:val="00396BFF"/>
    <w:rsid w:val="00396FB3"/>
    <w:rsid w:val="00397038"/>
    <w:rsid w:val="0039708E"/>
    <w:rsid w:val="00397182"/>
    <w:rsid w:val="003972DB"/>
    <w:rsid w:val="00397332"/>
    <w:rsid w:val="00397547"/>
    <w:rsid w:val="003975CC"/>
    <w:rsid w:val="0039770C"/>
    <w:rsid w:val="00397DF8"/>
    <w:rsid w:val="00397F1D"/>
    <w:rsid w:val="003A0382"/>
    <w:rsid w:val="003A041B"/>
    <w:rsid w:val="003A04D4"/>
    <w:rsid w:val="003A0731"/>
    <w:rsid w:val="003A07AF"/>
    <w:rsid w:val="003A0900"/>
    <w:rsid w:val="003A0E83"/>
    <w:rsid w:val="003A1026"/>
    <w:rsid w:val="003A14E1"/>
    <w:rsid w:val="003A16B8"/>
    <w:rsid w:val="003A191F"/>
    <w:rsid w:val="003A19C4"/>
    <w:rsid w:val="003A1D44"/>
    <w:rsid w:val="003A1D58"/>
    <w:rsid w:val="003A2305"/>
    <w:rsid w:val="003A2350"/>
    <w:rsid w:val="003A2732"/>
    <w:rsid w:val="003A27C1"/>
    <w:rsid w:val="003A2952"/>
    <w:rsid w:val="003A2A68"/>
    <w:rsid w:val="003A3123"/>
    <w:rsid w:val="003A324C"/>
    <w:rsid w:val="003A32D1"/>
    <w:rsid w:val="003A3378"/>
    <w:rsid w:val="003A349E"/>
    <w:rsid w:val="003A37FF"/>
    <w:rsid w:val="003A3A0F"/>
    <w:rsid w:val="003A3A29"/>
    <w:rsid w:val="003A3B6C"/>
    <w:rsid w:val="003A3BED"/>
    <w:rsid w:val="003A3C46"/>
    <w:rsid w:val="003A3D4B"/>
    <w:rsid w:val="003A3E78"/>
    <w:rsid w:val="003A40D9"/>
    <w:rsid w:val="003A41A4"/>
    <w:rsid w:val="003A444F"/>
    <w:rsid w:val="003A4A6C"/>
    <w:rsid w:val="003A4E00"/>
    <w:rsid w:val="003A4F93"/>
    <w:rsid w:val="003A4FC4"/>
    <w:rsid w:val="003A5517"/>
    <w:rsid w:val="003A5B67"/>
    <w:rsid w:val="003A5C39"/>
    <w:rsid w:val="003A6497"/>
    <w:rsid w:val="003A64A6"/>
    <w:rsid w:val="003A652E"/>
    <w:rsid w:val="003A65D5"/>
    <w:rsid w:val="003A6631"/>
    <w:rsid w:val="003A6690"/>
    <w:rsid w:val="003A66B8"/>
    <w:rsid w:val="003A68C3"/>
    <w:rsid w:val="003A6C72"/>
    <w:rsid w:val="003A723A"/>
    <w:rsid w:val="003A739C"/>
    <w:rsid w:val="003A7485"/>
    <w:rsid w:val="003A78A7"/>
    <w:rsid w:val="003A78D4"/>
    <w:rsid w:val="003A7A27"/>
    <w:rsid w:val="003B007A"/>
    <w:rsid w:val="003B007F"/>
    <w:rsid w:val="003B00B0"/>
    <w:rsid w:val="003B05CB"/>
    <w:rsid w:val="003B0726"/>
    <w:rsid w:val="003B08FA"/>
    <w:rsid w:val="003B0C20"/>
    <w:rsid w:val="003B0DB7"/>
    <w:rsid w:val="003B0F5E"/>
    <w:rsid w:val="003B1311"/>
    <w:rsid w:val="003B1A72"/>
    <w:rsid w:val="003B1FF0"/>
    <w:rsid w:val="003B2071"/>
    <w:rsid w:val="003B215A"/>
    <w:rsid w:val="003B249A"/>
    <w:rsid w:val="003B2C5B"/>
    <w:rsid w:val="003B2E31"/>
    <w:rsid w:val="003B2F78"/>
    <w:rsid w:val="003B308B"/>
    <w:rsid w:val="003B3272"/>
    <w:rsid w:val="003B349C"/>
    <w:rsid w:val="003B38DA"/>
    <w:rsid w:val="003B3B21"/>
    <w:rsid w:val="003B3B95"/>
    <w:rsid w:val="003B3E16"/>
    <w:rsid w:val="003B403F"/>
    <w:rsid w:val="003B42AA"/>
    <w:rsid w:val="003B4384"/>
    <w:rsid w:val="003B43E9"/>
    <w:rsid w:val="003B45E8"/>
    <w:rsid w:val="003B4645"/>
    <w:rsid w:val="003B47C6"/>
    <w:rsid w:val="003B5391"/>
    <w:rsid w:val="003B543C"/>
    <w:rsid w:val="003B547F"/>
    <w:rsid w:val="003B561F"/>
    <w:rsid w:val="003B5623"/>
    <w:rsid w:val="003B572B"/>
    <w:rsid w:val="003B573C"/>
    <w:rsid w:val="003B593F"/>
    <w:rsid w:val="003B5CED"/>
    <w:rsid w:val="003B5D2E"/>
    <w:rsid w:val="003B5FED"/>
    <w:rsid w:val="003B62A1"/>
    <w:rsid w:val="003B6735"/>
    <w:rsid w:val="003B68FB"/>
    <w:rsid w:val="003B6ACB"/>
    <w:rsid w:val="003B6C64"/>
    <w:rsid w:val="003B770E"/>
    <w:rsid w:val="003B7BF4"/>
    <w:rsid w:val="003B7C67"/>
    <w:rsid w:val="003B7EAA"/>
    <w:rsid w:val="003C0041"/>
    <w:rsid w:val="003C0050"/>
    <w:rsid w:val="003C01A5"/>
    <w:rsid w:val="003C032B"/>
    <w:rsid w:val="003C042B"/>
    <w:rsid w:val="003C0477"/>
    <w:rsid w:val="003C04BC"/>
    <w:rsid w:val="003C05AD"/>
    <w:rsid w:val="003C0648"/>
    <w:rsid w:val="003C080B"/>
    <w:rsid w:val="003C08B1"/>
    <w:rsid w:val="003C09C4"/>
    <w:rsid w:val="003C0AED"/>
    <w:rsid w:val="003C0BA8"/>
    <w:rsid w:val="003C0BAA"/>
    <w:rsid w:val="003C0BDA"/>
    <w:rsid w:val="003C0CC4"/>
    <w:rsid w:val="003C0ED6"/>
    <w:rsid w:val="003C0F2B"/>
    <w:rsid w:val="003C1166"/>
    <w:rsid w:val="003C124E"/>
    <w:rsid w:val="003C1285"/>
    <w:rsid w:val="003C1718"/>
    <w:rsid w:val="003C188D"/>
    <w:rsid w:val="003C1A55"/>
    <w:rsid w:val="003C1ED6"/>
    <w:rsid w:val="003C23C5"/>
    <w:rsid w:val="003C265A"/>
    <w:rsid w:val="003C2689"/>
    <w:rsid w:val="003C268E"/>
    <w:rsid w:val="003C269A"/>
    <w:rsid w:val="003C269D"/>
    <w:rsid w:val="003C2832"/>
    <w:rsid w:val="003C29AB"/>
    <w:rsid w:val="003C3315"/>
    <w:rsid w:val="003C337C"/>
    <w:rsid w:val="003C366D"/>
    <w:rsid w:val="003C38C5"/>
    <w:rsid w:val="003C3A64"/>
    <w:rsid w:val="003C3C6D"/>
    <w:rsid w:val="003C3F0C"/>
    <w:rsid w:val="003C4159"/>
    <w:rsid w:val="003C41C5"/>
    <w:rsid w:val="003C440D"/>
    <w:rsid w:val="003C47F8"/>
    <w:rsid w:val="003C4AA5"/>
    <w:rsid w:val="003C4B7D"/>
    <w:rsid w:val="003C4BE8"/>
    <w:rsid w:val="003C507D"/>
    <w:rsid w:val="003C51B5"/>
    <w:rsid w:val="003C5367"/>
    <w:rsid w:val="003C552D"/>
    <w:rsid w:val="003C5773"/>
    <w:rsid w:val="003C5BAB"/>
    <w:rsid w:val="003C5DB6"/>
    <w:rsid w:val="003C5F51"/>
    <w:rsid w:val="003C608A"/>
    <w:rsid w:val="003C60D0"/>
    <w:rsid w:val="003C654F"/>
    <w:rsid w:val="003C66EE"/>
    <w:rsid w:val="003C6782"/>
    <w:rsid w:val="003C678B"/>
    <w:rsid w:val="003C678F"/>
    <w:rsid w:val="003C6A56"/>
    <w:rsid w:val="003C6C1F"/>
    <w:rsid w:val="003C6DC3"/>
    <w:rsid w:val="003C6E69"/>
    <w:rsid w:val="003C6E6C"/>
    <w:rsid w:val="003C6F3B"/>
    <w:rsid w:val="003C72E1"/>
    <w:rsid w:val="003C73B2"/>
    <w:rsid w:val="003C7A53"/>
    <w:rsid w:val="003C7B9D"/>
    <w:rsid w:val="003C7BB3"/>
    <w:rsid w:val="003C7E71"/>
    <w:rsid w:val="003D0111"/>
    <w:rsid w:val="003D02AC"/>
    <w:rsid w:val="003D07FF"/>
    <w:rsid w:val="003D09CE"/>
    <w:rsid w:val="003D1119"/>
    <w:rsid w:val="003D19BE"/>
    <w:rsid w:val="003D1A4C"/>
    <w:rsid w:val="003D1C5E"/>
    <w:rsid w:val="003D1E43"/>
    <w:rsid w:val="003D1F64"/>
    <w:rsid w:val="003D23C1"/>
    <w:rsid w:val="003D2458"/>
    <w:rsid w:val="003D246E"/>
    <w:rsid w:val="003D26A0"/>
    <w:rsid w:val="003D2746"/>
    <w:rsid w:val="003D3109"/>
    <w:rsid w:val="003D35B3"/>
    <w:rsid w:val="003D36F9"/>
    <w:rsid w:val="003D37AC"/>
    <w:rsid w:val="003D3A0E"/>
    <w:rsid w:val="003D3A8F"/>
    <w:rsid w:val="003D3C13"/>
    <w:rsid w:val="003D3C54"/>
    <w:rsid w:val="003D3E58"/>
    <w:rsid w:val="003D4007"/>
    <w:rsid w:val="003D4029"/>
    <w:rsid w:val="003D4096"/>
    <w:rsid w:val="003D476F"/>
    <w:rsid w:val="003D478C"/>
    <w:rsid w:val="003D48F8"/>
    <w:rsid w:val="003D4BDA"/>
    <w:rsid w:val="003D4CEC"/>
    <w:rsid w:val="003D4D0B"/>
    <w:rsid w:val="003D4E24"/>
    <w:rsid w:val="003D545E"/>
    <w:rsid w:val="003D56FE"/>
    <w:rsid w:val="003D5835"/>
    <w:rsid w:val="003D594F"/>
    <w:rsid w:val="003D5B37"/>
    <w:rsid w:val="003D5C35"/>
    <w:rsid w:val="003D5C7C"/>
    <w:rsid w:val="003D5EB5"/>
    <w:rsid w:val="003D5FBA"/>
    <w:rsid w:val="003D6133"/>
    <w:rsid w:val="003D6867"/>
    <w:rsid w:val="003D6881"/>
    <w:rsid w:val="003D6896"/>
    <w:rsid w:val="003D6EF3"/>
    <w:rsid w:val="003D7052"/>
    <w:rsid w:val="003D72B6"/>
    <w:rsid w:val="003D735E"/>
    <w:rsid w:val="003D7B60"/>
    <w:rsid w:val="003D7C3E"/>
    <w:rsid w:val="003D7CD6"/>
    <w:rsid w:val="003E00EF"/>
    <w:rsid w:val="003E0326"/>
    <w:rsid w:val="003E0362"/>
    <w:rsid w:val="003E0390"/>
    <w:rsid w:val="003E0554"/>
    <w:rsid w:val="003E0A63"/>
    <w:rsid w:val="003E0B2D"/>
    <w:rsid w:val="003E0DF8"/>
    <w:rsid w:val="003E0EA4"/>
    <w:rsid w:val="003E10FA"/>
    <w:rsid w:val="003E12C8"/>
    <w:rsid w:val="003E180F"/>
    <w:rsid w:val="003E19C4"/>
    <w:rsid w:val="003E2276"/>
    <w:rsid w:val="003E298B"/>
    <w:rsid w:val="003E2A23"/>
    <w:rsid w:val="003E2C10"/>
    <w:rsid w:val="003E34D5"/>
    <w:rsid w:val="003E3977"/>
    <w:rsid w:val="003E3CE1"/>
    <w:rsid w:val="003E3FB8"/>
    <w:rsid w:val="003E47D0"/>
    <w:rsid w:val="003E48C9"/>
    <w:rsid w:val="003E4B1A"/>
    <w:rsid w:val="003E4B56"/>
    <w:rsid w:val="003E5045"/>
    <w:rsid w:val="003E50FB"/>
    <w:rsid w:val="003E52DB"/>
    <w:rsid w:val="003E5689"/>
    <w:rsid w:val="003E5867"/>
    <w:rsid w:val="003E5AD6"/>
    <w:rsid w:val="003E5C08"/>
    <w:rsid w:val="003E5E2F"/>
    <w:rsid w:val="003E5E4E"/>
    <w:rsid w:val="003E60EA"/>
    <w:rsid w:val="003E6111"/>
    <w:rsid w:val="003E6164"/>
    <w:rsid w:val="003E644A"/>
    <w:rsid w:val="003E6467"/>
    <w:rsid w:val="003E64A0"/>
    <w:rsid w:val="003E64B6"/>
    <w:rsid w:val="003E64F7"/>
    <w:rsid w:val="003E66BB"/>
    <w:rsid w:val="003E6718"/>
    <w:rsid w:val="003E68A8"/>
    <w:rsid w:val="003E6934"/>
    <w:rsid w:val="003E71A8"/>
    <w:rsid w:val="003E733F"/>
    <w:rsid w:val="003E75D8"/>
    <w:rsid w:val="003E7609"/>
    <w:rsid w:val="003E7B29"/>
    <w:rsid w:val="003E7BCB"/>
    <w:rsid w:val="003E7C4A"/>
    <w:rsid w:val="003E7DE1"/>
    <w:rsid w:val="003F04DE"/>
    <w:rsid w:val="003F0AB0"/>
    <w:rsid w:val="003F0D79"/>
    <w:rsid w:val="003F0F0A"/>
    <w:rsid w:val="003F0F27"/>
    <w:rsid w:val="003F0F75"/>
    <w:rsid w:val="003F102D"/>
    <w:rsid w:val="003F10DA"/>
    <w:rsid w:val="003F121E"/>
    <w:rsid w:val="003F157C"/>
    <w:rsid w:val="003F15F9"/>
    <w:rsid w:val="003F1E05"/>
    <w:rsid w:val="003F20FD"/>
    <w:rsid w:val="003F2F28"/>
    <w:rsid w:val="003F3058"/>
    <w:rsid w:val="003F335E"/>
    <w:rsid w:val="003F36A4"/>
    <w:rsid w:val="003F3846"/>
    <w:rsid w:val="003F3874"/>
    <w:rsid w:val="003F435E"/>
    <w:rsid w:val="003F450E"/>
    <w:rsid w:val="003F49AB"/>
    <w:rsid w:val="003F49B8"/>
    <w:rsid w:val="003F4BFB"/>
    <w:rsid w:val="003F4CE0"/>
    <w:rsid w:val="003F4F74"/>
    <w:rsid w:val="003F505F"/>
    <w:rsid w:val="003F50A3"/>
    <w:rsid w:val="003F519B"/>
    <w:rsid w:val="003F52C8"/>
    <w:rsid w:val="003F54C7"/>
    <w:rsid w:val="003F55D0"/>
    <w:rsid w:val="003F572C"/>
    <w:rsid w:val="003F59E1"/>
    <w:rsid w:val="003F5B76"/>
    <w:rsid w:val="003F5BBB"/>
    <w:rsid w:val="003F5CA1"/>
    <w:rsid w:val="003F5CF7"/>
    <w:rsid w:val="003F5F06"/>
    <w:rsid w:val="003F5F77"/>
    <w:rsid w:val="003F647B"/>
    <w:rsid w:val="003F681B"/>
    <w:rsid w:val="003F6BA6"/>
    <w:rsid w:val="003F726B"/>
    <w:rsid w:val="003F75A8"/>
    <w:rsid w:val="003F77A7"/>
    <w:rsid w:val="00400176"/>
    <w:rsid w:val="00400308"/>
    <w:rsid w:val="004008CB"/>
    <w:rsid w:val="0040094C"/>
    <w:rsid w:val="00400A9C"/>
    <w:rsid w:val="00400F20"/>
    <w:rsid w:val="00401B2B"/>
    <w:rsid w:val="00401B87"/>
    <w:rsid w:val="00402652"/>
    <w:rsid w:val="004028E2"/>
    <w:rsid w:val="00402ACD"/>
    <w:rsid w:val="00402AE6"/>
    <w:rsid w:val="00402B35"/>
    <w:rsid w:val="00402B8D"/>
    <w:rsid w:val="00402E85"/>
    <w:rsid w:val="00403381"/>
    <w:rsid w:val="004036C2"/>
    <w:rsid w:val="00403799"/>
    <w:rsid w:val="0040384E"/>
    <w:rsid w:val="004039B3"/>
    <w:rsid w:val="00403C3F"/>
    <w:rsid w:val="00403D4C"/>
    <w:rsid w:val="00404000"/>
    <w:rsid w:val="00404192"/>
    <w:rsid w:val="004043B6"/>
    <w:rsid w:val="0040441F"/>
    <w:rsid w:val="00404651"/>
    <w:rsid w:val="00404BC3"/>
    <w:rsid w:val="00404C1D"/>
    <w:rsid w:val="00404CFB"/>
    <w:rsid w:val="00404FD9"/>
    <w:rsid w:val="00405165"/>
    <w:rsid w:val="004058DE"/>
    <w:rsid w:val="0040593E"/>
    <w:rsid w:val="00405EB3"/>
    <w:rsid w:val="00406199"/>
    <w:rsid w:val="004061E4"/>
    <w:rsid w:val="0040640A"/>
    <w:rsid w:val="004065A5"/>
    <w:rsid w:val="00406A47"/>
    <w:rsid w:val="00406B8E"/>
    <w:rsid w:val="00406D59"/>
    <w:rsid w:val="00406EF2"/>
    <w:rsid w:val="00407210"/>
    <w:rsid w:val="00407361"/>
    <w:rsid w:val="00407579"/>
    <w:rsid w:val="004078F7"/>
    <w:rsid w:val="00407A37"/>
    <w:rsid w:val="00407E13"/>
    <w:rsid w:val="00410012"/>
    <w:rsid w:val="00410066"/>
    <w:rsid w:val="004103EA"/>
    <w:rsid w:val="00410694"/>
    <w:rsid w:val="004106A7"/>
    <w:rsid w:val="00410B3C"/>
    <w:rsid w:val="00410E0F"/>
    <w:rsid w:val="00411104"/>
    <w:rsid w:val="004115F6"/>
    <w:rsid w:val="0041164A"/>
    <w:rsid w:val="0041169D"/>
    <w:rsid w:val="0041195F"/>
    <w:rsid w:val="00412426"/>
    <w:rsid w:val="00412481"/>
    <w:rsid w:val="004128C6"/>
    <w:rsid w:val="00412ECB"/>
    <w:rsid w:val="004132FD"/>
    <w:rsid w:val="0041331F"/>
    <w:rsid w:val="0041357C"/>
    <w:rsid w:val="004135A9"/>
    <w:rsid w:val="00413BFE"/>
    <w:rsid w:val="00413E39"/>
    <w:rsid w:val="00413EBD"/>
    <w:rsid w:val="00413F57"/>
    <w:rsid w:val="00413FAC"/>
    <w:rsid w:val="004144D7"/>
    <w:rsid w:val="00414779"/>
    <w:rsid w:val="00414C41"/>
    <w:rsid w:val="00414CD6"/>
    <w:rsid w:val="00414D36"/>
    <w:rsid w:val="00414EE6"/>
    <w:rsid w:val="00414F45"/>
    <w:rsid w:val="004152C4"/>
    <w:rsid w:val="004153A2"/>
    <w:rsid w:val="0041560D"/>
    <w:rsid w:val="004157B0"/>
    <w:rsid w:val="00415977"/>
    <w:rsid w:val="00415DB4"/>
    <w:rsid w:val="00415E3C"/>
    <w:rsid w:val="0041621D"/>
    <w:rsid w:val="004165EB"/>
    <w:rsid w:val="0041667A"/>
    <w:rsid w:val="004168EB"/>
    <w:rsid w:val="004169DB"/>
    <w:rsid w:val="00416B11"/>
    <w:rsid w:val="0041713C"/>
    <w:rsid w:val="00417293"/>
    <w:rsid w:val="004174AF"/>
    <w:rsid w:val="004176C6"/>
    <w:rsid w:val="00417A47"/>
    <w:rsid w:val="00417ACC"/>
    <w:rsid w:val="00417CD9"/>
    <w:rsid w:val="00420B36"/>
    <w:rsid w:val="00420C7C"/>
    <w:rsid w:val="00420CCE"/>
    <w:rsid w:val="00421067"/>
    <w:rsid w:val="004211BF"/>
    <w:rsid w:val="00421313"/>
    <w:rsid w:val="0042177B"/>
    <w:rsid w:val="00421804"/>
    <w:rsid w:val="0042180E"/>
    <w:rsid w:val="00421905"/>
    <w:rsid w:val="0042194C"/>
    <w:rsid w:val="00421971"/>
    <w:rsid w:val="00421D1C"/>
    <w:rsid w:val="00421E05"/>
    <w:rsid w:val="00421EA6"/>
    <w:rsid w:val="00421EBF"/>
    <w:rsid w:val="00421EDE"/>
    <w:rsid w:val="00421FED"/>
    <w:rsid w:val="00422074"/>
    <w:rsid w:val="00423053"/>
    <w:rsid w:val="00423815"/>
    <w:rsid w:val="00423AAA"/>
    <w:rsid w:val="00423AD9"/>
    <w:rsid w:val="00423EE3"/>
    <w:rsid w:val="00423F5F"/>
    <w:rsid w:val="00424271"/>
    <w:rsid w:val="0042486F"/>
    <w:rsid w:val="0042497F"/>
    <w:rsid w:val="00424F40"/>
    <w:rsid w:val="00424FBD"/>
    <w:rsid w:val="004256F6"/>
    <w:rsid w:val="004257D6"/>
    <w:rsid w:val="004258CC"/>
    <w:rsid w:val="0042600B"/>
    <w:rsid w:val="004260C8"/>
    <w:rsid w:val="0042617B"/>
    <w:rsid w:val="0042617C"/>
    <w:rsid w:val="00426501"/>
    <w:rsid w:val="00426856"/>
    <w:rsid w:val="004268D0"/>
    <w:rsid w:val="00426BBA"/>
    <w:rsid w:val="00426C10"/>
    <w:rsid w:val="00426F46"/>
    <w:rsid w:val="004274E0"/>
    <w:rsid w:val="00427A37"/>
    <w:rsid w:val="00427AAF"/>
    <w:rsid w:val="00430007"/>
    <w:rsid w:val="00430172"/>
    <w:rsid w:val="004303B6"/>
    <w:rsid w:val="00430496"/>
    <w:rsid w:val="00430523"/>
    <w:rsid w:val="00430636"/>
    <w:rsid w:val="00430BD1"/>
    <w:rsid w:val="00430D26"/>
    <w:rsid w:val="00431211"/>
    <w:rsid w:val="00431574"/>
    <w:rsid w:val="004315C1"/>
    <w:rsid w:val="004315E2"/>
    <w:rsid w:val="00431739"/>
    <w:rsid w:val="00431A6B"/>
    <w:rsid w:val="00431B69"/>
    <w:rsid w:val="00431DEF"/>
    <w:rsid w:val="00431DF1"/>
    <w:rsid w:val="0043208E"/>
    <w:rsid w:val="004320EB"/>
    <w:rsid w:val="0043236F"/>
    <w:rsid w:val="004323AC"/>
    <w:rsid w:val="00432785"/>
    <w:rsid w:val="00432C26"/>
    <w:rsid w:val="00432FDB"/>
    <w:rsid w:val="004330A8"/>
    <w:rsid w:val="004332A5"/>
    <w:rsid w:val="00433494"/>
    <w:rsid w:val="00433597"/>
    <w:rsid w:val="00433AA5"/>
    <w:rsid w:val="00433ABF"/>
    <w:rsid w:val="00433AF4"/>
    <w:rsid w:val="00433BF1"/>
    <w:rsid w:val="004341A5"/>
    <w:rsid w:val="00434892"/>
    <w:rsid w:val="004349B6"/>
    <w:rsid w:val="00434F46"/>
    <w:rsid w:val="00434F66"/>
    <w:rsid w:val="00434FC2"/>
    <w:rsid w:val="00435106"/>
    <w:rsid w:val="00435130"/>
    <w:rsid w:val="00435353"/>
    <w:rsid w:val="004353A0"/>
    <w:rsid w:val="00435433"/>
    <w:rsid w:val="00435AAD"/>
    <w:rsid w:val="00435C16"/>
    <w:rsid w:val="00435F59"/>
    <w:rsid w:val="0043627D"/>
    <w:rsid w:val="004363E5"/>
    <w:rsid w:val="0043670D"/>
    <w:rsid w:val="00436861"/>
    <w:rsid w:val="00437375"/>
    <w:rsid w:val="004374BE"/>
    <w:rsid w:val="00437E04"/>
    <w:rsid w:val="00437E16"/>
    <w:rsid w:val="00437E8E"/>
    <w:rsid w:val="004401AD"/>
    <w:rsid w:val="004401B4"/>
    <w:rsid w:val="0044032D"/>
    <w:rsid w:val="0044041F"/>
    <w:rsid w:val="00440543"/>
    <w:rsid w:val="00440866"/>
    <w:rsid w:val="0044089A"/>
    <w:rsid w:val="00440C92"/>
    <w:rsid w:val="004411A7"/>
    <w:rsid w:val="0044130D"/>
    <w:rsid w:val="00441430"/>
    <w:rsid w:val="004414FF"/>
    <w:rsid w:val="0044178F"/>
    <w:rsid w:val="00441A1C"/>
    <w:rsid w:val="00441BB5"/>
    <w:rsid w:val="00441E61"/>
    <w:rsid w:val="004426EF"/>
    <w:rsid w:val="00442708"/>
    <w:rsid w:val="0044283B"/>
    <w:rsid w:val="0044287C"/>
    <w:rsid w:val="00442D92"/>
    <w:rsid w:val="00442DC3"/>
    <w:rsid w:val="004430A3"/>
    <w:rsid w:val="0044324E"/>
    <w:rsid w:val="00443A9F"/>
    <w:rsid w:val="00443E25"/>
    <w:rsid w:val="00443EB3"/>
    <w:rsid w:val="004441A4"/>
    <w:rsid w:val="004441B4"/>
    <w:rsid w:val="00444598"/>
    <w:rsid w:val="004447F0"/>
    <w:rsid w:val="00444AAE"/>
    <w:rsid w:val="00444B12"/>
    <w:rsid w:val="00444B54"/>
    <w:rsid w:val="00444B55"/>
    <w:rsid w:val="0044523B"/>
    <w:rsid w:val="00445244"/>
    <w:rsid w:val="0044575F"/>
    <w:rsid w:val="00445A84"/>
    <w:rsid w:val="00445FA7"/>
    <w:rsid w:val="00445FDB"/>
    <w:rsid w:val="00445FF6"/>
    <w:rsid w:val="00446179"/>
    <w:rsid w:val="0044631E"/>
    <w:rsid w:val="00446364"/>
    <w:rsid w:val="004464F4"/>
    <w:rsid w:val="00446699"/>
    <w:rsid w:val="00446B42"/>
    <w:rsid w:val="00446F78"/>
    <w:rsid w:val="00447164"/>
    <w:rsid w:val="00447305"/>
    <w:rsid w:val="004473DF"/>
    <w:rsid w:val="00447421"/>
    <w:rsid w:val="0044760B"/>
    <w:rsid w:val="00447610"/>
    <w:rsid w:val="004479F5"/>
    <w:rsid w:val="00447A34"/>
    <w:rsid w:val="00447C94"/>
    <w:rsid w:val="00447EA1"/>
    <w:rsid w:val="0045015B"/>
    <w:rsid w:val="00450247"/>
    <w:rsid w:val="004506E5"/>
    <w:rsid w:val="00450721"/>
    <w:rsid w:val="00450AE5"/>
    <w:rsid w:val="00450B32"/>
    <w:rsid w:val="00450C46"/>
    <w:rsid w:val="00450DD1"/>
    <w:rsid w:val="00450EBE"/>
    <w:rsid w:val="00450FA4"/>
    <w:rsid w:val="0045102F"/>
    <w:rsid w:val="004511BF"/>
    <w:rsid w:val="004511CF"/>
    <w:rsid w:val="004513AC"/>
    <w:rsid w:val="00451436"/>
    <w:rsid w:val="004514D0"/>
    <w:rsid w:val="0045159A"/>
    <w:rsid w:val="00451B53"/>
    <w:rsid w:val="004520C9"/>
    <w:rsid w:val="004521F0"/>
    <w:rsid w:val="00452260"/>
    <w:rsid w:val="004525E0"/>
    <w:rsid w:val="0045262A"/>
    <w:rsid w:val="00452C84"/>
    <w:rsid w:val="00452CE9"/>
    <w:rsid w:val="00452E1E"/>
    <w:rsid w:val="00452E8F"/>
    <w:rsid w:val="004530DD"/>
    <w:rsid w:val="0045315C"/>
    <w:rsid w:val="00453186"/>
    <w:rsid w:val="0045335D"/>
    <w:rsid w:val="004535E3"/>
    <w:rsid w:val="00453E34"/>
    <w:rsid w:val="00453E46"/>
    <w:rsid w:val="004542DA"/>
    <w:rsid w:val="00454874"/>
    <w:rsid w:val="00454AB2"/>
    <w:rsid w:val="00454EE6"/>
    <w:rsid w:val="004550CC"/>
    <w:rsid w:val="0045543C"/>
    <w:rsid w:val="004558C1"/>
    <w:rsid w:val="004559F9"/>
    <w:rsid w:val="00455C47"/>
    <w:rsid w:val="00455CF6"/>
    <w:rsid w:val="00455DEF"/>
    <w:rsid w:val="0045676B"/>
    <w:rsid w:val="0045685B"/>
    <w:rsid w:val="0045697B"/>
    <w:rsid w:val="00456DCB"/>
    <w:rsid w:val="00456FA9"/>
    <w:rsid w:val="00457176"/>
    <w:rsid w:val="0045735F"/>
    <w:rsid w:val="004577A8"/>
    <w:rsid w:val="004579E4"/>
    <w:rsid w:val="00457AC6"/>
    <w:rsid w:val="00457C2D"/>
    <w:rsid w:val="00457C6B"/>
    <w:rsid w:val="00457EC4"/>
    <w:rsid w:val="004600FD"/>
    <w:rsid w:val="00460158"/>
    <w:rsid w:val="00460658"/>
    <w:rsid w:val="00460732"/>
    <w:rsid w:val="00460820"/>
    <w:rsid w:val="00460BB0"/>
    <w:rsid w:val="00460BE1"/>
    <w:rsid w:val="00460D0E"/>
    <w:rsid w:val="00460D6F"/>
    <w:rsid w:val="00460DCC"/>
    <w:rsid w:val="00460E7F"/>
    <w:rsid w:val="0046118A"/>
    <w:rsid w:val="0046131F"/>
    <w:rsid w:val="004613FF"/>
    <w:rsid w:val="00461689"/>
    <w:rsid w:val="0046170E"/>
    <w:rsid w:val="00461965"/>
    <w:rsid w:val="004619B0"/>
    <w:rsid w:val="00461ABC"/>
    <w:rsid w:val="00461CBD"/>
    <w:rsid w:val="00461CD8"/>
    <w:rsid w:val="00461F79"/>
    <w:rsid w:val="00461FC5"/>
    <w:rsid w:val="00461FDD"/>
    <w:rsid w:val="00462206"/>
    <w:rsid w:val="004624B6"/>
    <w:rsid w:val="00462524"/>
    <w:rsid w:val="004631EA"/>
    <w:rsid w:val="004636EA"/>
    <w:rsid w:val="00463978"/>
    <w:rsid w:val="00463C4C"/>
    <w:rsid w:val="00463CC9"/>
    <w:rsid w:val="00463D9F"/>
    <w:rsid w:val="00463DA8"/>
    <w:rsid w:val="00463F21"/>
    <w:rsid w:val="004640D6"/>
    <w:rsid w:val="0046441F"/>
    <w:rsid w:val="00464430"/>
    <w:rsid w:val="004644C6"/>
    <w:rsid w:val="00464527"/>
    <w:rsid w:val="00464582"/>
    <w:rsid w:val="00464685"/>
    <w:rsid w:val="00464890"/>
    <w:rsid w:val="0046493F"/>
    <w:rsid w:val="0046494C"/>
    <w:rsid w:val="00464C57"/>
    <w:rsid w:val="00464CAD"/>
    <w:rsid w:val="00464EA2"/>
    <w:rsid w:val="004650CD"/>
    <w:rsid w:val="004651B6"/>
    <w:rsid w:val="0046551C"/>
    <w:rsid w:val="004657FC"/>
    <w:rsid w:val="004659CE"/>
    <w:rsid w:val="00465C56"/>
    <w:rsid w:val="0046620C"/>
    <w:rsid w:val="00466656"/>
    <w:rsid w:val="00466B29"/>
    <w:rsid w:val="00466CD3"/>
    <w:rsid w:val="004670CC"/>
    <w:rsid w:val="00467333"/>
    <w:rsid w:val="00467593"/>
    <w:rsid w:val="00467596"/>
    <w:rsid w:val="00467774"/>
    <w:rsid w:val="0046796D"/>
    <w:rsid w:val="00467D37"/>
    <w:rsid w:val="004700A2"/>
    <w:rsid w:val="004700C6"/>
    <w:rsid w:val="00470578"/>
    <w:rsid w:val="004705E3"/>
    <w:rsid w:val="00470652"/>
    <w:rsid w:val="004706D9"/>
    <w:rsid w:val="00470C1C"/>
    <w:rsid w:val="00470CF9"/>
    <w:rsid w:val="00470F5E"/>
    <w:rsid w:val="0047102F"/>
    <w:rsid w:val="00471047"/>
    <w:rsid w:val="0047143C"/>
    <w:rsid w:val="0047176C"/>
    <w:rsid w:val="00471BBB"/>
    <w:rsid w:val="00471E9F"/>
    <w:rsid w:val="0047217F"/>
    <w:rsid w:val="00472304"/>
    <w:rsid w:val="00472368"/>
    <w:rsid w:val="00472586"/>
    <w:rsid w:val="004725CE"/>
    <w:rsid w:val="00472689"/>
    <w:rsid w:val="00473703"/>
    <w:rsid w:val="00473AAC"/>
    <w:rsid w:val="00473AEC"/>
    <w:rsid w:val="00473DD2"/>
    <w:rsid w:val="00473E38"/>
    <w:rsid w:val="00474392"/>
    <w:rsid w:val="0047486C"/>
    <w:rsid w:val="00474DAB"/>
    <w:rsid w:val="00474F39"/>
    <w:rsid w:val="004750B0"/>
    <w:rsid w:val="00475503"/>
    <w:rsid w:val="00475970"/>
    <w:rsid w:val="00475BD9"/>
    <w:rsid w:val="0047615D"/>
    <w:rsid w:val="004761A8"/>
    <w:rsid w:val="00476470"/>
    <w:rsid w:val="0047681E"/>
    <w:rsid w:val="0047686A"/>
    <w:rsid w:val="00476C9B"/>
    <w:rsid w:val="00477207"/>
    <w:rsid w:val="004778E0"/>
    <w:rsid w:val="00477A77"/>
    <w:rsid w:val="004801F7"/>
    <w:rsid w:val="004803D1"/>
    <w:rsid w:val="004804C3"/>
    <w:rsid w:val="004809B9"/>
    <w:rsid w:val="00480B0E"/>
    <w:rsid w:val="00480CF8"/>
    <w:rsid w:val="00480DA3"/>
    <w:rsid w:val="00481212"/>
    <w:rsid w:val="004816DB"/>
    <w:rsid w:val="0048174E"/>
    <w:rsid w:val="004818D3"/>
    <w:rsid w:val="0048191C"/>
    <w:rsid w:val="00481948"/>
    <w:rsid w:val="004821EC"/>
    <w:rsid w:val="004822D8"/>
    <w:rsid w:val="0048250F"/>
    <w:rsid w:val="004827D6"/>
    <w:rsid w:val="004828C7"/>
    <w:rsid w:val="00482907"/>
    <w:rsid w:val="00482AF0"/>
    <w:rsid w:val="00482C43"/>
    <w:rsid w:val="0048312A"/>
    <w:rsid w:val="004834B0"/>
    <w:rsid w:val="00483757"/>
    <w:rsid w:val="004839E7"/>
    <w:rsid w:val="00483A8D"/>
    <w:rsid w:val="00483ADC"/>
    <w:rsid w:val="00483F74"/>
    <w:rsid w:val="004840BD"/>
    <w:rsid w:val="004843DB"/>
    <w:rsid w:val="00484478"/>
    <w:rsid w:val="0048476F"/>
    <w:rsid w:val="004847A8"/>
    <w:rsid w:val="00484804"/>
    <w:rsid w:val="00484886"/>
    <w:rsid w:val="00484AE4"/>
    <w:rsid w:val="00484ED8"/>
    <w:rsid w:val="00484EDA"/>
    <w:rsid w:val="00484F7B"/>
    <w:rsid w:val="00485006"/>
    <w:rsid w:val="004850DC"/>
    <w:rsid w:val="0048510E"/>
    <w:rsid w:val="004851AB"/>
    <w:rsid w:val="00485482"/>
    <w:rsid w:val="0048554B"/>
    <w:rsid w:val="00485A8F"/>
    <w:rsid w:val="00485BEA"/>
    <w:rsid w:val="00485EE9"/>
    <w:rsid w:val="00485EEF"/>
    <w:rsid w:val="00486091"/>
    <w:rsid w:val="00486406"/>
    <w:rsid w:val="00486594"/>
    <w:rsid w:val="00486833"/>
    <w:rsid w:val="00486961"/>
    <w:rsid w:val="004869E1"/>
    <w:rsid w:val="00486B24"/>
    <w:rsid w:val="00486BEA"/>
    <w:rsid w:val="00486C1B"/>
    <w:rsid w:val="00486D4F"/>
    <w:rsid w:val="00486D7A"/>
    <w:rsid w:val="0048713E"/>
    <w:rsid w:val="00487251"/>
    <w:rsid w:val="004872BA"/>
    <w:rsid w:val="0048768B"/>
    <w:rsid w:val="00487B00"/>
    <w:rsid w:val="00487B63"/>
    <w:rsid w:val="00490945"/>
    <w:rsid w:val="00490BE2"/>
    <w:rsid w:val="00490E39"/>
    <w:rsid w:val="00490E4E"/>
    <w:rsid w:val="00491067"/>
    <w:rsid w:val="00491140"/>
    <w:rsid w:val="004914CD"/>
    <w:rsid w:val="0049155F"/>
    <w:rsid w:val="004916E1"/>
    <w:rsid w:val="00491BB5"/>
    <w:rsid w:val="00492062"/>
    <w:rsid w:val="00492160"/>
    <w:rsid w:val="00492232"/>
    <w:rsid w:val="004926CA"/>
    <w:rsid w:val="00492BCE"/>
    <w:rsid w:val="00492BE4"/>
    <w:rsid w:val="0049319C"/>
    <w:rsid w:val="004933B3"/>
    <w:rsid w:val="0049351B"/>
    <w:rsid w:val="00493754"/>
    <w:rsid w:val="004939DE"/>
    <w:rsid w:val="00493C2F"/>
    <w:rsid w:val="00493DA7"/>
    <w:rsid w:val="00494076"/>
    <w:rsid w:val="00494264"/>
    <w:rsid w:val="0049491A"/>
    <w:rsid w:val="00494A40"/>
    <w:rsid w:val="00494EC2"/>
    <w:rsid w:val="00495004"/>
    <w:rsid w:val="00495119"/>
    <w:rsid w:val="004957D8"/>
    <w:rsid w:val="00495A32"/>
    <w:rsid w:val="00495B3C"/>
    <w:rsid w:val="00496141"/>
    <w:rsid w:val="004962E8"/>
    <w:rsid w:val="004965D5"/>
    <w:rsid w:val="0049660E"/>
    <w:rsid w:val="004969A5"/>
    <w:rsid w:val="00496BAE"/>
    <w:rsid w:val="00496EA5"/>
    <w:rsid w:val="00497333"/>
    <w:rsid w:val="004973A5"/>
    <w:rsid w:val="00497963"/>
    <w:rsid w:val="00497B6A"/>
    <w:rsid w:val="00497B6B"/>
    <w:rsid w:val="00497F5A"/>
    <w:rsid w:val="004A01CB"/>
    <w:rsid w:val="004A0236"/>
    <w:rsid w:val="004A04F1"/>
    <w:rsid w:val="004A052F"/>
    <w:rsid w:val="004A0597"/>
    <w:rsid w:val="004A05B3"/>
    <w:rsid w:val="004A06C5"/>
    <w:rsid w:val="004A07C4"/>
    <w:rsid w:val="004A082C"/>
    <w:rsid w:val="004A0E84"/>
    <w:rsid w:val="004A0E8B"/>
    <w:rsid w:val="004A11FE"/>
    <w:rsid w:val="004A144C"/>
    <w:rsid w:val="004A15E8"/>
    <w:rsid w:val="004A17E6"/>
    <w:rsid w:val="004A1A0A"/>
    <w:rsid w:val="004A1FB4"/>
    <w:rsid w:val="004A1FD4"/>
    <w:rsid w:val="004A222E"/>
    <w:rsid w:val="004A2977"/>
    <w:rsid w:val="004A2E77"/>
    <w:rsid w:val="004A377F"/>
    <w:rsid w:val="004A3946"/>
    <w:rsid w:val="004A3C17"/>
    <w:rsid w:val="004A3C43"/>
    <w:rsid w:val="004A3CA5"/>
    <w:rsid w:val="004A3CFC"/>
    <w:rsid w:val="004A3F7E"/>
    <w:rsid w:val="004A425A"/>
    <w:rsid w:val="004A4332"/>
    <w:rsid w:val="004A4378"/>
    <w:rsid w:val="004A43C7"/>
    <w:rsid w:val="004A4C66"/>
    <w:rsid w:val="004A524F"/>
    <w:rsid w:val="004A52BC"/>
    <w:rsid w:val="004A53CD"/>
    <w:rsid w:val="004A54FF"/>
    <w:rsid w:val="004A5E43"/>
    <w:rsid w:val="004A6303"/>
    <w:rsid w:val="004A640E"/>
    <w:rsid w:val="004A648D"/>
    <w:rsid w:val="004A6800"/>
    <w:rsid w:val="004A69D5"/>
    <w:rsid w:val="004A7378"/>
    <w:rsid w:val="004A7A06"/>
    <w:rsid w:val="004A7BE5"/>
    <w:rsid w:val="004A7DC6"/>
    <w:rsid w:val="004B018F"/>
    <w:rsid w:val="004B02C4"/>
    <w:rsid w:val="004B0547"/>
    <w:rsid w:val="004B061D"/>
    <w:rsid w:val="004B0BAA"/>
    <w:rsid w:val="004B0BE0"/>
    <w:rsid w:val="004B0D14"/>
    <w:rsid w:val="004B10B5"/>
    <w:rsid w:val="004B11F1"/>
    <w:rsid w:val="004B1A67"/>
    <w:rsid w:val="004B1B77"/>
    <w:rsid w:val="004B1D09"/>
    <w:rsid w:val="004B1D0A"/>
    <w:rsid w:val="004B1EB6"/>
    <w:rsid w:val="004B1F3E"/>
    <w:rsid w:val="004B1F8E"/>
    <w:rsid w:val="004B1FED"/>
    <w:rsid w:val="004B200C"/>
    <w:rsid w:val="004B24A7"/>
    <w:rsid w:val="004B25E6"/>
    <w:rsid w:val="004B2823"/>
    <w:rsid w:val="004B2AD0"/>
    <w:rsid w:val="004B2B1F"/>
    <w:rsid w:val="004B2BB1"/>
    <w:rsid w:val="004B2C3A"/>
    <w:rsid w:val="004B2C5A"/>
    <w:rsid w:val="004B2C65"/>
    <w:rsid w:val="004B2D4B"/>
    <w:rsid w:val="004B2DDC"/>
    <w:rsid w:val="004B2E5D"/>
    <w:rsid w:val="004B319C"/>
    <w:rsid w:val="004B31C6"/>
    <w:rsid w:val="004B3649"/>
    <w:rsid w:val="004B3774"/>
    <w:rsid w:val="004B3AFD"/>
    <w:rsid w:val="004B405D"/>
    <w:rsid w:val="004B43BC"/>
    <w:rsid w:val="004B4A99"/>
    <w:rsid w:val="004B5023"/>
    <w:rsid w:val="004B509B"/>
    <w:rsid w:val="004B53F2"/>
    <w:rsid w:val="004B545F"/>
    <w:rsid w:val="004B554D"/>
    <w:rsid w:val="004B563C"/>
    <w:rsid w:val="004B57BB"/>
    <w:rsid w:val="004B5BA7"/>
    <w:rsid w:val="004B5E3E"/>
    <w:rsid w:val="004B630B"/>
    <w:rsid w:val="004B64B3"/>
    <w:rsid w:val="004B6730"/>
    <w:rsid w:val="004B68A4"/>
    <w:rsid w:val="004B6BC4"/>
    <w:rsid w:val="004B6D84"/>
    <w:rsid w:val="004B6E50"/>
    <w:rsid w:val="004B719A"/>
    <w:rsid w:val="004B7279"/>
    <w:rsid w:val="004B74BB"/>
    <w:rsid w:val="004B752A"/>
    <w:rsid w:val="004B75FD"/>
    <w:rsid w:val="004B77BF"/>
    <w:rsid w:val="004B79A7"/>
    <w:rsid w:val="004B7D0F"/>
    <w:rsid w:val="004B7DA8"/>
    <w:rsid w:val="004B7E3F"/>
    <w:rsid w:val="004C0161"/>
    <w:rsid w:val="004C01C3"/>
    <w:rsid w:val="004C0319"/>
    <w:rsid w:val="004C043A"/>
    <w:rsid w:val="004C0539"/>
    <w:rsid w:val="004C059B"/>
    <w:rsid w:val="004C0602"/>
    <w:rsid w:val="004C0775"/>
    <w:rsid w:val="004C0CBE"/>
    <w:rsid w:val="004C0E9D"/>
    <w:rsid w:val="004C0E9E"/>
    <w:rsid w:val="004C0EFA"/>
    <w:rsid w:val="004C0FAB"/>
    <w:rsid w:val="004C1010"/>
    <w:rsid w:val="004C1044"/>
    <w:rsid w:val="004C14A7"/>
    <w:rsid w:val="004C179B"/>
    <w:rsid w:val="004C213D"/>
    <w:rsid w:val="004C2669"/>
    <w:rsid w:val="004C2694"/>
    <w:rsid w:val="004C269D"/>
    <w:rsid w:val="004C2702"/>
    <w:rsid w:val="004C2761"/>
    <w:rsid w:val="004C28D8"/>
    <w:rsid w:val="004C2D77"/>
    <w:rsid w:val="004C2DC4"/>
    <w:rsid w:val="004C33C0"/>
    <w:rsid w:val="004C342B"/>
    <w:rsid w:val="004C376A"/>
    <w:rsid w:val="004C3813"/>
    <w:rsid w:val="004C3DB8"/>
    <w:rsid w:val="004C3E2C"/>
    <w:rsid w:val="004C43D5"/>
    <w:rsid w:val="004C4ACA"/>
    <w:rsid w:val="004C4ED5"/>
    <w:rsid w:val="004C5068"/>
    <w:rsid w:val="004C50ED"/>
    <w:rsid w:val="004C5398"/>
    <w:rsid w:val="004C5871"/>
    <w:rsid w:val="004C5AE1"/>
    <w:rsid w:val="004C5E24"/>
    <w:rsid w:val="004C5EEC"/>
    <w:rsid w:val="004C6133"/>
    <w:rsid w:val="004C61A1"/>
    <w:rsid w:val="004C641E"/>
    <w:rsid w:val="004C6563"/>
    <w:rsid w:val="004C66E0"/>
    <w:rsid w:val="004C6BEF"/>
    <w:rsid w:val="004C6D9D"/>
    <w:rsid w:val="004C6FF5"/>
    <w:rsid w:val="004C716E"/>
    <w:rsid w:val="004C73A0"/>
    <w:rsid w:val="004C7882"/>
    <w:rsid w:val="004C7C89"/>
    <w:rsid w:val="004C7DD8"/>
    <w:rsid w:val="004D0027"/>
    <w:rsid w:val="004D07F2"/>
    <w:rsid w:val="004D1165"/>
    <w:rsid w:val="004D13E0"/>
    <w:rsid w:val="004D1698"/>
    <w:rsid w:val="004D1959"/>
    <w:rsid w:val="004D1A1A"/>
    <w:rsid w:val="004D1B0F"/>
    <w:rsid w:val="004D1B5D"/>
    <w:rsid w:val="004D1B7C"/>
    <w:rsid w:val="004D1CF5"/>
    <w:rsid w:val="004D1D86"/>
    <w:rsid w:val="004D1F8D"/>
    <w:rsid w:val="004D1FE3"/>
    <w:rsid w:val="004D2301"/>
    <w:rsid w:val="004D2379"/>
    <w:rsid w:val="004D2407"/>
    <w:rsid w:val="004D26BD"/>
    <w:rsid w:val="004D26E7"/>
    <w:rsid w:val="004D273D"/>
    <w:rsid w:val="004D2A21"/>
    <w:rsid w:val="004D2CD6"/>
    <w:rsid w:val="004D30FE"/>
    <w:rsid w:val="004D31BE"/>
    <w:rsid w:val="004D31C0"/>
    <w:rsid w:val="004D32FA"/>
    <w:rsid w:val="004D344E"/>
    <w:rsid w:val="004D3542"/>
    <w:rsid w:val="004D36AA"/>
    <w:rsid w:val="004D3801"/>
    <w:rsid w:val="004D3AB9"/>
    <w:rsid w:val="004D3DAE"/>
    <w:rsid w:val="004D3F5F"/>
    <w:rsid w:val="004D411E"/>
    <w:rsid w:val="004D4203"/>
    <w:rsid w:val="004D4247"/>
    <w:rsid w:val="004D455E"/>
    <w:rsid w:val="004D4611"/>
    <w:rsid w:val="004D4708"/>
    <w:rsid w:val="004D47FB"/>
    <w:rsid w:val="004D49EB"/>
    <w:rsid w:val="004D4C9F"/>
    <w:rsid w:val="004D4ED5"/>
    <w:rsid w:val="004D4F2E"/>
    <w:rsid w:val="004D50DB"/>
    <w:rsid w:val="004D523C"/>
    <w:rsid w:val="004D5329"/>
    <w:rsid w:val="004D5691"/>
    <w:rsid w:val="004D56E7"/>
    <w:rsid w:val="004D574C"/>
    <w:rsid w:val="004D57D4"/>
    <w:rsid w:val="004D5ACC"/>
    <w:rsid w:val="004D5BB8"/>
    <w:rsid w:val="004D5F5A"/>
    <w:rsid w:val="004D5F76"/>
    <w:rsid w:val="004D63F9"/>
    <w:rsid w:val="004D6959"/>
    <w:rsid w:val="004D6D81"/>
    <w:rsid w:val="004D6E93"/>
    <w:rsid w:val="004D6EFC"/>
    <w:rsid w:val="004D7158"/>
    <w:rsid w:val="004D722B"/>
    <w:rsid w:val="004D7266"/>
    <w:rsid w:val="004D731D"/>
    <w:rsid w:val="004D7650"/>
    <w:rsid w:val="004D7D89"/>
    <w:rsid w:val="004D7F0D"/>
    <w:rsid w:val="004E000C"/>
    <w:rsid w:val="004E00E5"/>
    <w:rsid w:val="004E0577"/>
    <w:rsid w:val="004E0728"/>
    <w:rsid w:val="004E0748"/>
    <w:rsid w:val="004E09C7"/>
    <w:rsid w:val="004E0A59"/>
    <w:rsid w:val="004E0A77"/>
    <w:rsid w:val="004E0B54"/>
    <w:rsid w:val="004E0BA3"/>
    <w:rsid w:val="004E0F6F"/>
    <w:rsid w:val="004E1424"/>
    <w:rsid w:val="004E143F"/>
    <w:rsid w:val="004E1856"/>
    <w:rsid w:val="004E1AD8"/>
    <w:rsid w:val="004E1FBF"/>
    <w:rsid w:val="004E1FF7"/>
    <w:rsid w:val="004E2060"/>
    <w:rsid w:val="004E208E"/>
    <w:rsid w:val="004E21B3"/>
    <w:rsid w:val="004E22A9"/>
    <w:rsid w:val="004E247A"/>
    <w:rsid w:val="004E2529"/>
    <w:rsid w:val="004E25D9"/>
    <w:rsid w:val="004E25F0"/>
    <w:rsid w:val="004E279B"/>
    <w:rsid w:val="004E29E9"/>
    <w:rsid w:val="004E2C1E"/>
    <w:rsid w:val="004E2D11"/>
    <w:rsid w:val="004E2DD1"/>
    <w:rsid w:val="004E2E2E"/>
    <w:rsid w:val="004E319C"/>
    <w:rsid w:val="004E33F3"/>
    <w:rsid w:val="004E394B"/>
    <w:rsid w:val="004E3FC3"/>
    <w:rsid w:val="004E4452"/>
    <w:rsid w:val="004E445C"/>
    <w:rsid w:val="004E47A0"/>
    <w:rsid w:val="004E4AF4"/>
    <w:rsid w:val="004E4B19"/>
    <w:rsid w:val="004E4C27"/>
    <w:rsid w:val="004E4EFD"/>
    <w:rsid w:val="004E509C"/>
    <w:rsid w:val="004E52CA"/>
    <w:rsid w:val="004E5570"/>
    <w:rsid w:val="004E57C5"/>
    <w:rsid w:val="004E5990"/>
    <w:rsid w:val="004E599D"/>
    <w:rsid w:val="004E5BFA"/>
    <w:rsid w:val="004E5C22"/>
    <w:rsid w:val="004E60EB"/>
    <w:rsid w:val="004E632E"/>
    <w:rsid w:val="004E63C7"/>
    <w:rsid w:val="004E683C"/>
    <w:rsid w:val="004E71BB"/>
    <w:rsid w:val="004E726C"/>
    <w:rsid w:val="004E76E4"/>
    <w:rsid w:val="004E78AB"/>
    <w:rsid w:val="004E7D38"/>
    <w:rsid w:val="004E7E86"/>
    <w:rsid w:val="004F039A"/>
    <w:rsid w:val="004F03E5"/>
    <w:rsid w:val="004F0456"/>
    <w:rsid w:val="004F061D"/>
    <w:rsid w:val="004F0763"/>
    <w:rsid w:val="004F0913"/>
    <w:rsid w:val="004F0A55"/>
    <w:rsid w:val="004F0C78"/>
    <w:rsid w:val="004F0CCF"/>
    <w:rsid w:val="004F1141"/>
    <w:rsid w:val="004F1163"/>
    <w:rsid w:val="004F1254"/>
    <w:rsid w:val="004F1787"/>
    <w:rsid w:val="004F1997"/>
    <w:rsid w:val="004F1B33"/>
    <w:rsid w:val="004F1CCD"/>
    <w:rsid w:val="004F1D34"/>
    <w:rsid w:val="004F216B"/>
    <w:rsid w:val="004F2246"/>
    <w:rsid w:val="004F2457"/>
    <w:rsid w:val="004F258D"/>
    <w:rsid w:val="004F2695"/>
    <w:rsid w:val="004F31E4"/>
    <w:rsid w:val="004F33E6"/>
    <w:rsid w:val="004F3405"/>
    <w:rsid w:val="004F340E"/>
    <w:rsid w:val="004F3431"/>
    <w:rsid w:val="004F3466"/>
    <w:rsid w:val="004F3B14"/>
    <w:rsid w:val="004F3E14"/>
    <w:rsid w:val="004F3E91"/>
    <w:rsid w:val="004F3FF2"/>
    <w:rsid w:val="004F4D30"/>
    <w:rsid w:val="004F4EDF"/>
    <w:rsid w:val="004F5212"/>
    <w:rsid w:val="004F5566"/>
    <w:rsid w:val="004F55E9"/>
    <w:rsid w:val="004F5681"/>
    <w:rsid w:val="004F56CD"/>
    <w:rsid w:val="004F5E7A"/>
    <w:rsid w:val="004F5EE5"/>
    <w:rsid w:val="004F6015"/>
    <w:rsid w:val="004F61C7"/>
    <w:rsid w:val="004F6227"/>
    <w:rsid w:val="004F66D8"/>
    <w:rsid w:val="004F67AB"/>
    <w:rsid w:val="004F6862"/>
    <w:rsid w:val="004F687E"/>
    <w:rsid w:val="004F6EEB"/>
    <w:rsid w:val="004F70CC"/>
    <w:rsid w:val="004F7144"/>
    <w:rsid w:val="004F7547"/>
    <w:rsid w:val="004F764F"/>
    <w:rsid w:val="004F7A00"/>
    <w:rsid w:val="0050002B"/>
    <w:rsid w:val="00500045"/>
    <w:rsid w:val="005001D2"/>
    <w:rsid w:val="005002E2"/>
    <w:rsid w:val="005004C5"/>
    <w:rsid w:val="005005B1"/>
    <w:rsid w:val="00500612"/>
    <w:rsid w:val="005006E9"/>
    <w:rsid w:val="00500834"/>
    <w:rsid w:val="005008C6"/>
    <w:rsid w:val="00500B57"/>
    <w:rsid w:val="00501418"/>
    <w:rsid w:val="00501E0A"/>
    <w:rsid w:val="005020BD"/>
    <w:rsid w:val="00502158"/>
    <w:rsid w:val="00502523"/>
    <w:rsid w:val="005029BA"/>
    <w:rsid w:val="00502ECF"/>
    <w:rsid w:val="00502EFE"/>
    <w:rsid w:val="00502FA5"/>
    <w:rsid w:val="005032A8"/>
    <w:rsid w:val="00503397"/>
    <w:rsid w:val="0050343C"/>
    <w:rsid w:val="00503623"/>
    <w:rsid w:val="005036BC"/>
    <w:rsid w:val="00503765"/>
    <w:rsid w:val="00503CAC"/>
    <w:rsid w:val="00503E42"/>
    <w:rsid w:val="00503F89"/>
    <w:rsid w:val="005040A3"/>
    <w:rsid w:val="00504592"/>
    <w:rsid w:val="005046AC"/>
    <w:rsid w:val="00504892"/>
    <w:rsid w:val="005048EA"/>
    <w:rsid w:val="00504C18"/>
    <w:rsid w:val="00504D85"/>
    <w:rsid w:val="00504FB5"/>
    <w:rsid w:val="0050512F"/>
    <w:rsid w:val="00505249"/>
    <w:rsid w:val="0050577A"/>
    <w:rsid w:val="0050611D"/>
    <w:rsid w:val="0050679D"/>
    <w:rsid w:val="00506A76"/>
    <w:rsid w:val="00506FA9"/>
    <w:rsid w:val="00507113"/>
    <w:rsid w:val="0050716B"/>
    <w:rsid w:val="00507228"/>
    <w:rsid w:val="00507456"/>
    <w:rsid w:val="0050787F"/>
    <w:rsid w:val="00507BB0"/>
    <w:rsid w:val="00507F28"/>
    <w:rsid w:val="0051005F"/>
    <w:rsid w:val="005102C4"/>
    <w:rsid w:val="005102DC"/>
    <w:rsid w:val="0051050B"/>
    <w:rsid w:val="00510C8A"/>
    <w:rsid w:val="00510E84"/>
    <w:rsid w:val="00510FC9"/>
    <w:rsid w:val="00511097"/>
    <w:rsid w:val="005110CD"/>
    <w:rsid w:val="00511181"/>
    <w:rsid w:val="00511224"/>
    <w:rsid w:val="005112E5"/>
    <w:rsid w:val="00511338"/>
    <w:rsid w:val="0051134B"/>
    <w:rsid w:val="00511415"/>
    <w:rsid w:val="00511AEE"/>
    <w:rsid w:val="00511B59"/>
    <w:rsid w:val="00511EC8"/>
    <w:rsid w:val="0051206A"/>
    <w:rsid w:val="00512443"/>
    <w:rsid w:val="00512560"/>
    <w:rsid w:val="00512C57"/>
    <w:rsid w:val="00512D65"/>
    <w:rsid w:val="00512D98"/>
    <w:rsid w:val="00512F4F"/>
    <w:rsid w:val="00513327"/>
    <w:rsid w:val="00513582"/>
    <w:rsid w:val="00513962"/>
    <w:rsid w:val="00513A3B"/>
    <w:rsid w:val="00513BA1"/>
    <w:rsid w:val="00513BE5"/>
    <w:rsid w:val="00514294"/>
    <w:rsid w:val="00514459"/>
    <w:rsid w:val="00514552"/>
    <w:rsid w:val="00514581"/>
    <w:rsid w:val="00514C3F"/>
    <w:rsid w:val="005156A6"/>
    <w:rsid w:val="00515748"/>
    <w:rsid w:val="005163E6"/>
    <w:rsid w:val="00516428"/>
    <w:rsid w:val="00516988"/>
    <w:rsid w:val="00516CB7"/>
    <w:rsid w:val="005171D3"/>
    <w:rsid w:val="00517B7C"/>
    <w:rsid w:val="00517FD9"/>
    <w:rsid w:val="005200E9"/>
    <w:rsid w:val="005201E3"/>
    <w:rsid w:val="005204FB"/>
    <w:rsid w:val="00520823"/>
    <w:rsid w:val="00520849"/>
    <w:rsid w:val="00520B08"/>
    <w:rsid w:val="00520C4D"/>
    <w:rsid w:val="00520CC7"/>
    <w:rsid w:val="00520DA9"/>
    <w:rsid w:val="00520ED1"/>
    <w:rsid w:val="00521688"/>
    <w:rsid w:val="00521996"/>
    <w:rsid w:val="00521AAE"/>
    <w:rsid w:val="00521BE2"/>
    <w:rsid w:val="00521C50"/>
    <w:rsid w:val="00521D99"/>
    <w:rsid w:val="00521D9D"/>
    <w:rsid w:val="00521EFF"/>
    <w:rsid w:val="00522540"/>
    <w:rsid w:val="00522642"/>
    <w:rsid w:val="00522988"/>
    <w:rsid w:val="005229BD"/>
    <w:rsid w:val="00522A14"/>
    <w:rsid w:val="00522C75"/>
    <w:rsid w:val="00522D95"/>
    <w:rsid w:val="00523033"/>
    <w:rsid w:val="005232DD"/>
    <w:rsid w:val="00523569"/>
    <w:rsid w:val="005239BD"/>
    <w:rsid w:val="00523C95"/>
    <w:rsid w:val="00523EB9"/>
    <w:rsid w:val="0052471E"/>
    <w:rsid w:val="00524B54"/>
    <w:rsid w:val="005250DC"/>
    <w:rsid w:val="0052515D"/>
    <w:rsid w:val="00525166"/>
    <w:rsid w:val="0052529C"/>
    <w:rsid w:val="0052544F"/>
    <w:rsid w:val="005258BA"/>
    <w:rsid w:val="00525C80"/>
    <w:rsid w:val="00525E54"/>
    <w:rsid w:val="00525F0A"/>
    <w:rsid w:val="00526124"/>
    <w:rsid w:val="0052631D"/>
    <w:rsid w:val="0052672E"/>
    <w:rsid w:val="00526D1C"/>
    <w:rsid w:val="00527029"/>
    <w:rsid w:val="0052717F"/>
    <w:rsid w:val="00527481"/>
    <w:rsid w:val="0052764D"/>
    <w:rsid w:val="0052774C"/>
    <w:rsid w:val="0053030D"/>
    <w:rsid w:val="00530546"/>
    <w:rsid w:val="0053082F"/>
    <w:rsid w:val="005308A7"/>
    <w:rsid w:val="00530926"/>
    <w:rsid w:val="00530969"/>
    <w:rsid w:val="00530AE0"/>
    <w:rsid w:val="00530AED"/>
    <w:rsid w:val="00530B04"/>
    <w:rsid w:val="00530C3F"/>
    <w:rsid w:val="00530C72"/>
    <w:rsid w:val="00530F0D"/>
    <w:rsid w:val="00530F35"/>
    <w:rsid w:val="0053113E"/>
    <w:rsid w:val="005312F7"/>
    <w:rsid w:val="0053160A"/>
    <w:rsid w:val="00531C34"/>
    <w:rsid w:val="00531C96"/>
    <w:rsid w:val="00531CA2"/>
    <w:rsid w:val="00531EC5"/>
    <w:rsid w:val="00531EE2"/>
    <w:rsid w:val="00531EE6"/>
    <w:rsid w:val="00532232"/>
    <w:rsid w:val="005322F3"/>
    <w:rsid w:val="005323E1"/>
    <w:rsid w:val="005323E2"/>
    <w:rsid w:val="0053246F"/>
    <w:rsid w:val="00532537"/>
    <w:rsid w:val="0053253C"/>
    <w:rsid w:val="0053284E"/>
    <w:rsid w:val="00532C7A"/>
    <w:rsid w:val="0053307E"/>
    <w:rsid w:val="00533150"/>
    <w:rsid w:val="00533188"/>
    <w:rsid w:val="0053347F"/>
    <w:rsid w:val="00533497"/>
    <w:rsid w:val="00533858"/>
    <w:rsid w:val="00533891"/>
    <w:rsid w:val="005339B1"/>
    <w:rsid w:val="00533A36"/>
    <w:rsid w:val="00533CB3"/>
    <w:rsid w:val="00533DB4"/>
    <w:rsid w:val="00533E48"/>
    <w:rsid w:val="0053401C"/>
    <w:rsid w:val="0053409D"/>
    <w:rsid w:val="0053435C"/>
    <w:rsid w:val="0053445B"/>
    <w:rsid w:val="00534662"/>
    <w:rsid w:val="00534692"/>
    <w:rsid w:val="00534A22"/>
    <w:rsid w:val="00534DE5"/>
    <w:rsid w:val="00534E48"/>
    <w:rsid w:val="00534E67"/>
    <w:rsid w:val="00535055"/>
    <w:rsid w:val="005350F5"/>
    <w:rsid w:val="005356F5"/>
    <w:rsid w:val="005359A5"/>
    <w:rsid w:val="00535A28"/>
    <w:rsid w:val="00535F64"/>
    <w:rsid w:val="00535FCE"/>
    <w:rsid w:val="00536195"/>
    <w:rsid w:val="005362D2"/>
    <w:rsid w:val="005367F0"/>
    <w:rsid w:val="00536814"/>
    <w:rsid w:val="00536A56"/>
    <w:rsid w:val="00536B3C"/>
    <w:rsid w:val="00536CFA"/>
    <w:rsid w:val="00536EF3"/>
    <w:rsid w:val="00537227"/>
    <w:rsid w:val="0053774D"/>
    <w:rsid w:val="00537A41"/>
    <w:rsid w:val="00537ADD"/>
    <w:rsid w:val="00537B7F"/>
    <w:rsid w:val="0054004E"/>
    <w:rsid w:val="0054014A"/>
    <w:rsid w:val="0054042A"/>
    <w:rsid w:val="0054044D"/>
    <w:rsid w:val="00540490"/>
    <w:rsid w:val="0054050B"/>
    <w:rsid w:val="00540B21"/>
    <w:rsid w:val="00540BC7"/>
    <w:rsid w:val="00540C88"/>
    <w:rsid w:val="00540C92"/>
    <w:rsid w:val="00540DCE"/>
    <w:rsid w:val="00540F97"/>
    <w:rsid w:val="00540FB5"/>
    <w:rsid w:val="0054121F"/>
    <w:rsid w:val="005412CA"/>
    <w:rsid w:val="005412D5"/>
    <w:rsid w:val="0054132C"/>
    <w:rsid w:val="00541333"/>
    <w:rsid w:val="0054152F"/>
    <w:rsid w:val="00541785"/>
    <w:rsid w:val="00541D7B"/>
    <w:rsid w:val="00541DC8"/>
    <w:rsid w:val="00542350"/>
    <w:rsid w:val="005428F3"/>
    <w:rsid w:val="00542B8B"/>
    <w:rsid w:val="00542C8B"/>
    <w:rsid w:val="00542D11"/>
    <w:rsid w:val="005434BA"/>
    <w:rsid w:val="00543545"/>
    <w:rsid w:val="0054381E"/>
    <w:rsid w:val="00543A65"/>
    <w:rsid w:val="00543CA9"/>
    <w:rsid w:val="00543EF1"/>
    <w:rsid w:val="0054401E"/>
    <w:rsid w:val="005440DF"/>
    <w:rsid w:val="005440FC"/>
    <w:rsid w:val="00544147"/>
    <w:rsid w:val="00544645"/>
    <w:rsid w:val="00544E0C"/>
    <w:rsid w:val="00545121"/>
    <w:rsid w:val="00545259"/>
    <w:rsid w:val="00545AE1"/>
    <w:rsid w:val="00545B46"/>
    <w:rsid w:val="005464E9"/>
    <w:rsid w:val="00546631"/>
    <w:rsid w:val="00546B3E"/>
    <w:rsid w:val="00546C80"/>
    <w:rsid w:val="005470F3"/>
    <w:rsid w:val="005472DA"/>
    <w:rsid w:val="00547338"/>
    <w:rsid w:val="00547382"/>
    <w:rsid w:val="0054758C"/>
    <w:rsid w:val="00547652"/>
    <w:rsid w:val="005478F9"/>
    <w:rsid w:val="00547977"/>
    <w:rsid w:val="00547A32"/>
    <w:rsid w:val="00547D49"/>
    <w:rsid w:val="00547EAB"/>
    <w:rsid w:val="005501EF"/>
    <w:rsid w:val="005506F0"/>
    <w:rsid w:val="00550A59"/>
    <w:rsid w:val="00550C63"/>
    <w:rsid w:val="00550E79"/>
    <w:rsid w:val="00550E98"/>
    <w:rsid w:val="00550F9A"/>
    <w:rsid w:val="005511D3"/>
    <w:rsid w:val="0055129A"/>
    <w:rsid w:val="005512D9"/>
    <w:rsid w:val="005515E6"/>
    <w:rsid w:val="00551D83"/>
    <w:rsid w:val="005520C0"/>
    <w:rsid w:val="00552311"/>
    <w:rsid w:val="005524CA"/>
    <w:rsid w:val="005529BD"/>
    <w:rsid w:val="00552B1A"/>
    <w:rsid w:val="00552EEB"/>
    <w:rsid w:val="00553155"/>
    <w:rsid w:val="00553181"/>
    <w:rsid w:val="00553593"/>
    <w:rsid w:val="00553A14"/>
    <w:rsid w:val="00553FA4"/>
    <w:rsid w:val="00554046"/>
    <w:rsid w:val="00554395"/>
    <w:rsid w:val="00554647"/>
    <w:rsid w:val="00554719"/>
    <w:rsid w:val="00554E94"/>
    <w:rsid w:val="00554EC7"/>
    <w:rsid w:val="00554F7A"/>
    <w:rsid w:val="00555565"/>
    <w:rsid w:val="0055558D"/>
    <w:rsid w:val="00555592"/>
    <w:rsid w:val="0055561E"/>
    <w:rsid w:val="00556236"/>
    <w:rsid w:val="00556238"/>
    <w:rsid w:val="005563F3"/>
    <w:rsid w:val="00556557"/>
    <w:rsid w:val="00556558"/>
    <w:rsid w:val="0055668B"/>
    <w:rsid w:val="00556766"/>
    <w:rsid w:val="00556C9E"/>
    <w:rsid w:val="00556CEB"/>
    <w:rsid w:val="00556E43"/>
    <w:rsid w:val="00556EA0"/>
    <w:rsid w:val="00556F08"/>
    <w:rsid w:val="00557000"/>
    <w:rsid w:val="0055716A"/>
    <w:rsid w:val="00557288"/>
    <w:rsid w:val="00557814"/>
    <w:rsid w:val="00557C03"/>
    <w:rsid w:val="00557C48"/>
    <w:rsid w:val="00557E71"/>
    <w:rsid w:val="00560580"/>
    <w:rsid w:val="0056058B"/>
    <w:rsid w:val="005606F8"/>
    <w:rsid w:val="00560A0B"/>
    <w:rsid w:val="00560BEE"/>
    <w:rsid w:val="00560E6C"/>
    <w:rsid w:val="00560F85"/>
    <w:rsid w:val="00560FE1"/>
    <w:rsid w:val="0056144D"/>
    <w:rsid w:val="00561557"/>
    <w:rsid w:val="005622F1"/>
    <w:rsid w:val="005624B4"/>
    <w:rsid w:val="005628EF"/>
    <w:rsid w:val="00562A48"/>
    <w:rsid w:val="00562ED6"/>
    <w:rsid w:val="00562F04"/>
    <w:rsid w:val="005632DF"/>
    <w:rsid w:val="0056334F"/>
    <w:rsid w:val="00563948"/>
    <w:rsid w:val="00563CAF"/>
    <w:rsid w:val="00564171"/>
    <w:rsid w:val="005641C0"/>
    <w:rsid w:val="0056452E"/>
    <w:rsid w:val="0056453E"/>
    <w:rsid w:val="0056458D"/>
    <w:rsid w:val="0056486E"/>
    <w:rsid w:val="00564919"/>
    <w:rsid w:val="00564CD2"/>
    <w:rsid w:val="00564E94"/>
    <w:rsid w:val="00565019"/>
    <w:rsid w:val="0056562F"/>
    <w:rsid w:val="00565894"/>
    <w:rsid w:val="00565A2D"/>
    <w:rsid w:val="00565C68"/>
    <w:rsid w:val="00565C83"/>
    <w:rsid w:val="00565EA1"/>
    <w:rsid w:val="005661D6"/>
    <w:rsid w:val="005669B3"/>
    <w:rsid w:val="00566A7B"/>
    <w:rsid w:val="00566EC7"/>
    <w:rsid w:val="0056732E"/>
    <w:rsid w:val="005673C4"/>
    <w:rsid w:val="005673EC"/>
    <w:rsid w:val="00567412"/>
    <w:rsid w:val="00567544"/>
    <w:rsid w:val="00567A91"/>
    <w:rsid w:val="00567E1B"/>
    <w:rsid w:val="00570096"/>
    <w:rsid w:val="00570297"/>
    <w:rsid w:val="00570310"/>
    <w:rsid w:val="0057039F"/>
    <w:rsid w:val="00570416"/>
    <w:rsid w:val="00570421"/>
    <w:rsid w:val="005706FC"/>
    <w:rsid w:val="005707EF"/>
    <w:rsid w:val="00570875"/>
    <w:rsid w:val="00570B22"/>
    <w:rsid w:val="00570B6A"/>
    <w:rsid w:val="00570D77"/>
    <w:rsid w:val="00570FF3"/>
    <w:rsid w:val="005711C4"/>
    <w:rsid w:val="00571248"/>
    <w:rsid w:val="00571356"/>
    <w:rsid w:val="00571747"/>
    <w:rsid w:val="00571755"/>
    <w:rsid w:val="005717F2"/>
    <w:rsid w:val="0057188F"/>
    <w:rsid w:val="00571950"/>
    <w:rsid w:val="00571A3E"/>
    <w:rsid w:val="00571AAD"/>
    <w:rsid w:val="00571D58"/>
    <w:rsid w:val="00572008"/>
    <w:rsid w:val="0057281E"/>
    <w:rsid w:val="00572828"/>
    <w:rsid w:val="005728C1"/>
    <w:rsid w:val="00572C36"/>
    <w:rsid w:val="0057333C"/>
    <w:rsid w:val="005733AA"/>
    <w:rsid w:val="0057352E"/>
    <w:rsid w:val="0057379B"/>
    <w:rsid w:val="005739C3"/>
    <w:rsid w:val="00573A1D"/>
    <w:rsid w:val="00573C58"/>
    <w:rsid w:val="00573CF5"/>
    <w:rsid w:val="00573DC3"/>
    <w:rsid w:val="00573F34"/>
    <w:rsid w:val="00574133"/>
    <w:rsid w:val="005742BB"/>
    <w:rsid w:val="0057443B"/>
    <w:rsid w:val="005745DF"/>
    <w:rsid w:val="00574911"/>
    <w:rsid w:val="00574A53"/>
    <w:rsid w:val="005752C1"/>
    <w:rsid w:val="005757F5"/>
    <w:rsid w:val="0057587F"/>
    <w:rsid w:val="005759F9"/>
    <w:rsid w:val="00575C62"/>
    <w:rsid w:val="0057614B"/>
    <w:rsid w:val="0057630F"/>
    <w:rsid w:val="0057657F"/>
    <w:rsid w:val="005765A1"/>
    <w:rsid w:val="00576968"/>
    <w:rsid w:val="005769C3"/>
    <w:rsid w:val="00576E5D"/>
    <w:rsid w:val="00576E8D"/>
    <w:rsid w:val="00576F4E"/>
    <w:rsid w:val="00576F6E"/>
    <w:rsid w:val="00576FFA"/>
    <w:rsid w:val="00577238"/>
    <w:rsid w:val="00577411"/>
    <w:rsid w:val="0057749B"/>
    <w:rsid w:val="005776A0"/>
    <w:rsid w:val="00577C4B"/>
    <w:rsid w:val="00577DB5"/>
    <w:rsid w:val="00577E68"/>
    <w:rsid w:val="00580053"/>
    <w:rsid w:val="005800A7"/>
    <w:rsid w:val="00580417"/>
    <w:rsid w:val="00580810"/>
    <w:rsid w:val="00580AD3"/>
    <w:rsid w:val="00580F57"/>
    <w:rsid w:val="0058134F"/>
    <w:rsid w:val="00581569"/>
    <w:rsid w:val="005817F1"/>
    <w:rsid w:val="005819AE"/>
    <w:rsid w:val="00582149"/>
    <w:rsid w:val="00582172"/>
    <w:rsid w:val="00582748"/>
    <w:rsid w:val="00582880"/>
    <w:rsid w:val="00582DC2"/>
    <w:rsid w:val="00583339"/>
    <w:rsid w:val="00583510"/>
    <w:rsid w:val="0058382D"/>
    <w:rsid w:val="00583CBD"/>
    <w:rsid w:val="00583F19"/>
    <w:rsid w:val="00583F7D"/>
    <w:rsid w:val="005844D5"/>
    <w:rsid w:val="005847BA"/>
    <w:rsid w:val="005849DC"/>
    <w:rsid w:val="00584BC5"/>
    <w:rsid w:val="00584E89"/>
    <w:rsid w:val="005851B1"/>
    <w:rsid w:val="005853B6"/>
    <w:rsid w:val="005854E6"/>
    <w:rsid w:val="0058564F"/>
    <w:rsid w:val="00585690"/>
    <w:rsid w:val="00585761"/>
    <w:rsid w:val="005858B6"/>
    <w:rsid w:val="00585935"/>
    <w:rsid w:val="00585F26"/>
    <w:rsid w:val="00585FFC"/>
    <w:rsid w:val="0058637E"/>
    <w:rsid w:val="005864FD"/>
    <w:rsid w:val="005866B8"/>
    <w:rsid w:val="00586977"/>
    <w:rsid w:val="00586D92"/>
    <w:rsid w:val="00586E55"/>
    <w:rsid w:val="00586FDF"/>
    <w:rsid w:val="005877DE"/>
    <w:rsid w:val="005878B1"/>
    <w:rsid w:val="00587AEA"/>
    <w:rsid w:val="00587B75"/>
    <w:rsid w:val="00587D02"/>
    <w:rsid w:val="00587E10"/>
    <w:rsid w:val="00587E87"/>
    <w:rsid w:val="0059019A"/>
    <w:rsid w:val="00590583"/>
    <w:rsid w:val="005906BC"/>
    <w:rsid w:val="0059070E"/>
    <w:rsid w:val="0059088E"/>
    <w:rsid w:val="00590973"/>
    <w:rsid w:val="00591B34"/>
    <w:rsid w:val="00591B9C"/>
    <w:rsid w:val="00591CD0"/>
    <w:rsid w:val="00591FAF"/>
    <w:rsid w:val="00592268"/>
    <w:rsid w:val="005923A3"/>
    <w:rsid w:val="00592490"/>
    <w:rsid w:val="005924EA"/>
    <w:rsid w:val="005926E1"/>
    <w:rsid w:val="00592840"/>
    <w:rsid w:val="00592BC2"/>
    <w:rsid w:val="00592E2A"/>
    <w:rsid w:val="00592E9C"/>
    <w:rsid w:val="00593338"/>
    <w:rsid w:val="005934E9"/>
    <w:rsid w:val="0059357F"/>
    <w:rsid w:val="005935C3"/>
    <w:rsid w:val="0059378F"/>
    <w:rsid w:val="00593B5A"/>
    <w:rsid w:val="00593D31"/>
    <w:rsid w:val="00593E2D"/>
    <w:rsid w:val="00593E3E"/>
    <w:rsid w:val="00593FD5"/>
    <w:rsid w:val="0059414F"/>
    <w:rsid w:val="005942DB"/>
    <w:rsid w:val="00594300"/>
    <w:rsid w:val="005944AE"/>
    <w:rsid w:val="0059489F"/>
    <w:rsid w:val="005948AB"/>
    <w:rsid w:val="00594A7D"/>
    <w:rsid w:val="00594E10"/>
    <w:rsid w:val="00594E30"/>
    <w:rsid w:val="0059524D"/>
    <w:rsid w:val="0059537F"/>
    <w:rsid w:val="005954D6"/>
    <w:rsid w:val="005955BE"/>
    <w:rsid w:val="005955E9"/>
    <w:rsid w:val="00595795"/>
    <w:rsid w:val="00595D45"/>
    <w:rsid w:val="00596094"/>
    <w:rsid w:val="0059610B"/>
    <w:rsid w:val="00596286"/>
    <w:rsid w:val="005967AC"/>
    <w:rsid w:val="005971BE"/>
    <w:rsid w:val="005976FC"/>
    <w:rsid w:val="005977DD"/>
    <w:rsid w:val="00597851"/>
    <w:rsid w:val="005978BC"/>
    <w:rsid w:val="005978F5"/>
    <w:rsid w:val="00597996"/>
    <w:rsid w:val="00597B4F"/>
    <w:rsid w:val="00597E04"/>
    <w:rsid w:val="00597E3B"/>
    <w:rsid w:val="00597EB8"/>
    <w:rsid w:val="00597F74"/>
    <w:rsid w:val="005A0033"/>
    <w:rsid w:val="005A019D"/>
    <w:rsid w:val="005A031F"/>
    <w:rsid w:val="005A0375"/>
    <w:rsid w:val="005A05BB"/>
    <w:rsid w:val="005A076C"/>
    <w:rsid w:val="005A08F5"/>
    <w:rsid w:val="005A09F7"/>
    <w:rsid w:val="005A0CFC"/>
    <w:rsid w:val="005A0D78"/>
    <w:rsid w:val="005A0DDC"/>
    <w:rsid w:val="005A13E3"/>
    <w:rsid w:val="005A1450"/>
    <w:rsid w:val="005A1616"/>
    <w:rsid w:val="005A1BA2"/>
    <w:rsid w:val="005A215D"/>
    <w:rsid w:val="005A23AF"/>
    <w:rsid w:val="005A2458"/>
    <w:rsid w:val="005A27A6"/>
    <w:rsid w:val="005A2B10"/>
    <w:rsid w:val="005A2F6F"/>
    <w:rsid w:val="005A360C"/>
    <w:rsid w:val="005A39E5"/>
    <w:rsid w:val="005A3C45"/>
    <w:rsid w:val="005A3D08"/>
    <w:rsid w:val="005A3E52"/>
    <w:rsid w:val="005A3E89"/>
    <w:rsid w:val="005A3EAA"/>
    <w:rsid w:val="005A42BB"/>
    <w:rsid w:val="005A465A"/>
    <w:rsid w:val="005A470A"/>
    <w:rsid w:val="005A4744"/>
    <w:rsid w:val="005A4A85"/>
    <w:rsid w:val="005A4F09"/>
    <w:rsid w:val="005A5908"/>
    <w:rsid w:val="005A59A4"/>
    <w:rsid w:val="005A5A57"/>
    <w:rsid w:val="005A5CD4"/>
    <w:rsid w:val="005A5E64"/>
    <w:rsid w:val="005A6A32"/>
    <w:rsid w:val="005A6D3C"/>
    <w:rsid w:val="005A6EB9"/>
    <w:rsid w:val="005A70A4"/>
    <w:rsid w:val="005A7301"/>
    <w:rsid w:val="005A7490"/>
    <w:rsid w:val="005A7AA9"/>
    <w:rsid w:val="005A7BD3"/>
    <w:rsid w:val="005B0268"/>
    <w:rsid w:val="005B06C7"/>
    <w:rsid w:val="005B0FAD"/>
    <w:rsid w:val="005B113F"/>
    <w:rsid w:val="005B1470"/>
    <w:rsid w:val="005B15FF"/>
    <w:rsid w:val="005B1874"/>
    <w:rsid w:val="005B1889"/>
    <w:rsid w:val="005B1A69"/>
    <w:rsid w:val="005B1BE5"/>
    <w:rsid w:val="005B2380"/>
    <w:rsid w:val="005B23C7"/>
    <w:rsid w:val="005B25AF"/>
    <w:rsid w:val="005B2AB7"/>
    <w:rsid w:val="005B2C25"/>
    <w:rsid w:val="005B2F20"/>
    <w:rsid w:val="005B3037"/>
    <w:rsid w:val="005B320B"/>
    <w:rsid w:val="005B3571"/>
    <w:rsid w:val="005B358E"/>
    <w:rsid w:val="005B35EE"/>
    <w:rsid w:val="005B38E4"/>
    <w:rsid w:val="005B390F"/>
    <w:rsid w:val="005B3918"/>
    <w:rsid w:val="005B3A09"/>
    <w:rsid w:val="005B3E0F"/>
    <w:rsid w:val="005B3EAF"/>
    <w:rsid w:val="005B3F6B"/>
    <w:rsid w:val="005B40E6"/>
    <w:rsid w:val="005B43A7"/>
    <w:rsid w:val="005B446E"/>
    <w:rsid w:val="005B4582"/>
    <w:rsid w:val="005B4A73"/>
    <w:rsid w:val="005B4D77"/>
    <w:rsid w:val="005B4EA6"/>
    <w:rsid w:val="005B505A"/>
    <w:rsid w:val="005B50B1"/>
    <w:rsid w:val="005B5321"/>
    <w:rsid w:val="005B542B"/>
    <w:rsid w:val="005B54B1"/>
    <w:rsid w:val="005B55DC"/>
    <w:rsid w:val="005B572F"/>
    <w:rsid w:val="005B57A9"/>
    <w:rsid w:val="005B57D3"/>
    <w:rsid w:val="005B5B3D"/>
    <w:rsid w:val="005B5E31"/>
    <w:rsid w:val="005B5FFE"/>
    <w:rsid w:val="005B63AF"/>
    <w:rsid w:val="005B682E"/>
    <w:rsid w:val="005B68EF"/>
    <w:rsid w:val="005B6BA8"/>
    <w:rsid w:val="005B6D0D"/>
    <w:rsid w:val="005B6DC4"/>
    <w:rsid w:val="005B7399"/>
    <w:rsid w:val="005B7607"/>
    <w:rsid w:val="005B7962"/>
    <w:rsid w:val="005B7A13"/>
    <w:rsid w:val="005B7CBA"/>
    <w:rsid w:val="005B7DD8"/>
    <w:rsid w:val="005B7E64"/>
    <w:rsid w:val="005B7F3E"/>
    <w:rsid w:val="005C009F"/>
    <w:rsid w:val="005C0233"/>
    <w:rsid w:val="005C0B33"/>
    <w:rsid w:val="005C0B87"/>
    <w:rsid w:val="005C0C8A"/>
    <w:rsid w:val="005C112F"/>
    <w:rsid w:val="005C14F7"/>
    <w:rsid w:val="005C1C3D"/>
    <w:rsid w:val="005C1E0F"/>
    <w:rsid w:val="005C2140"/>
    <w:rsid w:val="005C2258"/>
    <w:rsid w:val="005C241D"/>
    <w:rsid w:val="005C2709"/>
    <w:rsid w:val="005C2A26"/>
    <w:rsid w:val="005C2B16"/>
    <w:rsid w:val="005C30FD"/>
    <w:rsid w:val="005C3100"/>
    <w:rsid w:val="005C313E"/>
    <w:rsid w:val="005C32A0"/>
    <w:rsid w:val="005C34A0"/>
    <w:rsid w:val="005C3AB0"/>
    <w:rsid w:val="005C3F00"/>
    <w:rsid w:val="005C43F2"/>
    <w:rsid w:val="005C443E"/>
    <w:rsid w:val="005C4523"/>
    <w:rsid w:val="005C453A"/>
    <w:rsid w:val="005C45CA"/>
    <w:rsid w:val="005C4704"/>
    <w:rsid w:val="005C4A70"/>
    <w:rsid w:val="005C4AE5"/>
    <w:rsid w:val="005C4AF2"/>
    <w:rsid w:val="005C4CF2"/>
    <w:rsid w:val="005C4D47"/>
    <w:rsid w:val="005C51F7"/>
    <w:rsid w:val="005C5274"/>
    <w:rsid w:val="005C527D"/>
    <w:rsid w:val="005C5631"/>
    <w:rsid w:val="005C5B11"/>
    <w:rsid w:val="005C5F89"/>
    <w:rsid w:val="005C6BA4"/>
    <w:rsid w:val="005C75B2"/>
    <w:rsid w:val="005C77FD"/>
    <w:rsid w:val="005C7C3B"/>
    <w:rsid w:val="005C7D9B"/>
    <w:rsid w:val="005D00F3"/>
    <w:rsid w:val="005D0382"/>
    <w:rsid w:val="005D03ED"/>
    <w:rsid w:val="005D06F8"/>
    <w:rsid w:val="005D0ACC"/>
    <w:rsid w:val="005D0C19"/>
    <w:rsid w:val="005D0C3E"/>
    <w:rsid w:val="005D0D8E"/>
    <w:rsid w:val="005D0E2C"/>
    <w:rsid w:val="005D1008"/>
    <w:rsid w:val="005D10BB"/>
    <w:rsid w:val="005D1311"/>
    <w:rsid w:val="005D1396"/>
    <w:rsid w:val="005D1644"/>
    <w:rsid w:val="005D1B4D"/>
    <w:rsid w:val="005D1BB7"/>
    <w:rsid w:val="005D1C5A"/>
    <w:rsid w:val="005D1D0E"/>
    <w:rsid w:val="005D1EDF"/>
    <w:rsid w:val="005D2609"/>
    <w:rsid w:val="005D2AC1"/>
    <w:rsid w:val="005D3023"/>
    <w:rsid w:val="005D313C"/>
    <w:rsid w:val="005D3579"/>
    <w:rsid w:val="005D35B4"/>
    <w:rsid w:val="005D3982"/>
    <w:rsid w:val="005D3BE8"/>
    <w:rsid w:val="005D3EAC"/>
    <w:rsid w:val="005D3ED3"/>
    <w:rsid w:val="005D41CC"/>
    <w:rsid w:val="005D41E1"/>
    <w:rsid w:val="005D442B"/>
    <w:rsid w:val="005D4447"/>
    <w:rsid w:val="005D463A"/>
    <w:rsid w:val="005D48E9"/>
    <w:rsid w:val="005D4BA0"/>
    <w:rsid w:val="005D4CAB"/>
    <w:rsid w:val="005D4D01"/>
    <w:rsid w:val="005D4D7A"/>
    <w:rsid w:val="005D4D7B"/>
    <w:rsid w:val="005D520A"/>
    <w:rsid w:val="005D5247"/>
    <w:rsid w:val="005D52B6"/>
    <w:rsid w:val="005D5A21"/>
    <w:rsid w:val="005D5A52"/>
    <w:rsid w:val="005D5B65"/>
    <w:rsid w:val="005D5BEC"/>
    <w:rsid w:val="005D5DED"/>
    <w:rsid w:val="005D5E2F"/>
    <w:rsid w:val="005D5E75"/>
    <w:rsid w:val="005D6216"/>
    <w:rsid w:val="005D6264"/>
    <w:rsid w:val="005D62DE"/>
    <w:rsid w:val="005D6448"/>
    <w:rsid w:val="005D689E"/>
    <w:rsid w:val="005D6938"/>
    <w:rsid w:val="005D6A08"/>
    <w:rsid w:val="005D6B5A"/>
    <w:rsid w:val="005D6E76"/>
    <w:rsid w:val="005D6F45"/>
    <w:rsid w:val="005D70B4"/>
    <w:rsid w:val="005D7267"/>
    <w:rsid w:val="005D72E9"/>
    <w:rsid w:val="005D7749"/>
    <w:rsid w:val="005E00EE"/>
    <w:rsid w:val="005E0364"/>
    <w:rsid w:val="005E062B"/>
    <w:rsid w:val="005E0771"/>
    <w:rsid w:val="005E0A24"/>
    <w:rsid w:val="005E0BC1"/>
    <w:rsid w:val="005E0CC1"/>
    <w:rsid w:val="005E0DEF"/>
    <w:rsid w:val="005E0F14"/>
    <w:rsid w:val="005E0FFF"/>
    <w:rsid w:val="005E10E6"/>
    <w:rsid w:val="005E18A0"/>
    <w:rsid w:val="005E1923"/>
    <w:rsid w:val="005E1E31"/>
    <w:rsid w:val="005E1EC1"/>
    <w:rsid w:val="005E1F04"/>
    <w:rsid w:val="005E1F32"/>
    <w:rsid w:val="005E2365"/>
    <w:rsid w:val="005E2436"/>
    <w:rsid w:val="005E256C"/>
    <w:rsid w:val="005E29DC"/>
    <w:rsid w:val="005E2D22"/>
    <w:rsid w:val="005E2D89"/>
    <w:rsid w:val="005E3120"/>
    <w:rsid w:val="005E3492"/>
    <w:rsid w:val="005E3514"/>
    <w:rsid w:val="005E37E2"/>
    <w:rsid w:val="005E37E6"/>
    <w:rsid w:val="005E388E"/>
    <w:rsid w:val="005E38B9"/>
    <w:rsid w:val="005E39D9"/>
    <w:rsid w:val="005E3AA6"/>
    <w:rsid w:val="005E3D64"/>
    <w:rsid w:val="005E42CC"/>
    <w:rsid w:val="005E43AF"/>
    <w:rsid w:val="005E488E"/>
    <w:rsid w:val="005E4A43"/>
    <w:rsid w:val="005E4C71"/>
    <w:rsid w:val="005E4D82"/>
    <w:rsid w:val="005E4DA0"/>
    <w:rsid w:val="005E4F66"/>
    <w:rsid w:val="005E5023"/>
    <w:rsid w:val="005E5100"/>
    <w:rsid w:val="005E5152"/>
    <w:rsid w:val="005E5479"/>
    <w:rsid w:val="005E57A1"/>
    <w:rsid w:val="005E655A"/>
    <w:rsid w:val="005E67BF"/>
    <w:rsid w:val="005E72E1"/>
    <w:rsid w:val="005E737B"/>
    <w:rsid w:val="005E7543"/>
    <w:rsid w:val="005E761B"/>
    <w:rsid w:val="005E7776"/>
    <w:rsid w:val="005E78DF"/>
    <w:rsid w:val="005E7B01"/>
    <w:rsid w:val="005E7BFF"/>
    <w:rsid w:val="005E7E64"/>
    <w:rsid w:val="005F028F"/>
    <w:rsid w:val="005F05B9"/>
    <w:rsid w:val="005F06FA"/>
    <w:rsid w:val="005F0A2F"/>
    <w:rsid w:val="005F0A39"/>
    <w:rsid w:val="005F0A9F"/>
    <w:rsid w:val="005F0B01"/>
    <w:rsid w:val="005F0B34"/>
    <w:rsid w:val="005F0B4B"/>
    <w:rsid w:val="005F0C1F"/>
    <w:rsid w:val="005F0E8D"/>
    <w:rsid w:val="005F10C3"/>
    <w:rsid w:val="005F11BA"/>
    <w:rsid w:val="005F11D0"/>
    <w:rsid w:val="005F1307"/>
    <w:rsid w:val="005F134C"/>
    <w:rsid w:val="005F13AA"/>
    <w:rsid w:val="005F17EF"/>
    <w:rsid w:val="005F1EBC"/>
    <w:rsid w:val="005F2208"/>
    <w:rsid w:val="005F226A"/>
    <w:rsid w:val="005F2A98"/>
    <w:rsid w:val="005F2FA8"/>
    <w:rsid w:val="005F2FE5"/>
    <w:rsid w:val="005F3136"/>
    <w:rsid w:val="005F382C"/>
    <w:rsid w:val="005F3CA4"/>
    <w:rsid w:val="005F3E20"/>
    <w:rsid w:val="005F42BF"/>
    <w:rsid w:val="005F43E4"/>
    <w:rsid w:val="005F4855"/>
    <w:rsid w:val="005F486E"/>
    <w:rsid w:val="005F4888"/>
    <w:rsid w:val="005F4901"/>
    <w:rsid w:val="005F4943"/>
    <w:rsid w:val="005F4B21"/>
    <w:rsid w:val="005F4B5B"/>
    <w:rsid w:val="005F4C4C"/>
    <w:rsid w:val="005F4EFA"/>
    <w:rsid w:val="005F5055"/>
    <w:rsid w:val="005F520C"/>
    <w:rsid w:val="005F53A9"/>
    <w:rsid w:val="005F572C"/>
    <w:rsid w:val="005F57E7"/>
    <w:rsid w:val="005F58CF"/>
    <w:rsid w:val="005F5BE7"/>
    <w:rsid w:val="005F5CAD"/>
    <w:rsid w:val="005F5CEB"/>
    <w:rsid w:val="005F5D7C"/>
    <w:rsid w:val="005F5EB8"/>
    <w:rsid w:val="005F5FCA"/>
    <w:rsid w:val="005F6AD3"/>
    <w:rsid w:val="005F6B3C"/>
    <w:rsid w:val="005F7164"/>
    <w:rsid w:val="005F738C"/>
    <w:rsid w:val="005F7775"/>
    <w:rsid w:val="005F7785"/>
    <w:rsid w:val="005F7918"/>
    <w:rsid w:val="005F7D6F"/>
    <w:rsid w:val="005F7DB9"/>
    <w:rsid w:val="005F7E16"/>
    <w:rsid w:val="005F7F51"/>
    <w:rsid w:val="005F7F77"/>
    <w:rsid w:val="005F7FB6"/>
    <w:rsid w:val="0060009B"/>
    <w:rsid w:val="00600280"/>
    <w:rsid w:val="00600485"/>
    <w:rsid w:val="0060062B"/>
    <w:rsid w:val="00600805"/>
    <w:rsid w:val="0060093D"/>
    <w:rsid w:val="00600A4F"/>
    <w:rsid w:val="00600AE1"/>
    <w:rsid w:val="00600EBC"/>
    <w:rsid w:val="00600F48"/>
    <w:rsid w:val="00601022"/>
    <w:rsid w:val="006010AC"/>
    <w:rsid w:val="0060128B"/>
    <w:rsid w:val="006013A8"/>
    <w:rsid w:val="006014A6"/>
    <w:rsid w:val="0060157B"/>
    <w:rsid w:val="0060183B"/>
    <w:rsid w:val="00601FA5"/>
    <w:rsid w:val="006021C1"/>
    <w:rsid w:val="006022D5"/>
    <w:rsid w:val="00602C77"/>
    <w:rsid w:val="00602E1A"/>
    <w:rsid w:val="00602EAD"/>
    <w:rsid w:val="00602F51"/>
    <w:rsid w:val="006030A9"/>
    <w:rsid w:val="00603282"/>
    <w:rsid w:val="006033FD"/>
    <w:rsid w:val="0060341C"/>
    <w:rsid w:val="006034BB"/>
    <w:rsid w:val="0060386E"/>
    <w:rsid w:val="00603A06"/>
    <w:rsid w:val="00603DAB"/>
    <w:rsid w:val="00603F8C"/>
    <w:rsid w:val="00604263"/>
    <w:rsid w:val="006043C8"/>
    <w:rsid w:val="00604411"/>
    <w:rsid w:val="006048ED"/>
    <w:rsid w:val="0060499F"/>
    <w:rsid w:val="00604C7C"/>
    <w:rsid w:val="00605192"/>
    <w:rsid w:val="006052E1"/>
    <w:rsid w:val="00605588"/>
    <w:rsid w:val="0060563A"/>
    <w:rsid w:val="0060577F"/>
    <w:rsid w:val="006058DF"/>
    <w:rsid w:val="00605C5F"/>
    <w:rsid w:val="00605E56"/>
    <w:rsid w:val="00605ECC"/>
    <w:rsid w:val="00606338"/>
    <w:rsid w:val="006067B7"/>
    <w:rsid w:val="00607321"/>
    <w:rsid w:val="006075F9"/>
    <w:rsid w:val="00607941"/>
    <w:rsid w:val="00607952"/>
    <w:rsid w:val="00607D3F"/>
    <w:rsid w:val="00607DA8"/>
    <w:rsid w:val="006101F2"/>
    <w:rsid w:val="00610432"/>
    <w:rsid w:val="00610588"/>
    <w:rsid w:val="006106F6"/>
    <w:rsid w:val="006109BB"/>
    <w:rsid w:val="00610E0C"/>
    <w:rsid w:val="0061107C"/>
    <w:rsid w:val="006112F0"/>
    <w:rsid w:val="006113F0"/>
    <w:rsid w:val="00611471"/>
    <w:rsid w:val="00611698"/>
    <w:rsid w:val="006116DF"/>
    <w:rsid w:val="00611905"/>
    <w:rsid w:val="00611C59"/>
    <w:rsid w:val="00611F2D"/>
    <w:rsid w:val="006121FD"/>
    <w:rsid w:val="006122CD"/>
    <w:rsid w:val="00612502"/>
    <w:rsid w:val="0061329C"/>
    <w:rsid w:val="0061333D"/>
    <w:rsid w:val="00613A57"/>
    <w:rsid w:val="00613B18"/>
    <w:rsid w:val="00614667"/>
    <w:rsid w:val="00614A74"/>
    <w:rsid w:val="00614ABC"/>
    <w:rsid w:val="00614C91"/>
    <w:rsid w:val="00615051"/>
    <w:rsid w:val="006152E8"/>
    <w:rsid w:val="0061577F"/>
    <w:rsid w:val="006157D0"/>
    <w:rsid w:val="00615E3C"/>
    <w:rsid w:val="00615E79"/>
    <w:rsid w:val="00616175"/>
    <w:rsid w:val="006161C0"/>
    <w:rsid w:val="006165BC"/>
    <w:rsid w:val="00616851"/>
    <w:rsid w:val="006169B8"/>
    <w:rsid w:val="00616A81"/>
    <w:rsid w:val="00616B55"/>
    <w:rsid w:val="00616D1A"/>
    <w:rsid w:val="00616EC5"/>
    <w:rsid w:val="0061742B"/>
    <w:rsid w:val="00617623"/>
    <w:rsid w:val="00617A0A"/>
    <w:rsid w:val="00617D5D"/>
    <w:rsid w:val="006202C8"/>
    <w:rsid w:val="00620309"/>
    <w:rsid w:val="00620432"/>
    <w:rsid w:val="006204BF"/>
    <w:rsid w:val="006204D3"/>
    <w:rsid w:val="00620775"/>
    <w:rsid w:val="006207EC"/>
    <w:rsid w:val="00620803"/>
    <w:rsid w:val="00620CCB"/>
    <w:rsid w:val="00620DFE"/>
    <w:rsid w:val="00620EDF"/>
    <w:rsid w:val="00621820"/>
    <w:rsid w:val="00621A5B"/>
    <w:rsid w:val="00621C25"/>
    <w:rsid w:val="00621F45"/>
    <w:rsid w:val="00622092"/>
    <w:rsid w:val="006220EF"/>
    <w:rsid w:val="006225B4"/>
    <w:rsid w:val="00622874"/>
    <w:rsid w:val="00622AD0"/>
    <w:rsid w:val="00622F0C"/>
    <w:rsid w:val="006232C5"/>
    <w:rsid w:val="00623341"/>
    <w:rsid w:val="00623410"/>
    <w:rsid w:val="006237B8"/>
    <w:rsid w:val="0062398F"/>
    <w:rsid w:val="00623F63"/>
    <w:rsid w:val="00623FDA"/>
    <w:rsid w:val="006242CF"/>
    <w:rsid w:val="00624695"/>
    <w:rsid w:val="0062479A"/>
    <w:rsid w:val="006247BE"/>
    <w:rsid w:val="00624C46"/>
    <w:rsid w:val="00624C8C"/>
    <w:rsid w:val="00624D8A"/>
    <w:rsid w:val="00625298"/>
    <w:rsid w:val="0062531A"/>
    <w:rsid w:val="006257E7"/>
    <w:rsid w:val="00625976"/>
    <w:rsid w:val="00625ADD"/>
    <w:rsid w:val="00625C0C"/>
    <w:rsid w:val="00626540"/>
    <w:rsid w:val="00626552"/>
    <w:rsid w:val="006267DD"/>
    <w:rsid w:val="00626ACA"/>
    <w:rsid w:val="00626AE4"/>
    <w:rsid w:val="00626C9D"/>
    <w:rsid w:val="006270BD"/>
    <w:rsid w:val="00627144"/>
    <w:rsid w:val="006273AA"/>
    <w:rsid w:val="006275D5"/>
    <w:rsid w:val="0062770F"/>
    <w:rsid w:val="006277DE"/>
    <w:rsid w:val="00627835"/>
    <w:rsid w:val="0062796C"/>
    <w:rsid w:val="00627A05"/>
    <w:rsid w:val="00627F9A"/>
    <w:rsid w:val="00627FDD"/>
    <w:rsid w:val="006304FE"/>
    <w:rsid w:val="006307E9"/>
    <w:rsid w:val="00630C9B"/>
    <w:rsid w:val="00630E57"/>
    <w:rsid w:val="006314A3"/>
    <w:rsid w:val="00631887"/>
    <w:rsid w:val="006319F2"/>
    <w:rsid w:val="00631B4D"/>
    <w:rsid w:val="00631D83"/>
    <w:rsid w:val="00631DD8"/>
    <w:rsid w:val="00631F8A"/>
    <w:rsid w:val="00631FD9"/>
    <w:rsid w:val="006320CF"/>
    <w:rsid w:val="006321EF"/>
    <w:rsid w:val="006324BA"/>
    <w:rsid w:val="00632638"/>
    <w:rsid w:val="006327F7"/>
    <w:rsid w:val="00632960"/>
    <w:rsid w:val="006329C3"/>
    <w:rsid w:val="00632A08"/>
    <w:rsid w:val="00632B56"/>
    <w:rsid w:val="00632D96"/>
    <w:rsid w:val="0063301B"/>
    <w:rsid w:val="0063316A"/>
    <w:rsid w:val="0063327C"/>
    <w:rsid w:val="006333BB"/>
    <w:rsid w:val="0063352D"/>
    <w:rsid w:val="0063364A"/>
    <w:rsid w:val="006337F5"/>
    <w:rsid w:val="00633DA9"/>
    <w:rsid w:val="00633F90"/>
    <w:rsid w:val="006340FD"/>
    <w:rsid w:val="0063433D"/>
    <w:rsid w:val="00634399"/>
    <w:rsid w:val="0063470A"/>
    <w:rsid w:val="00634978"/>
    <w:rsid w:val="00634A02"/>
    <w:rsid w:val="00634BC2"/>
    <w:rsid w:val="00634DB4"/>
    <w:rsid w:val="0063525F"/>
    <w:rsid w:val="00635393"/>
    <w:rsid w:val="006353B7"/>
    <w:rsid w:val="00635668"/>
    <w:rsid w:val="006357D4"/>
    <w:rsid w:val="00635813"/>
    <w:rsid w:val="0063583C"/>
    <w:rsid w:val="00635960"/>
    <w:rsid w:val="00635C81"/>
    <w:rsid w:val="00635F69"/>
    <w:rsid w:val="00636037"/>
    <w:rsid w:val="0063619A"/>
    <w:rsid w:val="00636330"/>
    <w:rsid w:val="00636433"/>
    <w:rsid w:val="006364C8"/>
    <w:rsid w:val="006366A3"/>
    <w:rsid w:val="0063672C"/>
    <w:rsid w:val="0063690B"/>
    <w:rsid w:val="00636958"/>
    <w:rsid w:val="00636D8F"/>
    <w:rsid w:val="00636DA6"/>
    <w:rsid w:val="00636F7C"/>
    <w:rsid w:val="00636FED"/>
    <w:rsid w:val="0063781A"/>
    <w:rsid w:val="00637A2F"/>
    <w:rsid w:val="00637A64"/>
    <w:rsid w:val="00637BB5"/>
    <w:rsid w:val="00637E19"/>
    <w:rsid w:val="00637EDD"/>
    <w:rsid w:val="00637F13"/>
    <w:rsid w:val="006403F8"/>
    <w:rsid w:val="00640A54"/>
    <w:rsid w:val="00640B1F"/>
    <w:rsid w:val="00641084"/>
    <w:rsid w:val="00641110"/>
    <w:rsid w:val="00641120"/>
    <w:rsid w:val="00641224"/>
    <w:rsid w:val="00641288"/>
    <w:rsid w:val="0064149E"/>
    <w:rsid w:val="00641711"/>
    <w:rsid w:val="006419AD"/>
    <w:rsid w:val="00641E2F"/>
    <w:rsid w:val="00641F84"/>
    <w:rsid w:val="00642025"/>
    <w:rsid w:val="0064218E"/>
    <w:rsid w:val="00642329"/>
    <w:rsid w:val="00642417"/>
    <w:rsid w:val="006424D5"/>
    <w:rsid w:val="006424E1"/>
    <w:rsid w:val="006427FE"/>
    <w:rsid w:val="00642DD1"/>
    <w:rsid w:val="00642E67"/>
    <w:rsid w:val="006431A5"/>
    <w:rsid w:val="006431E3"/>
    <w:rsid w:val="0064320E"/>
    <w:rsid w:val="006433D6"/>
    <w:rsid w:val="0064340B"/>
    <w:rsid w:val="006437DD"/>
    <w:rsid w:val="00643D19"/>
    <w:rsid w:val="006440B2"/>
    <w:rsid w:val="006442F2"/>
    <w:rsid w:val="006444FE"/>
    <w:rsid w:val="0064454C"/>
    <w:rsid w:val="00644CF3"/>
    <w:rsid w:val="006453AC"/>
    <w:rsid w:val="00645407"/>
    <w:rsid w:val="0064596B"/>
    <w:rsid w:val="00645974"/>
    <w:rsid w:val="00645B79"/>
    <w:rsid w:val="00645DC9"/>
    <w:rsid w:val="00646276"/>
    <w:rsid w:val="006462B5"/>
    <w:rsid w:val="0064652F"/>
    <w:rsid w:val="006465C4"/>
    <w:rsid w:val="006467EC"/>
    <w:rsid w:val="0064684B"/>
    <w:rsid w:val="00646977"/>
    <w:rsid w:val="00646B6F"/>
    <w:rsid w:val="00646CB1"/>
    <w:rsid w:val="00646D9A"/>
    <w:rsid w:val="00646DAF"/>
    <w:rsid w:val="0064717D"/>
    <w:rsid w:val="00647629"/>
    <w:rsid w:val="0064790D"/>
    <w:rsid w:val="00647A2B"/>
    <w:rsid w:val="00647A3B"/>
    <w:rsid w:val="00647DBD"/>
    <w:rsid w:val="006505AD"/>
    <w:rsid w:val="006505BD"/>
    <w:rsid w:val="006508F8"/>
    <w:rsid w:val="00650C09"/>
    <w:rsid w:val="00650EDF"/>
    <w:rsid w:val="00650F8B"/>
    <w:rsid w:val="00651495"/>
    <w:rsid w:val="0065152D"/>
    <w:rsid w:val="006518F7"/>
    <w:rsid w:val="00651A68"/>
    <w:rsid w:val="00651A98"/>
    <w:rsid w:val="00651C42"/>
    <w:rsid w:val="00651E94"/>
    <w:rsid w:val="00651F93"/>
    <w:rsid w:val="0065202F"/>
    <w:rsid w:val="0065251A"/>
    <w:rsid w:val="00652595"/>
    <w:rsid w:val="00652B49"/>
    <w:rsid w:val="00653210"/>
    <w:rsid w:val="00653229"/>
    <w:rsid w:val="00653316"/>
    <w:rsid w:val="006537F3"/>
    <w:rsid w:val="00654022"/>
    <w:rsid w:val="006543E9"/>
    <w:rsid w:val="0065461D"/>
    <w:rsid w:val="00654B5C"/>
    <w:rsid w:val="0065546B"/>
    <w:rsid w:val="006555E5"/>
    <w:rsid w:val="0065604A"/>
    <w:rsid w:val="00656244"/>
    <w:rsid w:val="00656967"/>
    <w:rsid w:val="006569CB"/>
    <w:rsid w:val="00656BC0"/>
    <w:rsid w:val="00656BD2"/>
    <w:rsid w:val="006575AB"/>
    <w:rsid w:val="006575DF"/>
    <w:rsid w:val="006577F3"/>
    <w:rsid w:val="00657C81"/>
    <w:rsid w:val="00660788"/>
    <w:rsid w:val="0066095A"/>
    <w:rsid w:val="00660AB0"/>
    <w:rsid w:val="00660D4E"/>
    <w:rsid w:val="006615D9"/>
    <w:rsid w:val="006616BA"/>
    <w:rsid w:val="00661799"/>
    <w:rsid w:val="00661814"/>
    <w:rsid w:val="006624E0"/>
    <w:rsid w:val="00662633"/>
    <w:rsid w:val="00662AF3"/>
    <w:rsid w:val="00662D1B"/>
    <w:rsid w:val="00662D5A"/>
    <w:rsid w:val="00663105"/>
    <w:rsid w:val="006631A1"/>
    <w:rsid w:val="00663447"/>
    <w:rsid w:val="00663668"/>
    <w:rsid w:val="0066379C"/>
    <w:rsid w:val="006637D2"/>
    <w:rsid w:val="0066396A"/>
    <w:rsid w:val="00663981"/>
    <w:rsid w:val="00663A53"/>
    <w:rsid w:val="00663A6F"/>
    <w:rsid w:val="00663BA5"/>
    <w:rsid w:val="00663C7F"/>
    <w:rsid w:val="00663D49"/>
    <w:rsid w:val="00663DE4"/>
    <w:rsid w:val="00664124"/>
    <w:rsid w:val="00664603"/>
    <w:rsid w:val="00664626"/>
    <w:rsid w:val="0066464D"/>
    <w:rsid w:val="00664735"/>
    <w:rsid w:val="006648DB"/>
    <w:rsid w:val="006649BE"/>
    <w:rsid w:val="00664D9D"/>
    <w:rsid w:val="006657CA"/>
    <w:rsid w:val="0066598B"/>
    <w:rsid w:val="00665C19"/>
    <w:rsid w:val="00666226"/>
    <w:rsid w:val="00666508"/>
    <w:rsid w:val="00666748"/>
    <w:rsid w:val="00666BB5"/>
    <w:rsid w:val="00666BC1"/>
    <w:rsid w:val="00666C40"/>
    <w:rsid w:val="00666CAA"/>
    <w:rsid w:val="00666E8A"/>
    <w:rsid w:val="00666E99"/>
    <w:rsid w:val="0066735C"/>
    <w:rsid w:val="006679B2"/>
    <w:rsid w:val="00667AE0"/>
    <w:rsid w:val="00667CB7"/>
    <w:rsid w:val="00667E04"/>
    <w:rsid w:val="00667E3A"/>
    <w:rsid w:val="00667FE0"/>
    <w:rsid w:val="00670268"/>
    <w:rsid w:val="00670F27"/>
    <w:rsid w:val="00670F99"/>
    <w:rsid w:val="0067124D"/>
    <w:rsid w:val="00671305"/>
    <w:rsid w:val="00671726"/>
    <w:rsid w:val="0067193A"/>
    <w:rsid w:val="00671A5D"/>
    <w:rsid w:val="00672010"/>
    <w:rsid w:val="006725AD"/>
    <w:rsid w:val="0067262D"/>
    <w:rsid w:val="00672648"/>
    <w:rsid w:val="006726E8"/>
    <w:rsid w:val="00672BAC"/>
    <w:rsid w:val="00672D39"/>
    <w:rsid w:val="00672D73"/>
    <w:rsid w:val="00673024"/>
    <w:rsid w:val="006730CF"/>
    <w:rsid w:val="00673271"/>
    <w:rsid w:val="00673347"/>
    <w:rsid w:val="0067371A"/>
    <w:rsid w:val="00673815"/>
    <w:rsid w:val="00673B93"/>
    <w:rsid w:val="00673C53"/>
    <w:rsid w:val="00673DC0"/>
    <w:rsid w:val="00673DCB"/>
    <w:rsid w:val="00673EA2"/>
    <w:rsid w:val="00674021"/>
    <w:rsid w:val="00674137"/>
    <w:rsid w:val="0067422B"/>
    <w:rsid w:val="0067427A"/>
    <w:rsid w:val="006743A4"/>
    <w:rsid w:val="006745ED"/>
    <w:rsid w:val="0067472D"/>
    <w:rsid w:val="00674852"/>
    <w:rsid w:val="00674BA7"/>
    <w:rsid w:val="00674BBF"/>
    <w:rsid w:val="00674DA7"/>
    <w:rsid w:val="00674E24"/>
    <w:rsid w:val="00674E38"/>
    <w:rsid w:val="0067505C"/>
    <w:rsid w:val="006750EA"/>
    <w:rsid w:val="00675111"/>
    <w:rsid w:val="006753F4"/>
    <w:rsid w:val="006756B6"/>
    <w:rsid w:val="00675747"/>
    <w:rsid w:val="00675B5B"/>
    <w:rsid w:val="00675CE5"/>
    <w:rsid w:val="00676207"/>
    <w:rsid w:val="00676379"/>
    <w:rsid w:val="006766D4"/>
    <w:rsid w:val="00676A41"/>
    <w:rsid w:val="00676BB8"/>
    <w:rsid w:val="00676BBA"/>
    <w:rsid w:val="00676C47"/>
    <w:rsid w:val="00676D13"/>
    <w:rsid w:val="0067720F"/>
    <w:rsid w:val="0067730F"/>
    <w:rsid w:val="006776BB"/>
    <w:rsid w:val="006776C7"/>
    <w:rsid w:val="00677A16"/>
    <w:rsid w:val="00677A94"/>
    <w:rsid w:val="00677C9F"/>
    <w:rsid w:val="00677E7F"/>
    <w:rsid w:val="00680188"/>
    <w:rsid w:val="00680663"/>
    <w:rsid w:val="0068078A"/>
    <w:rsid w:val="00680B39"/>
    <w:rsid w:val="00681515"/>
    <w:rsid w:val="0068168D"/>
    <w:rsid w:val="006816AC"/>
    <w:rsid w:val="006816DD"/>
    <w:rsid w:val="0068174A"/>
    <w:rsid w:val="006817DA"/>
    <w:rsid w:val="00681836"/>
    <w:rsid w:val="00681C23"/>
    <w:rsid w:val="00681EA6"/>
    <w:rsid w:val="00681F0E"/>
    <w:rsid w:val="00682003"/>
    <w:rsid w:val="0068202F"/>
    <w:rsid w:val="0068222A"/>
    <w:rsid w:val="00682287"/>
    <w:rsid w:val="006828D9"/>
    <w:rsid w:val="006829CF"/>
    <w:rsid w:val="00682E83"/>
    <w:rsid w:val="00682F1D"/>
    <w:rsid w:val="0068307A"/>
    <w:rsid w:val="00683A62"/>
    <w:rsid w:val="00683EB4"/>
    <w:rsid w:val="00683F79"/>
    <w:rsid w:val="0068430D"/>
    <w:rsid w:val="006843A4"/>
    <w:rsid w:val="00684732"/>
    <w:rsid w:val="006849D6"/>
    <w:rsid w:val="00684C73"/>
    <w:rsid w:val="00684DEB"/>
    <w:rsid w:val="00684E89"/>
    <w:rsid w:val="00685035"/>
    <w:rsid w:val="00685114"/>
    <w:rsid w:val="006852B2"/>
    <w:rsid w:val="0068534A"/>
    <w:rsid w:val="0068554F"/>
    <w:rsid w:val="00685744"/>
    <w:rsid w:val="00685937"/>
    <w:rsid w:val="006859DB"/>
    <w:rsid w:val="00685A8B"/>
    <w:rsid w:val="00685DAF"/>
    <w:rsid w:val="00685F2A"/>
    <w:rsid w:val="0068624F"/>
    <w:rsid w:val="006863F8"/>
    <w:rsid w:val="00686404"/>
    <w:rsid w:val="0068640C"/>
    <w:rsid w:val="0068650E"/>
    <w:rsid w:val="00686D52"/>
    <w:rsid w:val="00687056"/>
    <w:rsid w:val="00687143"/>
    <w:rsid w:val="00687550"/>
    <w:rsid w:val="006876AB"/>
    <w:rsid w:val="00687E4A"/>
    <w:rsid w:val="00690075"/>
    <w:rsid w:val="0069017A"/>
    <w:rsid w:val="00690261"/>
    <w:rsid w:val="0069029B"/>
    <w:rsid w:val="00690308"/>
    <w:rsid w:val="00690644"/>
    <w:rsid w:val="00690B2C"/>
    <w:rsid w:val="00690BB4"/>
    <w:rsid w:val="00690DBA"/>
    <w:rsid w:val="00690E87"/>
    <w:rsid w:val="00691037"/>
    <w:rsid w:val="0069115C"/>
    <w:rsid w:val="006911FF"/>
    <w:rsid w:val="0069127C"/>
    <w:rsid w:val="00691380"/>
    <w:rsid w:val="00691438"/>
    <w:rsid w:val="00691552"/>
    <w:rsid w:val="0069186C"/>
    <w:rsid w:val="00691A17"/>
    <w:rsid w:val="00691D0E"/>
    <w:rsid w:val="00692672"/>
    <w:rsid w:val="00692742"/>
    <w:rsid w:val="00692A19"/>
    <w:rsid w:val="00692D37"/>
    <w:rsid w:val="00692E96"/>
    <w:rsid w:val="006932B5"/>
    <w:rsid w:val="006933D1"/>
    <w:rsid w:val="006935E5"/>
    <w:rsid w:val="00693670"/>
    <w:rsid w:val="00693691"/>
    <w:rsid w:val="006936FD"/>
    <w:rsid w:val="00693F16"/>
    <w:rsid w:val="00694A5F"/>
    <w:rsid w:val="00694AB8"/>
    <w:rsid w:val="00694AF1"/>
    <w:rsid w:val="00694C65"/>
    <w:rsid w:val="00694EFF"/>
    <w:rsid w:val="0069529D"/>
    <w:rsid w:val="00695310"/>
    <w:rsid w:val="00695418"/>
    <w:rsid w:val="00695432"/>
    <w:rsid w:val="00695489"/>
    <w:rsid w:val="006955F4"/>
    <w:rsid w:val="006959D6"/>
    <w:rsid w:val="00695A44"/>
    <w:rsid w:val="00695AC6"/>
    <w:rsid w:val="0069693D"/>
    <w:rsid w:val="00696EAC"/>
    <w:rsid w:val="0069709C"/>
    <w:rsid w:val="00697153"/>
    <w:rsid w:val="00697441"/>
    <w:rsid w:val="006974FF"/>
    <w:rsid w:val="00697509"/>
    <w:rsid w:val="00697523"/>
    <w:rsid w:val="006975AC"/>
    <w:rsid w:val="0069764B"/>
    <w:rsid w:val="006977E1"/>
    <w:rsid w:val="00697C17"/>
    <w:rsid w:val="00697C9D"/>
    <w:rsid w:val="00697CBD"/>
    <w:rsid w:val="00697CD4"/>
    <w:rsid w:val="00697F7A"/>
    <w:rsid w:val="006A0078"/>
    <w:rsid w:val="006A00FB"/>
    <w:rsid w:val="006A01FE"/>
    <w:rsid w:val="006A02FA"/>
    <w:rsid w:val="006A056E"/>
    <w:rsid w:val="006A0BDA"/>
    <w:rsid w:val="006A0DEB"/>
    <w:rsid w:val="006A0F28"/>
    <w:rsid w:val="006A0FED"/>
    <w:rsid w:val="006A11E6"/>
    <w:rsid w:val="006A1348"/>
    <w:rsid w:val="006A149F"/>
    <w:rsid w:val="006A165E"/>
    <w:rsid w:val="006A1884"/>
    <w:rsid w:val="006A1C1F"/>
    <w:rsid w:val="006A1D08"/>
    <w:rsid w:val="006A2036"/>
    <w:rsid w:val="006A23F1"/>
    <w:rsid w:val="006A2496"/>
    <w:rsid w:val="006A2659"/>
    <w:rsid w:val="006A26EB"/>
    <w:rsid w:val="006A29E3"/>
    <w:rsid w:val="006A2D4F"/>
    <w:rsid w:val="006A2DBF"/>
    <w:rsid w:val="006A33CA"/>
    <w:rsid w:val="006A3422"/>
    <w:rsid w:val="006A3712"/>
    <w:rsid w:val="006A3960"/>
    <w:rsid w:val="006A3AB4"/>
    <w:rsid w:val="006A3BEA"/>
    <w:rsid w:val="006A3C01"/>
    <w:rsid w:val="006A3C9E"/>
    <w:rsid w:val="006A3E23"/>
    <w:rsid w:val="006A3ED3"/>
    <w:rsid w:val="006A4108"/>
    <w:rsid w:val="006A4674"/>
    <w:rsid w:val="006A48CC"/>
    <w:rsid w:val="006A4AAA"/>
    <w:rsid w:val="006A4B82"/>
    <w:rsid w:val="006A4ECF"/>
    <w:rsid w:val="006A4F93"/>
    <w:rsid w:val="006A4FCF"/>
    <w:rsid w:val="006A582C"/>
    <w:rsid w:val="006A5922"/>
    <w:rsid w:val="006A5C2D"/>
    <w:rsid w:val="006A6B27"/>
    <w:rsid w:val="006A7110"/>
    <w:rsid w:val="006A7287"/>
    <w:rsid w:val="006A7305"/>
    <w:rsid w:val="006A7347"/>
    <w:rsid w:val="006A76BE"/>
    <w:rsid w:val="006A7ADB"/>
    <w:rsid w:val="006A7EE3"/>
    <w:rsid w:val="006B00A5"/>
    <w:rsid w:val="006B02A0"/>
    <w:rsid w:val="006B06D4"/>
    <w:rsid w:val="006B0ACC"/>
    <w:rsid w:val="006B0AF4"/>
    <w:rsid w:val="006B11E6"/>
    <w:rsid w:val="006B13F3"/>
    <w:rsid w:val="006B1768"/>
    <w:rsid w:val="006B1DE7"/>
    <w:rsid w:val="006B253B"/>
    <w:rsid w:val="006B2715"/>
    <w:rsid w:val="006B285A"/>
    <w:rsid w:val="006B29CA"/>
    <w:rsid w:val="006B2B84"/>
    <w:rsid w:val="006B3119"/>
    <w:rsid w:val="006B327F"/>
    <w:rsid w:val="006B367E"/>
    <w:rsid w:val="006B379B"/>
    <w:rsid w:val="006B39A7"/>
    <w:rsid w:val="006B3B72"/>
    <w:rsid w:val="006B3CB9"/>
    <w:rsid w:val="006B45D7"/>
    <w:rsid w:val="006B463F"/>
    <w:rsid w:val="006B4886"/>
    <w:rsid w:val="006B4BA4"/>
    <w:rsid w:val="006B4BAE"/>
    <w:rsid w:val="006B4FAB"/>
    <w:rsid w:val="006B5314"/>
    <w:rsid w:val="006B589C"/>
    <w:rsid w:val="006B58AD"/>
    <w:rsid w:val="006B5CD6"/>
    <w:rsid w:val="006B5D54"/>
    <w:rsid w:val="006B5F2A"/>
    <w:rsid w:val="006B5FD7"/>
    <w:rsid w:val="006B60E7"/>
    <w:rsid w:val="006B651B"/>
    <w:rsid w:val="006B651F"/>
    <w:rsid w:val="006B689A"/>
    <w:rsid w:val="006B69D5"/>
    <w:rsid w:val="006B6B3E"/>
    <w:rsid w:val="006B6D40"/>
    <w:rsid w:val="006B701D"/>
    <w:rsid w:val="006B7127"/>
    <w:rsid w:val="006B7566"/>
    <w:rsid w:val="006B7581"/>
    <w:rsid w:val="006B7593"/>
    <w:rsid w:val="006B75D1"/>
    <w:rsid w:val="006B7970"/>
    <w:rsid w:val="006B7A62"/>
    <w:rsid w:val="006B7B88"/>
    <w:rsid w:val="006B7BE9"/>
    <w:rsid w:val="006B7C19"/>
    <w:rsid w:val="006B7CCA"/>
    <w:rsid w:val="006B7ED3"/>
    <w:rsid w:val="006B7FD0"/>
    <w:rsid w:val="006C098C"/>
    <w:rsid w:val="006C09DB"/>
    <w:rsid w:val="006C0A8E"/>
    <w:rsid w:val="006C1696"/>
    <w:rsid w:val="006C1826"/>
    <w:rsid w:val="006C1AC0"/>
    <w:rsid w:val="006C1B7E"/>
    <w:rsid w:val="006C1BD6"/>
    <w:rsid w:val="006C1ED4"/>
    <w:rsid w:val="006C1EE7"/>
    <w:rsid w:val="006C1EF7"/>
    <w:rsid w:val="006C2581"/>
    <w:rsid w:val="006C2993"/>
    <w:rsid w:val="006C2999"/>
    <w:rsid w:val="006C2ACE"/>
    <w:rsid w:val="006C2B6F"/>
    <w:rsid w:val="006C2ECF"/>
    <w:rsid w:val="006C2F05"/>
    <w:rsid w:val="006C2F11"/>
    <w:rsid w:val="006C329D"/>
    <w:rsid w:val="006C3546"/>
    <w:rsid w:val="006C3616"/>
    <w:rsid w:val="006C36F8"/>
    <w:rsid w:val="006C3781"/>
    <w:rsid w:val="006C38C4"/>
    <w:rsid w:val="006C3F92"/>
    <w:rsid w:val="006C41FF"/>
    <w:rsid w:val="006C441D"/>
    <w:rsid w:val="006C46C3"/>
    <w:rsid w:val="006C46D0"/>
    <w:rsid w:val="006C4CBE"/>
    <w:rsid w:val="006C51E4"/>
    <w:rsid w:val="006C5440"/>
    <w:rsid w:val="006C54A5"/>
    <w:rsid w:val="006C5596"/>
    <w:rsid w:val="006C56AD"/>
    <w:rsid w:val="006C56F3"/>
    <w:rsid w:val="006C5A91"/>
    <w:rsid w:val="006C5FF4"/>
    <w:rsid w:val="006C602B"/>
    <w:rsid w:val="006C61E8"/>
    <w:rsid w:val="006C76B6"/>
    <w:rsid w:val="006C76D3"/>
    <w:rsid w:val="006C777F"/>
    <w:rsid w:val="006C77E1"/>
    <w:rsid w:val="006C7AC3"/>
    <w:rsid w:val="006C7AC9"/>
    <w:rsid w:val="006C7B5D"/>
    <w:rsid w:val="006C7E51"/>
    <w:rsid w:val="006C7FCC"/>
    <w:rsid w:val="006D0170"/>
    <w:rsid w:val="006D018B"/>
    <w:rsid w:val="006D035A"/>
    <w:rsid w:val="006D05EB"/>
    <w:rsid w:val="006D0622"/>
    <w:rsid w:val="006D0B4F"/>
    <w:rsid w:val="006D10B8"/>
    <w:rsid w:val="006D12DC"/>
    <w:rsid w:val="006D1364"/>
    <w:rsid w:val="006D153E"/>
    <w:rsid w:val="006D1DD8"/>
    <w:rsid w:val="006D1E83"/>
    <w:rsid w:val="006D2270"/>
    <w:rsid w:val="006D231B"/>
    <w:rsid w:val="006D25A5"/>
    <w:rsid w:val="006D278E"/>
    <w:rsid w:val="006D281B"/>
    <w:rsid w:val="006D2ADF"/>
    <w:rsid w:val="006D2C6A"/>
    <w:rsid w:val="006D2DBA"/>
    <w:rsid w:val="006D3406"/>
    <w:rsid w:val="006D3576"/>
    <w:rsid w:val="006D3750"/>
    <w:rsid w:val="006D3BA2"/>
    <w:rsid w:val="006D3E2C"/>
    <w:rsid w:val="006D3F27"/>
    <w:rsid w:val="006D3FAC"/>
    <w:rsid w:val="006D41B9"/>
    <w:rsid w:val="006D48BB"/>
    <w:rsid w:val="006D49E7"/>
    <w:rsid w:val="006D49FD"/>
    <w:rsid w:val="006D4AA9"/>
    <w:rsid w:val="006D4DC9"/>
    <w:rsid w:val="006D4EE3"/>
    <w:rsid w:val="006D51D0"/>
    <w:rsid w:val="006D527C"/>
    <w:rsid w:val="006D531B"/>
    <w:rsid w:val="006D53DA"/>
    <w:rsid w:val="006D549C"/>
    <w:rsid w:val="006D5F30"/>
    <w:rsid w:val="006D6084"/>
    <w:rsid w:val="006D60F0"/>
    <w:rsid w:val="006D6294"/>
    <w:rsid w:val="006D63C2"/>
    <w:rsid w:val="006D6528"/>
    <w:rsid w:val="006D6593"/>
    <w:rsid w:val="006D666D"/>
    <w:rsid w:val="006D68F0"/>
    <w:rsid w:val="006D692C"/>
    <w:rsid w:val="006D69CA"/>
    <w:rsid w:val="006D6CFD"/>
    <w:rsid w:val="006D6EA7"/>
    <w:rsid w:val="006D6FCC"/>
    <w:rsid w:val="006D79ED"/>
    <w:rsid w:val="006D7AAD"/>
    <w:rsid w:val="006D7E23"/>
    <w:rsid w:val="006D7EAE"/>
    <w:rsid w:val="006E00D6"/>
    <w:rsid w:val="006E0298"/>
    <w:rsid w:val="006E07EF"/>
    <w:rsid w:val="006E07F6"/>
    <w:rsid w:val="006E0975"/>
    <w:rsid w:val="006E09D3"/>
    <w:rsid w:val="006E0A05"/>
    <w:rsid w:val="006E0A42"/>
    <w:rsid w:val="006E1072"/>
    <w:rsid w:val="006E12CA"/>
    <w:rsid w:val="006E16CE"/>
    <w:rsid w:val="006E1E3E"/>
    <w:rsid w:val="006E1F5E"/>
    <w:rsid w:val="006E26FD"/>
    <w:rsid w:val="006E2850"/>
    <w:rsid w:val="006E2A5F"/>
    <w:rsid w:val="006E2DB1"/>
    <w:rsid w:val="006E2F12"/>
    <w:rsid w:val="006E2FBD"/>
    <w:rsid w:val="006E3105"/>
    <w:rsid w:val="006E3288"/>
    <w:rsid w:val="006E32F1"/>
    <w:rsid w:val="006E346B"/>
    <w:rsid w:val="006E38E4"/>
    <w:rsid w:val="006E3C20"/>
    <w:rsid w:val="006E3D64"/>
    <w:rsid w:val="006E418E"/>
    <w:rsid w:val="006E42FB"/>
    <w:rsid w:val="006E455E"/>
    <w:rsid w:val="006E46B6"/>
    <w:rsid w:val="006E4946"/>
    <w:rsid w:val="006E497A"/>
    <w:rsid w:val="006E49C3"/>
    <w:rsid w:val="006E4C56"/>
    <w:rsid w:val="006E4F94"/>
    <w:rsid w:val="006E50CD"/>
    <w:rsid w:val="006E50FA"/>
    <w:rsid w:val="006E5177"/>
    <w:rsid w:val="006E59C7"/>
    <w:rsid w:val="006E5A25"/>
    <w:rsid w:val="006E5B6F"/>
    <w:rsid w:val="006E5B77"/>
    <w:rsid w:val="006E5BEB"/>
    <w:rsid w:val="006E5C32"/>
    <w:rsid w:val="006E5D5B"/>
    <w:rsid w:val="006E610E"/>
    <w:rsid w:val="006E61D4"/>
    <w:rsid w:val="006E63CA"/>
    <w:rsid w:val="006E6458"/>
    <w:rsid w:val="006E68B9"/>
    <w:rsid w:val="006E6C5A"/>
    <w:rsid w:val="006E6EBB"/>
    <w:rsid w:val="006E6F59"/>
    <w:rsid w:val="006E7552"/>
    <w:rsid w:val="006E7E0A"/>
    <w:rsid w:val="006E7F8E"/>
    <w:rsid w:val="006F00C3"/>
    <w:rsid w:val="006F0459"/>
    <w:rsid w:val="006F04AC"/>
    <w:rsid w:val="006F065E"/>
    <w:rsid w:val="006F09E4"/>
    <w:rsid w:val="006F0A4E"/>
    <w:rsid w:val="006F118F"/>
    <w:rsid w:val="006F1484"/>
    <w:rsid w:val="006F1643"/>
    <w:rsid w:val="006F167F"/>
    <w:rsid w:val="006F16DD"/>
    <w:rsid w:val="006F1A51"/>
    <w:rsid w:val="006F1D6F"/>
    <w:rsid w:val="006F1E62"/>
    <w:rsid w:val="006F2219"/>
    <w:rsid w:val="006F29A4"/>
    <w:rsid w:val="006F2C53"/>
    <w:rsid w:val="006F2C67"/>
    <w:rsid w:val="006F2D57"/>
    <w:rsid w:val="006F2DEE"/>
    <w:rsid w:val="006F2FE2"/>
    <w:rsid w:val="006F3381"/>
    <w:rsid w:val="006F34A2"/>
    <w:rsid w:val="006F34BD"/>
    <w:rsid w:val="006F3975"/>
    <w:rsid w:val="006F416D"/>
    <w:rsid w:val="006F4415"/>
    <w:rsid w:val="006F47E9"/>
    <w:rsid w:val="006F48B6"/>
    <w:rsid w:val="006F49C2"/>
    <w:rsid w:val="006F4B7B"/>
    <w:rsid w:val="006F4FA9"/>
    <w:rsid w:val="006F529F"/>
    <w:rsid w:val="006F54C4"/>
    <w:rsid w:val="006F55D6"/>
    <w:rsid w:val="006F591D"/>
    <w:rsid w:val="006F5970"/>
    <w:rsid w:val="006F5B47"/>
    <w:rsid w:val="006F5B7A"/>
    <w:rsid w:val="006F5D38"/>
    <w:rsid w:val="006F5D72"/>
    <w:rsid w:val="006F6573"/>
    <w:rsid w:val="006F65D9"/>
    <w:rsid w:val="006F65FE"/>
    <w:rsid w:val="006F666B"/>
    <w:rsid w:val="006F6735"/>
    <w:rsid w:val="006F67A6"/>
    <w:rsid w:val="006F6949"/>
    <w:rsid w:val="006F6951"/>
    <w:rsid w:val="006F6BD9"/>
    <w:rsid w:val="006F74A9"/>
    <w:rsid w:val="006F75C7"/>
    <w:rsid w:val="006F76C0"/>
    <w:rsid w:val="006F7709"/>
    <w:rsid w:val="006F7711"/>
    <w:rsid w:val="006F7996"/>
    <w:rsid w:val="006F7A5A"/>
    <w:rsid w:val="006F7ABA"/>
    <w:rsid w:val="006F7AC2"/>
    <w:rsid w:val="006F7C24"/>
    <w:rsid w:val="006F7CA9"/>
    <w:rsid w:val="006F7D4A"/>
    <w:rsid w:val="006F7EF8"/>
    <w:rsid w:val="0070008E"/>
    <w:rsid w:val="00700276"/>
    <w:rsid w:val="0070044A"/>
    <w:rsid w:val="00700723"/>
    <w:rsid w:val="007008A7"/>
    <w:rsid w:val="00700D19"/>
    <w:rsid w:val="00700DF3"/>
    <w:rsid w:val="00700E03"/>
    <w:rsid w:val="007010B6"/>
    <w:rsid w:val="0070116B"/>
    <w:rsid w:val="007011C1"/>
    <w:rsid w:val="00701292"/>
    <w:rsid w:val="00701753"/>
    <w:rsid w:val="00701A8F"/>
    <w:rsid w:val="00701D43"/>
    <w:rsid w:val="00701E93"/>
    <w:rsid w:val="007020B1"/>
    <w:rsid w:val="007021B4"/>
    <w:rsid w:val="007027D1"/>
    <w:rsid w:val="007029C4"/>
    <w:rsid w:val="00702B7D"/>
    <w:rsid w:val="00702DAC"/>
    <w:rsid w:val="00702DCA"/>
    <w:rsid w:val="00702E76"/>
    <w:rsid w:val="0070305A"/>
    <w:rsid w:val="007034EA"/>
    <w:rsid w:val="00703652"/>
    <w:rsid w:val="00703A27"/>
    <w:rsid w:val="00703B2C"/>
    <w:rsid w:val="00704075"/>
    <w:rsid w:val="00704293"/>
    <w:rsid w:val="007042A6"/>
    <w:rsid w:val="007045E4"/>
    <w:rsid w:val="0070475B"/>
    <w:rsid w:val="00704EAD"/>
    <w:rsid w:val="00704FD1"/>
    <w:rsid w:val="007051E3"/>
    <w:rsid w:val="007054AF"/>
    <w:rsid w:val="00705A6A"/>
    <w:rsid w:val="00705AB0"/>
    <w:rsid w:val="00705D1A"/>
    <w:rsid w:val="007060FB"/>
    <w:rsid w:val="0070643E"/>
    <w:rsid w:val="0070695F"/>
    <w:rsid w:val="00706BD3"/>
    <w:rsid w:val="00706BF4"/>
    <w:rsid w:val="00706C27"/>
    <w:rsid w:val="00706CCF"/>
    <w:rsid w:val="00706E8E"/>
    <w:rsid w:val="00707118"/>
    <w:rsid w:val="00707BC6"/>
    <w:rsid w:val="00707BD7"/>
    <w:rsid w:val="00707CDD"/>
    <w:rsid w:val="0071021B"/>
    <w:rsid w:val="00710508"/>
    <w:rsid w:val="00710597"/>
    <w:rsid w:val="007105A6"/>
    <w:rsid w:val="007105B8"/>
    <w:rsid w:val="0071060E"/>
    <w:rsid w:val="00710716"/>
    <w:rsid w:val="00710DB1"/>
    <w:rsid w:val="0071116D"/>
    <w:rsid w:val="007112F9"/>
    <w:rsid w:val="007114EA"/>
    <w:rsid w:val="007117AE"/>
    <w:rsid w:val="00711821"/>
    <w:rsid w:val="00711BB0"/>
    <w:rsid w:val="00711F1A"/>
    <w:rsid w:val="00711F27"/>
    <w:rsid w:val="00712114"/>
    <w:rsid w:val="00712294"/>
    <w:rsid w:val="0071232A"/>
    <w:rsid w:val="007123FE"/>
    <w:rsid w:val="0071261D"/>
    <w:rsid w:val="007129C5"/>
    <w:rsid w:val="00712A24"/>
    <w:rsid w:val="00712D4B"/>
    <w:rsid w:val="00712DE0"/>
    <w:rsid w:val="00712EF3"/>
    <w:rsid w:val="007130E0"/>
    <w:rsid w:val="00713131"/>
    <w:rsid w:val="0071368A"/>
    <w:rsid w:val="00713790"/>
    <w:rsid w:val="00713F42"/>
    <w:rsid w:val="007142E7"/>
    <w:rsid w:val="0071433E"/>
    <w:rsid w:val="0071459B"/>
    <w:rsid w:val="007146D7"/>
    <w:rsid w:val="007149CC"/>
    <w:rsid w:val="00714AAD"/>
    <w:rsid w:val="00714EE1"/>
    <w:rsid w:val="00714F8B"/>
    <w:rsid w:val="007151C2"/>
    <w:rsid w:val="007152E9"/>
    <w:rsid w:val="007156FD"/>
    <w:rsid w:val="0071573A"/>
    <w:rsid w:val="00715848"/>
    <w:rsid w:val="0071584A"/>
    <w:rsid w:val="007158B3"/>
    <w:rsid w:val="00715A20"/>
    <w:rsid w:val="0071604A"/>
    <w:rsid w:val="00716460"/>
    <w:rsid w:val="007164A5"/>
    <w:rsid w:val="007167E2"/>
    <w:rsid w:val="00716BE9"/>
    <w:rsid w:val="00716D8C"/>
    <w:rsid w:val="00716F08"/>
    <w:rsid w:val="0071708E"/>
    <w:rsid w:val="007175D1"/>
    <w:rsid w:val="0071762B"/>
    <w:rsid w:val="00717806"/>
    <w:rsid w:val="007179F9"/>
    <w:rsid w:val="00717CE3"/>
    <w:rsid w:val="00720783"/>
    <w:rsid w:val="00720978"/>
    <w:rsid w:val="00720A2A"/>
    <w:rsid w:val="00720CBA"/>
    <w:rsid w:val="00720D4D"/>
    <w:rsid w:val="00720D7C"/>
    <w:rsid w:val="00720E90"/>
    <w:rsid w:val="00720E96"/>
    <w:rsid w:val="007211EC"/>
    <w:rsid w:val="007212E8"/>
    <w:rsid w:val="0072168A"/>
    <w:rsid w:val="0072195F"/>
    <w:rsid w:val="007219BD"/>
    <w:rsid w:val="00721B0E"/>
    <w:rsid w:val="00721B9D"/>
    <w:rsid w:val="00721C3F"/>
    <w:rsid w:val="00721FE5"/>
    <w:rsid w:val="007220A0"/>
    <w:rsid w:val="007220CD"/>
    <w:rsid w:val="00722155"/>
    <w:rsid w:val="00722749"/>
    <w:rsid w:val="0072280C"/>
    <w:rsid w:val="00722AC2"/>
    <w:rsid w:val="00722ADB"/>
    <w:rsid w:val="00722B2E"/>
    <w:rsid w:val="00722B69"/>
    <w:rsid w:val="00722F04"/>
    <w:rsid w:val="00722FA9"/>
    <w:rsid w:val="00723268"/>
    <w:rsid w:val="007233C4"/>
    <w:rsid w:val="007236A1"/>
    <w:rsid w:val="00723875"/>
    <w:rsid w:val="007238DE"/>
    <w:rsid w:val="007239A5"/>
    <w:rsid w:val="00723CDD"/>
    <w:rsid w:val="00723EA5"/>
    <w:rsid w:val="00723EC5"/>
    <w:rsid w:val="00723EE0"/>
    <w:rsid w:val="0072404F"/>
    <w:rsid w:val="00724148"/>
    <w:rsid w:val="0072419C"/>
    <w:rsid w:val="007241F9"/>
    <w:rsid w:val="0072421D"/>
    <w:rsid w:val="00724251"/>
    <w:rsid w:val="0072495E"/>
    <w:rsid w:val="00724C1D"/>
    <w:rsid w:val="00724EE4"/>
    <w:rsid w:val="007255AB"/>
    <w:rsid w:val="007257F8"/>
    <w:rsid w:val="0072585D"/>
    <w:rsid w:val="00725947"/>
    <w:rsid w:val="0072597F"/>
    <w:rsid w:val="007259DC"/>
    <w:rsid w:val="00725CE1"/>
    <w:rsid w:val="00725F39"/>
    <w:rsid w:val="0072624F"/>
    <w:rsid w:val="007262CE"/>
    <w:rsid w:val="007273DC"/>
    <w:rsid w:val="007275DC"/>
    <w:rsid w:val="00727801"/>
    <w:rsid w:val="00730385"/>
    <w:rsid w:val="0073042F"/>
    <w:rsid w:val="007305AB"/>
    <w:rsid w:val="0073070C"/>
    <w:rsid w:val="007309B9"/>
    <w:rsid w:val="00730F52"/>
    <w:rsid w:val="007310BB"/>
    <w:rsid w:val="007317E2"/>
    <w:rsid w:val="007318B9"/>
    <w:rsid w:val="00731C37"/>
    <w:rsid w:val="00731CDA"/>
    <w:rsid w:val="00731E1D"/>
    <w:rsid w:val="00731FD9"/>
    <w:rsid w:val="00732181"/>
    <w:rsid w:val="007327D5"/>
    <w:rsid w:val="00732A73"/>
    <w:rsid w:val="00732B10"/>
    <w:rsid w:val="00732B9D"/>
    <w:rsid w:val="00732E42"/>
    <w:rsid w:val="0073300D"/>
    <w:rsid w:val="00733069"/>
    <w:rsid w:val="007333C3"/>
    <w:rsid w:val="00733878"/>
    <w:rsid w:val="00733C3C"/>
    <w:rsid w:val="00733DD8"/>
    <w:rsid w:val="00733FBE"/>
    <w:rsid w:val="00734108"/>
    <w:rsid w:val="0073439E"/>
    <w:rsid w:val="007344DE"/>
    <w:rsid w:val="00734720"/>
    <w:rsid w:val="007347D6"/>
    <w:rsid w:val="0073495A"/>
    <w:rsid w:val="0073495D"/>
    <w:rsid w:val="00734CE0"/>
    <w:rsid w:val="0073504E"/>
    <w:rsid w:val="00735392"/>
    <w:rsid w:val="007355D5"/>
    <w:rsid w:val="00735712"/>
    <w:rsid w:val="00735883"/>
    <w:rsid w:val="007359AA"/>
    <w:rsid w:val="00735CAD"/>
    <w:rsid w:val="007360AB"/>
    <w:rsid w:val="00736324"/>
    <w:rsid w:val="0073634D"/>
    <w:rsid w:val="00736624"/>
    <w:rsid w:val="00736CE8"/>
    <w:rsid w:val="00736F9E"/>
    <w:rsid w:val="007371BF"/>
    <w:rsid w:val="00737203"/>
    <w:rsid w:val="0073727B"/>
    <w:rsid w:val="007373B2"/>
    <w:rsid w:val="00737688"/>
    <w:rsid w:val="00737755"/>
    <w:rsid w:val="007379C8"/>
    <w:rsid w:val="00737B7C"/>
    <w:rsid w:val="00737BBE"/>
    <w:rsid w:val="007400F4"/>
    <w:rsid w:val="0074010A"/>
    <w:rsid w:val="007403CD"/>
    <w:rsid w:val="00740582"/>
    <w:rsid w:val="007405C0"/>
    <w:rsid w:val="00740A16"/>
    <w:rsid w:val="00740A50"/>
    <w:rsid w:val="00740AB2"/>
    <w:rsid w:val="00740AC1"/>
    <w:rsid w:val="00740C0A"/>
    <w:rsid w:val="00740EAF"/>
    <w:rsid w:val="00740EDD"/>
    <w:rsid w:val="00740EFA"/>
    <w:rsid w:val="0074116B"/>
    <w:rsid w:val="00741484"/>
    <w:rsid w:val="007415AF"/>
    <w:rsid w:val="00741678"/>
    <w:rsid w:val="00741749"/>
    <w:rsid w:val="007417AC"/>
    <w:rsid w:val="00741C3E"/>
    <w:rsid w:val="00741E79"/>
    <w:rsid w:val="00741F7F"/>
    <w:rsid w:val="007420C4"/>
    <w:rsid w:val="0074211F"/>
    <w:rsid w:val="0074220D"/>
    <w:rsid w:val="00742398"/>
    <w:rsid w:val="00742547"/>
    <w:rsid w:val="007426CB"/>
    <w:rsid w:val="007426E1"/>
    <w:rsid w:val="0074270A"/>
    <w:rsid w:val="0074283E"/>
    <w:rsid w:val="00743015"/>
    <w:rsid w:val="00743290"/>
    <w:rsid w:val="007438E2"/>
    <w:rsid w:val="007439B8"/>
    <w:rsid w:val="00743A49"/>
    <w:rsid w:val="00743CDE"/>
    <w:rsid w:val="00743D2E"/>
    <w:rsid w:val="00743D62"/>
    <w:rsid w:val="00744167"/>
    <w:rsid w:val="00744526"/>
    <w:rsid w:val="0074498E"/>
    <w:rsid w:val="00744F53"/>
    <w:rsid w:val="00745156"/>
    <w:rsid w:val="00745761"/>
    <w:rsid w:val="00745C83"/>
    <w:rsid w:val="007462F8"/>
    <w:rsid w:val="00746634"/>
    <w:rsid w:val="00746688"/>
    <w:rsid w:val="00746719"/>
    <w:rsid w:val="00746A71"/>
    <w:rsid w:val="00746AD4"/>
    <w:rsid w:val="00746CBD"/>
    <w:rsid w:val="00746E5F"/>
    <w:rsid w:val="00746E84"/>
    <w:rsid w:val="007470F1"/>
    <w:rsid w:val="007477CD"/>
    <w:rsid w:val="007477D3"/>
    <w:rsid w:val="00747B82"/>
    <w:rsid w:val="007500D4"/>
    <w:rsid w:val="00750218"/>
    <w:rsid w:val="007508C8"/>
    <w:rsid w:val="00750A37"/>
    <w:rsid w:val="00750B37"/>
    <w:rsid w:val="0075137F"/>
    <w:rsid w:val="00751F0F"/>
    <w:rsid w:val="00751F63"/>
    <w:rsid w:val="00751F7B"/>
    <w:rsid w:val="00752089"/>
    <w:rsid w:val="007520E0"/>
    <w:rsid w:val="007521C9"/>
    <w:rsid w:val="00752341"/>
    <w:rsid w:val="00752B26"/>
    <w:rsid w:val="00752C7A"/>
    <w:rsid w:val="00752F50"/>
    <w:rsid w:val="00753220"/>
    <w:rsid w:val="0075376E"/>
    <w:rsid w:val="007539D4"/>
    <w:rsid w:val="00754052"/>
    <w:rsid w:val="00754185"/>
    <w:rsid w:val="00754632"/>
    <w:rsid w:val="0075469F"/>
    <w:rsid w:val="00754810"/>
    <w:rsid w:val="007549C5"/>
    <w:rsid w:val="00754BF5"/>
    <w:rsid w:val="007551FA"/>
    <w:rsid w:val="007555C1"/>
    <w:rsid w:val="00755743"/>
    <w:rsid w:val="0075592F"/>
    <w:rsid w:val="00755AF9"/>
    <w:rsid w:val="00755D36"/>
    <w:rsid w:val="00755E21"/>
    <w:rsid w:val="00755F4F"/>
    <w:rsid w:val="00755FF9"/>
    <w:rsid w:val="00756355"/>
    <w:rsid w:val="007564E7"/>
    <w:rsid w:val="0075657D"/>
    <w:rsid w:val="00756585"/>
    <w:rsid w:val="0075659B"/>
    <w:rsid w:val="00756685"/>
    <w:rsid w:val="00756783"/>
    <w:rsid w:val="00756F20"/>
    <w:rsid w:val="007570D6"/>
    <w:rsid w:val="0075720D"/>
    <w:rsid w:val="0075736E"/>
    <w:rsid w:val="00757405"/>
    <w:rsid w:val="00757CAD"/>
    <w:rsid w:val="0076008B"/>
    <w:rsid w:val="00760176"/>
    <w:rsid w:val="007604BC"/>
    <w:rsid w:val="00760523"/>
    <w:rsid w:val="00760589"/>
    <w:rsid w:val="00760785"/>
    <w:rsid w:val="007607C4"/>
    <w:rsid w:val="007607DD"/>
    <w:rsid w:val="00760E8B"/>
    <w:rsid w:val="00760FB8"/>
    <w:rsid w:val="00761037"/>
    <w:rsid w:val="0076112B"/>
    <w:rsid w:val="00761208"/>
    <w:rsid w:val="00761752"/>
    <w:rsid w:val="0076288F"/>
    <w:rsid w:val="007628FE"/>
    <w:rsid w:val="0076293E"/>
    <w:rsid w:val="00762995"/>
    <w:rsid w:val="00762EA7"/>
    <w:rsid w:val="0076314D"/>
    <w:rsid w:val="00763D8C"/>
    <w:rsid w:val="00763EDA"/>
    <w:rsid w:val="00763F68"/>
    <w:rsid w:val="007640E2"/>
    <w:rsid w:val="00764374"/>
    <w:rsid w:val="007644D6"/>
    <w:rsid w:val="007648F7"/>
    <w:rsid w:val="00764B08"/>
    <w:rsid w:val="00764B3E"/>
    <w:rsid w:val="00764CF1"/>
    <w:rsid w:val="00764F52"/>
    <w:rsid w:val="00765093"/>
    <w:rsid w:val="00765427"/>
    <w:rsid w:val="0076562C"/>
    <w:rsid w:val="0076581F"/>
    <w:rsid w:val="007658E0"/>
    <w:rsid w:val="00765CAA"/>
    <w:rsid w:val="00765EA6"/>
    <w:rsid w:val="0076608C"/>
    <w:rsid w:val="0076624B"/>
    <w:rsid w:val="007662CA"/>
    <w:rsid w:val="007663AE"/>
    <w:rsid w:val="00766442"/>
    <w:rsid w:val="00766ACD"/>
    <w:rsid w:val="00766F58"/>
    <w:rsid w:val="007670E9"/>
    <w:rsid w:val="007672DD"/>
    <w:rsid w:val="007673F9"/>
    <w:rsid w:val="00767498"/>
    <w:rsid w:val="007674E4"/>
    <w:rsid w:val="00767518"/>
    <w:rsid w:val="00767C1E"/>
    <w:rsid w:val="00767DE1"/>
    <w:rsid w:val="00770036"/>
    <w:rsid w:val="0077044A"/>
    <w:rsid w:val="00770460"/>
    <w:rsid w:val="00770B9E"/>
    <w:rsid w:val="00770C80"/>
    <w:rsid w:val="00771113"/>
    <w:rsid w:val="007711FF"/>
    <w:rsid w:val="0077143B"/>
    <w:rsid w:val="007715A6"/>
    <w:rsid w:val="00771974"/>
    <w:rsid w:val="00771C6F"/>
    <w:rsid w:val="00771D37"/>
    <w:rsid w:val="00772113"/>
    <w:rsid w:val="007722F2"/>
    <w:rsid w:val="00772431"/>
    <w:rsid w:val="00772863"/>
    <w:rsid w:val="00772C32"/>
    <w:rsid w:val="00773082"/>
    <w:rsid w:val="007733D5"/>
    <w:rsid w:val="00773499"/>
    <w:rsid w:val="00773528"/>
    <w:rsid w:val="007736B2"/>
    <w:rsid w:val="00773BDA"/>
    <w:rsid w:val="00773DB0"/>
    <w:rsid w:val="00773DC2"/>
    <w:rsid w:val="007744B9"/>
    <w:rsid w:val="007744D7"/>
    <w:rsid w:val="0077470A"/>
    <w:rsid w:val="007747BA"/>
    <w:rsid w:val="0077488F"/>
    <w:rsid w:val="00774996"/>
    <w:rsid w:val="00774AC8"/>
    <w:rsid w:val="00774C39"/>
    <w:rsid w:val="00774D50"/>
    <w:rsid w:val="00774EA6"/>
    <w:rsid w:val="00775508"/>
    <w:rsid w:val="007755F8"/>
    <w:rsid w:val="007756D1"/>
    <w:rsid w:val="00775FA2"/>
    <w:rsid w:val="007763D0"/>
    <w:rsid w:val="007764CE"/>
    <w:rsid w:val="007768EE"/>
    <w:rsid w:val="00776DCF"/>
    <w:rsid w:val="0077724F"/>
    <w:rsid w:val="00777B79"/>
    <w:rsid w:val="007804FF"/>
    <w:rsid w:val="00780961"/>
    <w:rsid w:val="00780ADA"/>
    <w:rsid w:val="00780BAF"/>
    <w:rsid w:val="00780C59"/>
    <w:rsid w:val="00780D85"/>
    <w:rsid w:val="00780E54"/>
    <w:rsid w:val="00780E8E"/>
    <w:rsid w:val="00780EA1"/>
    <w:rsid w:val="00780EE0"/>
    <w:rsid w:val="00781035"/>
    <w:rsid w:val="007810E9"/>
    <w:rsid w:val="007815DE"/>
    <w:rsid w:val="00781B5C"/>
    <w:rsid w:val="00781CD1"/>
    <w:rsid w:val="00781FE2"/>
    <w:rsid w:val="00782013"/>
    <w:rsid w:val="00782258"/>
    <w:rsid w:val="0078229D"/>
    <w:rsid w:val="0078254B"/>
    <w:rsid w:val="0078255F"/>
    <w:rsid w:val="00782914"/>
    <w:rsid w:val="007829C3"/>
    <w:rsid w:val="00782C0A"/>
    <w:rsid w:val="00782FB2"/>
    <w:rsid w:val="0078352D"/>
    <w:rsid w:val="007836D7"/>
    <w:rsid w:val="0078376D"/>
    <w:rsid w:val="00783844"/>
    <w:rsid w:val="0078388E"/>
    <w:rsid w:val="00783CA5"/>
    <w:rsid w:val="00783EC2"/>
    <w:rsid w:val="007845D9"/>
    <w:rsid w:val="007845EB"/>
    <w:rsid w:val="00784800"/>
    <w:rsid w:val="007848B1"/>
    <w:rsid w:val="00785509"/>
    <w:rsid w:val="00785620"/>
    <w:rsid w:val="007859A1"/>
    <w:rsid w:val="00785C45"/>
    <w:rsid w:val="00785C8C"/>
    <w:rsid w:val="00785CA5"/>
    <w:rsid w:val="00786284"/>
    <w:rsid w:val="00786C68"/>
    <w:rsid w:val="00786E97"/>
    <w:rsid w:val="00786F12"/>
    <w:rsid w:val="00787B97"/>
    <w:rsid w:val="0079039F"/>
    <w:rsid w:val="00790601"/>
    <w:rsid w:val="00790816"/>
    <w:rsid w:val="0079086D"/>
    <w:rsid w:val="00790AFB"/>
    <w:rsid w:val="0079111F"/>
    <w:rsid w:val="0079131D"/>
    <w:rsid w:val="007915FA"/>
    <w:rsid w:val="00791A6A"/>
    <w:rsid w:val="00791B7D"/>
    <w:rsid w:val="00791C32"/>
    <w:rsid w:val="00791F49"/>
    <w:rsid w:val="00791F8E"/>
    <w:rsid w:val="0079248A"/>
    <w:rsid w:val="00792647"/>
    <w:rsid w:val="00792BB3"/>
    <w:rsid w:val="00792E1E"/>
    <w:rsid w:val="00792E66"/>
    <w:rsid w:val="007930E1"/>
    <w:rsid w:val="007931C2"/>
    <w:rsid w:val="007932B0"/>
    <w:rsid w:val="007932BE"/>
    <w:rsid w:val="007933AF"/>
    <w:rsid w:val="007933C9"/>
    <w:rsid w:val="00793670"/>
    <w:rsid w:val="007937BA"/>
    <w:rsid w:val="0079394C"/>
    <w:rsid w:val="00793F19"/>
    <w:rsid w:val="007940C8"/>
    <w:rsid w:val="007940DD"/>
    <w:rsid w:val="00794638"/>
    <w:rsid w:val="00794875"/>
    <w:rsid w:val="00794E67"/>
    <w:rsid w:val="00795220"/>
    <w:rsid w:val="007953C5"/>
    <w:rsid w:val="007955C0"/>
    <w:rsid w:val="007955D5"/>
    <w:rsid w:val="0079563E"/>
    <w:rsid w:val="00795692"/>
    <w:rsid w:val="0079569D"/>
    <w:rsid w:val="00796485"/>
    <w:rsid w:val="0079654E"/>
    <w:rsid w:val="0079661B"/>
    <w:rsid w:val="007967E3"/>
    <w:rsid w:val="007968EB"/>
    <w:rsid w:val="00796B9A"/>
    <w:rsid w:val="00796BA9"/>
    <w:rsid w:val="00796C49"/>
    <w:rsid w:val="00796D19"/>
    <w:rsid w:val="00796EB7"/>
    <w:rsid w:val="007971DA"/>
    <w:rsid w:val="007977C9"/>
    <w:rsid w:val="00797A4D"/>
    <w:rsid w:val="00797A65"/>
    <w:rsid w:val="00797A89"/>
    <w:rsid w:val="00797BAD"/>
    <w:rsid w:val="00797CE6"/>
    <w:rsid w:val="00797E6A"/>
    <w:rsid w:val="00797F71"/>
    <w:rsid w:val="007A016F"/>
    <w:rsid w:val="007A0B61"/>
    <w:rsid w:val="007A0F0B"/>
    <w:rsid w:val="007A0F73"/>
    <w:rsid w:val="007A134B"/>
    <w:rsid w:val="007A1585"/>
    <w:rsid w:val="007A167D"/>
    <w:rsid w:val="007A187C"/>
    <w:rsid w:val="007A1AF7"/>
    <w:rsid w:val="007A1C28"/>
    <w:rsid w:val="007A21A1"/>
    <w:rsid w:val="007A2640"/>
    <w:rsid w:val="007A265D"/>
    <w:rsid w:val="007A275F"/>
    <w:rsid w:val="007A28E0"/>
    <w:rsid w:val="007A292A"/>
    <w:rsid w:val="007A2A24"/>
    <w:rsid w:val="007A2BAD"/>
    <w:rsid w:val="007A2C56"/>
    <w:rsid w:val="007A2FAB"/>
    <w:rsid w:val="007A3209"/>
    <w:rsid w:val="007A3437"/>
    <w:rsid w:val="007A36AB"/>
    <w:rsid w:val="007A394A"/>
    <w:rsid w:val="007A4201"/>
    <w:rsid w:val="007A4554"/>
    <w:rsid w:val="007A4BD8"/>
    <w:rsid w:val="007A4C4C"/>
    <w:rsid w:val="007A4DF2"/>
    <w:rsid w:val="007A54D9"/>
    <w:rsid w:val="007A5654"/>
    <w:rsid w:val="007A5B72"/>
    <w:rsid w:val="007A6027"/>
    <w:rsid w:val="007A633A"/>
    <w:rsid w:val="007A6B3C"/>
    <w:rsid w:val="007A6DCA"/>
    <w:rsid w:val="007A7145"/>
    <w:rsid w:val="007A752F"/>
    <w:rsid w:val="007A7980"/>
    <w:rsid w:val="007A7AF3"/>
    <w:rsid w:val="007A7B5F"/>
    <w:rsid w:val="007B0513"/>
    <w:rsid w:val="007B0592"/>
    <w:rsid w:val="007B07AF"/>
    <w:rsid w:val="007B0815"/>
    <w:rsid w:val="007B08FD"/>
    <w:rsid w:val="007B0B10"/>
    <w:rsid w:val="007B0B18"/>
    <w:rsid w:val="007B0C76"/>
    <w:rsid w:val="007B0E01"/>
    <w:rsid w:val="007B0EF7"/>
    <w:rsid w:val="007B1319"/>
    <w:rsid w:val="007B14D8"/>
    <w:rsid w:val="007B163E"/>
    <w:rsid w:val="007B1D59"/>
    <w:rsid w:val="007B1E27"/>
    <w:rsid w:val="007B21CB"/>
    <w:rsid w:val="007B23A5"/>
    <w:rsid w:val="007B2416"/>
    <w:rsid w:val="007B2AB5"/>
    <w:rsid w:val="007B2B6A"/>
    <w:rsid w:val="007B3166"/>
    <w:rsid w:val="007B320B"/>
    <w:rsid w:val="007B3643"/>
    <w:rsid w:val="007B3845"/>
    <w:rsid w:val="007B38D1"/>
    <w:rsid w:val="007B3944"/>
    <w:rsid w:val="007B3E20"/>
    <w:rsid w:val="007B4195"/>
    <w:rsid w:val="007B436C"/>
    <w:rsid w:val="007B4387"/>
    <w:rsid w:val="007B46A0"/>
    <w:rsid w:val="007B4838"/>
    <w:rsid w:val="007B4909"/>
    <w:rsid w:val="007B4BAA"/>
    <w:rsid w:val="007B4C10"/>
    <w:rsid w:val="007B4D26"/>
    <w:rsid w:val="007B4DE5"/>
    <w:rsid w:val="007B4DF9"/>
    <w:rsid w:val="007B5902"/>
    <w:rsid w:val="007B6044"/>
    <w:rsid w:val="007B60D3"/>
    <w:rsid w:val="007B6145"/>
    <w:rsid w:val="007B6396"/>
    <w:rsid w:val="007B6A13"/>
    <w:rsid w:val="007B6A74"/>
    <w:rsid w:val="007B6AF6"/>
    <w:rsid w:val="007B6F41"/>
    <w:rsid w:val="007B7202"/>
    <w:rsid w:val="007B787B"/>
    <w:rsid w:val="007B790B"/>
    <w:rsid w:val="007B7C77"/>
    <w:rsid w:val="007C03D0"/>
    <w:rsid w:val="007C052E"/>
    <w:rsid w:val="007C0542"/>
    <w:rsid w:val="007C054D"/>
    <w:rsid w:val="007C0655"/>
    <w:rsid w:val="007C070B"/>
    <w:rsid w:val="007C09A3"/>
    <w:rsid w:val="007C0C96"/>
    <w:rsid w:val="007C0F2D"/>
    <w:rsid w:val="007C0F8A"/>
    <w:rsid w:val="007C140E"/>
    <w:rsid w:val="007C18AB"/>
    <w:rsid w:val="007C1A2F"/>
    <w:rsid w:val="007C1B15"/>
    <w:rsid w:val="007C1B70"/>
    <w:rsid w:val="007C1BCF"/>
    <w:rsid w:val="007C1CFF"/>
    <w:rsid w:val="007C1D41"/>
    <w:rsid w:val="007C1F9C"/>
    <w:rsid w:val="007C2360"/>
    <w:rsid w:val="007C2737"/>
    <w:rsid w:val="007C297B"/>
    <w:rsid w:val="007C29F2"/>
    <w:rsid w:val="007C29F3"/>
    <w:rsid w:val="007C2A52"/>
    <w:rsid w:val="007C2B1E"/>
    <w:rsid w:val="007C2B60"/>
    <w:rsid w:val="007C2D9B"/>
    <w:rsid w:val="007C2DD5"/>
    <w:rsid w:val="007C2E3E"/>
    <w:rsid w:val="007C3035"/>
    <w:rsid w:val="007C3413"/>
    <w:rsid w:val="007C3968"/>
    <w:rsid w:val="007C3A51"/>
    <w:rsid w:val="007C3D3C"/>
    <w:rsid w:val="007C3E3D"/>
    <w:rsid w:val="007C3EA8"/>
    <w:rsid w:val="007C4087"/>
    <w:rsid w:val="007C408B"/>
    <w:rsid w:val="007C4334"/>
    <w:rsid w:val="007C49EA"/>
    <w:rsid w:val="007C4A55"/>
    <w:rsid w:val="007C4C01"/>
    <w:rsid w:val="007C4E50"/>
    <w:rsid w:val="007C52F8"/>
    <w:rsid w:val="007C5491"/>
    <w:rsid w:val="007C59DE"/>
    <w:rsid w:val="007C5CC5"/>
    <w:rsid w:val="007C5D23"/>
    <w:rsid w:val="007C5E1A"/>
    <w:rsid w:val="007C5ED6"/>
    <w:rsid w:val="007C6124"/>
    <w:rsid w:val="007C645A"/>
    <w:rsid w:val="007C68A2"/>
    <w:rsid w:val="007C694D"/>
    <w:rsid w:val="007C6A12"/>
    <w:rsid w:val="007C6B83"/>
    <w:rsid w:val="007C6C72"/>
    <w:rsid w:val="007C6E8F"/>
    <w:rsid w:val="007C6E9F"/>
    <w:rsid w:val="007C6EAB"/>
    <w:rsid w:val="007C6EDB"/>
    <w:rsid w:val="007C6F04"/>
    <w:rsid w:val="007C6FF4"/>
    <w:rsid w:val="007C7106"/>
    <w:rsid w:val="007C71CB"/>
    <w:rsid w:val="007C757D"/>
    <w:rsid w:val="007C7979"/>
    <w:rsid w:val="007C7997"/>
    <w:rsid w:val="007C79BB"/>
    <w:rsid w:val="007C7FCE"/>
    <w:rsid w:val="007D00F8"/>
    <w:rsid w:val="007D033E"/>
    <w:rsid w:val="007D042B"/>
    <w:rsid w:val="007D0686"/>
    <w:rsid w:val="007D06D9"/>
    <w:rsid w:val="007D089B"/>
    <w:rsid w:val="007D1293"/>
    <w:rsid w:val="007D1381"/>
    <w:rsid w:val="007D156D"/>
    <w:rsid w:val="007D1984"/>
    <w:rsid w:val="007D1A80"/>
    <w:rsid w:val="007D1F52"/>
    <w:rsid w:val="007D22DF"/>
    <w:rsid w:val="007D2968"/>
    <w:rsid w:val="007D2A54"/>
    <w:rsid w:val="007D2D51"/>
    <w:rsid w:val="007D2D90"/>
    <w:rsid w:val="007D2FC0"/>
    <w:rsid w:val="007D33B3"/>
    <w:rsid w:val="007D3686"/>
    <w:rsid w:val="007D3841"/>
    <w:rsid w:val="007D38DB"/>
    <w:rsid w:val="007D3B02"/>
    <w:rsid w:val="007D3BCB"/>
    <w:rsid w:val="007D3C5E"/>
    <w:rsid w:val="007D44E8"/>
    <w:rsid w:val="007D4536"/>
    <w:rsid w:val="007D469C"/>
    <w:rsid w:val="007D494F"/>
    <w:rsid w:val="007D4E14"/>
    <w:rsid w:val="007D4F37"/>
    <w:rsid w:val="007D5221"/>
    <w:rsid w:val="007D563D"/>
    <w:rsid w:val="007D583C"/>
    <w:rsid w:val="007D5D8C"/>
    <w:rsid w:val="007D6010"/>
    <w:rsid w:val="007D6067"/>
    <w:rsid w:val="007D60E8"/>
    <w:rsid w:val="007D618F"/>
    <w:rsid w:val="007D6461"/>
    <w:rsid w:val="007D6661"/>
    <w:rsid w:val="007D6875"/>
    <w:rsid w:val="007D6E39"/>
    <w:rsid w:val="007D71A4"/>
    <w:rsid w:val="007D769B"/>
    <w:rsid w:val="007D76D9"/>
    <w:rsid w:val="007E0033"/>
    <w:rsid w:val="007E015F"/>
    <w:rsid w:val="007E0191"/>
    <w:rsid w:val="007E0460"/>
    <w:rsid w:val="007E04BB"/>
    <w:rsid w:val="007E05A3"/>
    <w:rsid w:val="007E06CD"/>
    <w:rsid w:val="007E0A1C"/>
    <w:rsid w:val="007E0B5C"/>
    <w:rsid w:val="007E0C72"/>
    <w:rsid w:val="007E0DD0"/>
    <w:rsid w:val="007E0E8D"/>
    <w:rsid w:val="007E1122"/>
    <w:rsid w:val="007E131A"/>
    <w:rsid w:val="007E1382"/>
    <w:rsid w:val="007E13C3"/>
    <w:rsid w:val="007E153D"/>
    <w:rsid w:val="007E182A"/>
    <w:rsid w:val="007E1CD5"/>
    <w:rsid w:val="007E2000"/>
    <w:rsid w:val="007E22A0"/>
    <w:rsid w:val="007E22FF"/>
    <w:rsid w:val="007E285F"/>
    <w:rsid w:val="007E2909"/>
    <w:rsid w:val="007E2C55"/>
    <w:rsid w:val="007E2C5C"/>
    <w:rsid w:val="007E2D1C"/>
    <w:rsid w:val="007E3028"/>
    <w:rsid w:val="007E31A8"/>
    <w:rsid w:val="007E32BC"/>
    <w:rsid w:val="007E3425"/>
    <w:rsid w:val="007E364F"/>
    <w:rsid w:val="007E36FF"/>
    <w:rsid w:val="007E381B"/>
    <w:rsid w:val="007E3D4E"/>
    <w:rsid w:val="007E3EAD"/>
    <w:rsid w:val="007E4349"/>
    <w:rsid w:val="007E4639"/>
    <w:rsid w:val="007E47A6"/>
    <w:rsid w:val="007E4AD2"/>
    <w:rsid w:val="007E4AED"/>
    <w:rsid w:val="007E4C2B"/>
    <w:rsid w:val="007E4EBC"/>
    <w:rsid w:val="007E5497"/>
    <w:rsid w:val="007E5551"/>
    <w:rsid w:val="007E5864"/>
    <w:rsid w:val="007E5AA9"/>
    <w:rsid w:val="007E5C85"/>
    <w:rsid w:val="007E5CBC"/>
    <w:rsid w:val="007E5F1A"/>
    <w:rsid w:val="007E63C6"/>
    <w:rsid w:val="007E64EC"/>
    <w:rsid w:val="007E6637"/>
    <w:rsid w:val="007E6A09"/>
    <w:rsid w:val="007E6B61"/>
    <w:rsid w:val="007E70B9"/>
    <w:rsid w:val="007E7182"/>
    <w:rsid w:val="007E73FF"/>
    <w:rsid w:val="007E743A"/>
    <w:rsid w:val="007E74B5"/>
    <w:rsid w:val="007E74E9"/>
    <w:rsid w:val="007E76CE"/>
    <w:rsid w:val="007E79D5"/>
    <w:rsid w:val="007E7C0F"/>
    <w:rsid w:val="007F0659"/>
    <w:rsid w:val="007F083C"/>
    <w:rsid w:val="007F0A3A"/>
    <w:rsid w:val="007F0CB1"/>
    <w:rsid w:val="007F0D56"/>
    <w:rsid w:val="007F0E8B"/>
    <w:rsid w:val="007F0F68"/>
    <w:rsid w:val="007F1126"/>
    <w:rsid w:val="007F1373"/>
    <w:rsid w:val="007F1574"/>
    <w:rsid w:val="007F1A22"/>
    <w:rsid w:val="007F2391"/>
    <w:rsid w:val="007F27AC"/>
    <w:rsid w:val="007F2880"/>
    <w:rsid w:val="007F2F05"/>
    <w:rsid w:val="007F2F56"/>
    <w:rsid w:val="007F3070"/>
    <w:rsid w:val="007F3222"/>
    <w:rsid w:val="007F3491"/>
    <w:rsid w:val="007F38CE"/>
    <w:rsid w:val="007F3A8C"/>
    <w:rsid w:val="007F3D78"/>
    <w:rsid w:val="007F3DF1"/>
    <w:rsid w:val="007F3DF4"/>
    <w:rsid w:val="007F40A9"/>
    <w:rsid w:val="007F4316"/>
    <w:rsid w:val="007F43B0"/>
    <w:rsid w:val="007F4472"/>
    <w:rsid w:val="007F46E8"/>
    <w:rsid w:val="007F49A8"/>
    <w:rsid w:val="007F4C5A"/>
    <w:rsid w:val="007F5384"/>
    <w:rsid w:val="007F54D8"/>
    <w:rsid w:val="007F5599"/>
    <w:rsid w:val="007F5F13"/>
    <w:rsid w:val="007F6009"/>
    <w:rsid w:val="007F6860"/>
    <w:rsid w:val="007F69CA"/>
    <w:rsid w:val="007F7288"/>
    <w:rsid w:val="007F72C5"/>
    <w:rsid w:val="007F775A"/>
    <w:rsid w:val="007F77DF"/>
    <w:rsid w:val="007F7A86"/>
    <w:rsid w:val="007F7B77"/>
    <w:rsid w:val="007F7C8C"/>
    <w:rsid w:val="007F7DBD"/>
    <w:rsid w:val="00800083"/>
    <w:rsid w:val="00800207"/>
    <w:rsid w:val="0080055D"/>
    <w:rsid w:val="0080065B"/>
    <w:rsid w:val="00800C00"/>
    <w:rsid w:val="00800ED2"/>
    <w:rsid w:val="0080109D"/>
    <w:rsid w:val="00801201"/>
    <w:rsid w:val="00801AFA"/>
    <w:rsid w:val="00801DCB"/>
    <w:rsid w:val="00802394"/>
    <w:rsid w:val="0080251A"/>
    <w:rsid w:val="00802626"/>
    <w:rsid w:val="0080262D"/>
    <w:rsid w:val="008027F7"/>
    <w:rsid w:val="00802858"/>
    <w:rsid w:val="00802AF1"/>
    <w:rsid w:val="00802C6E"/>
    <w:rsid w:val="00802D44"/>
    <w:rsid w:val="00802EC1"/>
    <w:rsid w:val="00802F16"/>
    <w:rsid w:val="0080358B"/>
    <w:rsid w:val="008038B5"/>
    <w:rsid w:val="008039FE"/>
    <w:rsid w:val="00803B4D"/>
    <w:rsid w:val="00803EAC"/>
    <w:rsid w:val="00804577"/>
    <w:rsid w:val="008046F3"/>
    <w:rsid w:val="00804722"/>
    <w:rsid w:val="00804732"/>
    <w:rsid w:val="008048F5"/>
    <w:rsid w:val="00804A45"/>
    <w:rsid w:val="00805227"/>
    <w:rsid w:val="0080537A"/>
    <w:rsid w:val="008057A5"/>
    <w:rsid w:val="00805B75"/>
    <w:rsid w:val="00805E32"/>
    <w:rsid w:val="00805E3C"/>
    <w:rsid w:val="008060BE"/>
    <w:rsid w:val="00806738"/>
    <w:rsid w:val="0080673B"/>
    <w:rsid w:val="00806BD0"/>
    <w:rsid w:val="00807089"/>
    <w:rsid w:val="00807623"/>
    <w:rsid w:val="00807624"/>
    <w:rsid w:val="008076EE"/>
    <w:rsid w:val="00807878"/>
    <w:rsid w:val="008078D1"/>
    <w:rsid w:val="00807B2D"/>
    <w:rsid w:val="00807E2D"/>
    <w:rsid w:val="00810022"/>
    <w:rsid w:val="00810998"/>
    <w:rsid w:val="00810B8D"/>
    <w:rsid w:val="00810BE3"/>
    <w:rsid w:val="00811290"/>
    <w:rsid w:val="00811324"/>
    <w:rsid w:val="0081174A"/>
    <w:rsid w:val="008117C3"/>
    <w:rsid w:val="008119A7"/>
    <w:rsid w:val="00811C73"/>
    <w:rsid w:val="00811E64"/>
    <w:rsid w:val="00812036"/>
    <w:rsid w:val="0081235F"/>
    <w:rsid w:val="008125CE"/>
    <w:rsid w:val="008127AD"/>
    <w:rsid w:val="008137A3"/>
    <w:rsid w:val="0081399A"/>
    <w:rsid w:val="00813A1F"/>
    <w:rsid w:val="00813B82"/>
    <w:rsid w:val="00813CF0"/>
    <w:rsid w:val="00814383"/>
    <w:rsid w:val="008147C6"/>
    <w:rsid w:val="008147F8"/>
    <w:rsid w:val="0081480F"/>
    <w:rsid w:val="00814A32"/>
    <w:rsid w:val="00814EB0"/>
    <w:rsid w:val="00815057"/>
    <w:rsid w:val="00815358"/>
    <w:rsid w:val="008158EB"/>
    <w:rsid w:val="0081591E"/>
    <w:rsid w:val="00815F5B"/>
    <w:rsid w:val="008165F7"/>
    <w:rsid w:val="008166C1"/>
    <w:rsid w:val="0081689E"/>
    <w:rsid w:val="008169DE"/>
    <w:rsid w:val="00816CE5"/>
    <w:rsid w:val="00816E6C"/>
    <w:rsid w:val="00816FC6"/>
    <w:rsid w:val="00817B5D"/>
    <w:rsid w:val="00817D68"/>
    <w:rsid w:val="00817FC7"/>
    <w:rsid w:val="0082003A"/>
    <w:rsid w:val="00820241"/>
    <w:rsid w:val="008202A5"/>
    <w:rsid w:val="0082047B"/>
    <w:rsid w:val="008205E9"/>
    <w:rsid w:val="0082095E"/>
    <w:rsid w:val="00820CF0"/>
    <w:rsid w:val="00821191"/>
    <w:rsid w:val="008211DC"/>
    <w:rsid w:val="0082150A"/>
    <w:rsid w:val="00821D60"/>
    <w:rsid w:val="00821EF6"/>
    <w:rsid w:val="008222CE"/>
    <w:rsid w:val="0082235A"/>
    <w:rsid w:val="00822536"/>
    <w:rsid w:val="008225CE"/>
    <w:rsid w:val="00822708"/>
    <w:rsid w:val="00822A27"/>
    <w:rsid w:val="00822F16"/>
    <w:rsid w:val="0082335D"/>
    <w:rsid w:val="008233A4"/>
    <w:rsid w:val="0082345D"/>
    <w:rsid w:val="00823509"/>
    <w:rsid w:val="0082363E"/>
    <w:rsid w:val="0082383D"/>
    <w:rsid w:val="00823AEC"/>
    <w:rsid w:val="0082418A"/>
    <w:rsid w:val="008246A5"/>
    <w:rsid w:val="00824E1E"/>
    <w:rsid w:val="00824F83"/>
    <w:rsid w:val="00824F8D"/>
    <w:rsid w:val="008252B9"/>
    <w:rsid w:val="008259BF"/>
    <w:rsid w:val="008259C4"/>
    <w:rsid w:val="00825B62"/>
    <w:rsid w:val="00825D1E"/>
    <w:rsid w:val="0082607D"/>
    <w:rsid w:val="008263D3"/>
    <w:rsid w:val="00826639"/>
    <w:rsid w:val="008267EA"/>
    <w:rsid w:val="00826865"/>
    <w:rsid w:val="00826FC3"/>
    <w:rsid w:val="00827037"/>
    <w:rsid w:val="008270DA"/>
    <w:rsid w:val="00830845"/>
    <w:rsid w:val="00830863"/>
    <w:rsid w:val="0083095B"/>
    <w:rsid w:val="00830C69"/>
    <w:rsid w:val="00830E90"/>
    <w:rsid w:val="0083109D"/>
    <w:rsid w:val="0083127A"/>
    <w:rsid w:val="008312CB"/>
    <w:rsid w:val="008315D0"/>
    <w:rsid w:val="008318F2"/>
    <w:rsid w:val="00831A1C"/>
    <w:rsid w:val="00831A65"/>
    <w:rsid w:val="00831D57"/>
    <w:rsid w:val="00831E4E"/>
    <w:rsid w:val="00831FFE"/>
    <w:rsid w:val="0083217E"/>
    <w:rsid w:val="00832225"/>
    <w:rsid w:val="0083252B"/>
    <w:rsid w:val="00832595"/>
    <w:rsid w:val="0083276F"/>
    <w:rsid w:val="008329B6"/>
    <w:rsid w:val="008329F4"/>
    <w:rsid w:val="00832C18"/>
    <w:rsid w:val="00832E8B"/>
    <w:rsid w:val="00832FE5"/>
    <w:rsid w:val="008334E4"/>
    <w:rsid w:val="00833BC9"/>
    <w:rsid w:val="00833C9D"/>
    <w:rsid w:val="00833CD6"/>
    <w:rsid w:val="008341E9"/>
    <w:rsid w:val="00834411"/>
    <w:rsid w:val="008345EF"/>
    <w:rsid w:val="00834912"/>
    <w:rsid w:val="00834923"/>
    <w:rsid w:val="00834B03"/>
    <w:rsid w:val="00834B81"/>
    <w:rsid w:val="00834CEC"/>
    <w:rsid w:val="0083539E"/>
    <w:rsid w:val="008354CE"/>
    <w:rsid w:val="008356BF"/>
    <w:rsid w:val="00835A62"/>
    <w:rsid w:val="00835E20"/>
    <w:rsid w:val="00835E96"/>
    <w:rsid w:val="008360E7"/>
    <w:rsid w:val="008361F3"/>
    <w:rsid w:val="00836283"/>
    <w:rsid w:val="008364CB"/>
    <w:rsid w:val="00836515"/>
    <w:rsid w:val="008365D5"/>
    <w:rsid w:val="00836636"/>
    <w:rsid w:val="0083684D"/>
    <w:rsid w:val="0083698F"/>
    <w:rsid w:val="00836FEC"/>
    <w:rsid w:val="008370D0"/>
    <w:rsid w:val="008372BB"/>
    <w:rsid w:val="008378DD"/>
    <w:rsid w:val="0083796C"/>
    <w:rsid w:val="00837A4A"/>
    <w:rsid w:val="00837D4B"/>
    <w:rsid w:val="00837EB3"/>
    <w:rsid w:val="008401E7"/>
    <w:rsid w:val="008403D5"/>
    <w:rsid w:val="0084046C"/>
    <w:rsid w:val="008409EE"/>
    <w:rsid w:val="00840A57"/>
    <w:rsid w:val="00840A90"/>
    <w:rsid w:val="00840BF7"/>
    <w:rsid w:val="00841065"/>
    <w:rsid w:val="0084118E"/>
    <w:rsid w:val="008414F4"/>
    <w:rsid w:val="00841646"/>
    <w:rsid w:val="00841805"/>
    <w:rsid w:val="00841CEB"/>
    <w:rsid w:val="00841EB1"/>
    <w:rsid w:val="008421A1"/>
    <w:rsid w:val="008422BF"/>
    <w:rsid w:val="0084234B"/>
    <w:rsid w:val="008424A8"/>
    <w:rsid w:val="0084282E"/>
    <w:rsid w:val="00842B94"/>
    <w:rsid w:val="00842BB2"/>
    <w:rsid w:val="00842D0E"/>
    <w:rsid w:val="00842F71"/>
    <w:rsid w:val="008431A9"/>
    <w:rsid w:val="0084331A"/>
    <w:rsid w:val="0084341A"/>
    <w:rsid w:val="0084366A"/>
    <w:rsid w:val="008436E8"/>
    <w:rsid w:val="00843957"/>
    <w:rsid w:val="00843BA1"/>
    <w:rsid w:val="00843CB2"/>
    <w:rsid w:val="00843F07"/>
    <w:rsid w:val="00844259"/>
    <w:rsid w:val="00844661"/>
    <w:rsid w:val="008446F2"/>
    <w:rsid w:val="00844725"/>
    <w:rsid w:val="00844805"/>
    <w:rsid w:val="00844EF7"/>
    <w:rsid w:val="00844F37"/>
    <w:rsid w:val="0084516E"/>
    <w:rsid w:val="008451E6"/>
    <w:rsid w:val="008452F9"/>
    <w:rsid w:val="0084537C"/>
    <w:rsid w:val="00845408"/>
    <w:rsid w:val="00845608"/>
    <w:rsid w:val="00845735"/>
    <w:rsid w:val="00845C7C"/>
    <w:rsid w:val="00845CE8"/>
    <w:rsid w:val="00845D87"/>
    <w:rsid w:val="00845E37"/>
    <w:rsid w:val="00846466"/>
    <w:rsid w:val="00846472"/>
    <w:rsid w:val="0084670C"/>
    <w:rsid w:val="008469D9"/>
    <w:rsid w:val="00846AB2"/>
    <w:rsid w:val="00846BA1"/>
    <w:rsid w:val="00846BCA"/>
    <w:rsid w:val="00846E4A"/>
    <w:rsid w:val="00847272"/>
    <w:rsid w:val="00847692"/>
    <w:rsid w:val="00847DCB"/>
    <w:rsid w:val="0085091F"/>
    <w:rsid w:val="00850B20"/>
    <w:rsid w:val="00850D53"/>
    <w:rsid w:val="00850E4B"/>
    <w:rsid w:val="00851026"/>
    <w:rsid w:val="00851103"/>
    <w:rsid w:val="00851247"/>
    <w:rsid w:val="00851401"/>
    <w:rsid w:val="00851A56"/>
    <w:rsid w:val="00851F99"/>
    <w:rsid w:val="00852141"/>
    <w:rsid w:val="008527B8"/>
    <w:rsid w:val="00852839"/>
    <w:rsid w:val="00852AFD"/>
    <w:rsid w:val="00852B05"/>
    <w:rsid w:val="00852C9F"/>
    <w:rsid w:val="00852CFD"/>
    <w:rsid w:val="0085380E"/>
    <w:rsid w:val="008538EA"/>
    <w:rsid w:val="008539E9"/>
    <w:rsid w:val="00853A9D"/>
    <w:rsid w:val="00853FB0"/>
    <w:rsid w:val="00853FE2"/>
    <w:rsid w:val="0085402E"/>
    <w:rsid w:val="008540D2"/>
    <w:rsid w:val="00854141"/>
    <w:rsid w:val="008541C7"/>
    <w:rsid w:val="00854712"/>
    <w:rsid w:val="00855002"/>
    <w:rsid w:val="008554E2"/>
    <w:rsid w:val="008555AC"/>
    <w:rsid w:val="008555E5"/>
    <w:rsid w:val="00855A96"/>
    <w:rsid w:val="00855AB1"/>
    <w:rsid w:val="00855DA8"/>
    <w:rsid w:val="00855EB1"/>
    <w:rsid w:val="00855F92"/>
    <w:rsid w:val="0085609D"/>
    <w:rsid w:val="008565C4"/>
    <w:rsid w:val="00856AD8"/>
    <w:rsid w:val="00856BDB"/>
    <w:rsid w:val="00856DA3"/>
    <w:rsid w:val="00856DA5"/>
    <w:rsid w:val="00856EA9"/>
    <w:rsid w:val="00856F5B"/>
    <w:rsid w:val="0085738B"/>
    <w:rsid w:val="00857421"/>
    <w:rsid w:val="00857748"/>
    <w:rsid w:val="00857889"/>
    <w:rsid w:val="008578F8"/>
    <w:rsid w:val="00857C80"/>
    <w:rsid w:val="00857D33"/>
    <w:rsid w:val="0086006B"/>
    <w:rsid w:val="0086056C"/>
    <w:rsid w:val="008606A8"/>
    <w:rsid w:val="00860809"/>
    <w:rsid w:val="008609DA"/>
    <w:rsid w:val="00860CBC"/>
    <w:rsid w:val="00860E74"/>
    <w:rsid w:val="00860FE1"/>
    <w:rsid w:val="008613DE"/>
    <w:rsid w:val="008614F4"/>
    <w:rsid w:val="008616D7"/>
    <w:rsid w:val="0086182E"/>
    <w:rsid w:val="008618A7"/>
    <w:rsid w:val="0086288A"/>
    <w:rsid w:val="00862D64"/>
    <w:rsid w:val="00862E89"/>
    <w:rsid w:val="008633AF"/>
    <w:rsid w:val="008634BE"/>
    <w:rsid w:val="00863897"/>
    <w:rsid w:val="00863A71"/>
    <w:rsid w:val="0086405D"/>
    <w:rsid w:val="00864576"/>
    <w:rsid w:val="0086457E"/>
    <w:rsid w:val="008646B4"/>
    <w:rsid w:val="00864879"/>
    <w:rsid w:val="008648F7"/>
    <w:rsid w:val="00864CDE"/>
    <w:rsid w:val="00864E28"/>
    <w:rsid w:val="00864EAB"/>
    <w:rsid w:val="00864EB9"/>
    <w:rsid w:val="0086553B"/>
    <w:rsid w:val="008659F1"/>
    <w:rsid w:val="00865A63"/>
    <w:rsid w:val="00865C58"/>
    <w:rsid w:val="00865E4E"/>
    <w:rsid w:val="00865FDD"/>
    <w:rsid w:val="00866068"/>
    <w:rsid w:val="008661FC"/>
    <w:rsid w:val="0086622A"/>
    <w:rsid w:val="00866344"/>
    <w:rsid w:val="008665A1"/>
    <w:rsid w:val="00866CB7"/>
    <w:rsid w:val="00866CBE"/>
    <w:rsid w:val="0086726C"/>
    <w:rsid w:val="0086728C"/>
    <w:rsid w:val="00867368"/>
    <w:rsid w:val="008673AF"/>
    <w:rsid w:val="00867619"/>
    <w:rsid w:val="00867974"/>
    <w:rsid w:val="008679FC"/>
    <w:rsid w:val="00867B74"/>
    <w:rsid w:val="00867D3A"/>
    <w:rsid w:val="00867EB4"/>
    <w:rsid w:val="00870145"/>
    <w:rsid w:val="00870AE8"/>
    <w:rsid w:val="00870B30"/>
    <w:rsid w:val="00870CEC"/>
    <w:rsid w:val="00870CF6"/>
    <w:rsid w:val="00870CFE"/>
    <w:rsid w:val="00870DEB"/>
    <w:rsid w:val="00871157"/>
    <w:rsid w:val="008711CB"/>
    <w:rsid w:val="00871E88"/>
    <w:rsid w:val="008720F2"/>
    <w:rsid w:val="00872593"/>
    <w:rsid w:val="00872644"/>
    <w:rsid w:val="008728D5"/>
    <w:rsid w:val="00872904"/>
    <w:rsid w:val="008729AD"/>
    <w:rsid w:val="00872B19"/>
    <w:rsid w:val="00872DAB"/>
    <w:rsid w:val="00873261"/>
    <w:rsid w:val="008732F0"/>
    <w:rsid w:val="0087361E"/>
    <w:rsid w:val="00873CC7"/>
    <w:rsid w:val="00873F16"/>
    <w:rsid w:val="0087425E"/>
    <w:rsid w:val="00874D2A"/>
    <w:rsid w:val="00874E25"/>
    <w:rsid w:val="00875173"/>
    <w:rsid w:val="00875379"/>
    <w:rsid w:val="00875671"/>
    <w:rsid w:val="008757BF"/>
    <w:rsid w:val="00875B68"/>
    <w:rsid w:val="00876224"/>
    <w:rsid w:val="00876B80"/>
    <w:rsid w:val="00876EE8"/>
    <w:rsid w:val="0087783E"/>
    <w:rsid w:val="00877E6E"/>
    <w:rsid w:val="00880004"/>
    <w:rsid w:val="00880155"/>
    <w:rsid w:val="0088027F"/>
    <w:rsid w:val="00880C4F"/>
    <w:rsid w:val="00880C90"/>
    <w:rsid w:val="00880F57"/>
    <w:rsid w:val="00881424"/>
    <w:rsid w:val="00881428"/>
    <w:rsid w:val="0088176C"/>
    <w:rsid w:val="00881945"/>
    <w:rsid w:val="008819B1"/>
    <w:rsid w:val="00881A0A"/>
    <w:rsid w:val="00881A7A"/>
    <w:rsid w:val="00881B64"/>
    <w:rsid w:val="00881DAA"/>
    <w:rsid w:val="008822C0"/>
    <w:rsid w:val="0088278F"/>
    <w:rsid w:val="0088286A"/>
    <w:rsid w:val="00882A98"/>
    <w:rsid w:val="00882B9C"/>
    <w:rsid w:val="00883052"/>
    <w:rsid w:val="00883064"/>
    <w:rsid w:val="00883067"/>
    <w:rsid w:val="00883093"/>
    <w:rsid w:val="0088317E"/>
    <w:rsid w:val="00883264"/>
    <w:rsid w:val="00883283"/>
    <w:rsid w:val="008836A4"/>
    <w:rsid w:val="008836C8"/>
    <w:rsid w:val="00883778"/>
    <w:rsid w:val="00883A13"/>
    <w:rsid w:val="00883B0A"/>
    <w:rsid w:val="00883F68"/>
    <w:rsid w:val="00883FEF"/>
    <w:rsid w:val="0088417D"/>
    <w:rsid w:val="008843DD"/>
    <w:rsid w:val="008845C9"/>
    <w:rsid w:val="0088473A"/>
    <w:rsid w:val="00884A6C"/>
    <w:rsid w:val="00884E45"/>
    <w:rsid w:val="008850B4"/>
    <w:rsid w:val="008850D0"/>
    <w:rsid w:val="00885278"/>
    <w:rsid w:val="008852C3"/>
    <w:rsid w:val="00885477"/>
    <w:rsid w:val="0088555C"/>
    <w:rsid w:val="0088560B"/>
    <w:rsid w:val="0088566F"/>
    <w:rsid w:val="008856C7"/>
    <w:rsid w:val="008859B2"/>
    <w:rsid w:val="00885DE1"/>
    <w:rsid w:val="00885E14"/>
    <w:rsid w:val="00885EEC"/>
    <w:rsid w:val="008861CE"/>
    <w:rsid w:val="008862A6"/>
    <w:rsid w:val="00886311"/>
    <w:rsid w:val="0088652A"/>
    <w:rsid w:val="00886948"/>
    <w:rsid w:val="00887125"/>
    <w:rsid w:val="0088716C"/>
    <w:rsid w:val="008875EB"/>
    <w:rsid w:val="00887968"/>
    <w:rsid w:val="00887980"/>
    <w:rsid w:val="00887F3E"/>
    <w:rsid w:val="00887F7A"/>
    <w:rsid w:val="00890063"/>
    <w:rsid w:val="008903C1"/>
    <w:rsid w:val="00890929"/>
    <w:rsid w:val="00890C5E"/>
    <w:rsid w:val="00890F3C"/>
    <w:rsid w:val="00890F51"/>
    <w:rsid w:val="00890F62"/>
    <w:rsid w:val="0089117F"/>
    <w:rsid w:val="008914D8"/>
    <w:rsid w:val="00891564"/>
    <w:rsid w:val="00891880"/>
    <w:rsid w:val="008918D9"/>
    <w:rsid w:val="008919E1"/>
    <w:rsid w:val="00891FC5"/>
    <w:rsid w:val="00892991"/>
    <w:rsid w:val="00892F04"/>
    <w:rsid w:val="00892F65"/>
    <w:rsid w:val="00893281"/>
    <w:rsid w:val="0089328D"/>
    <w:rsid w:val="0089346C"/>
    <w:rsid w:val="008937A3"/>
    <w:rsid w:val="008938E2"/>
    <w:rsid w:val="00893B3D"/>
    <w:rsid w:val="00893E8D"/>
    <w:rsid w:val="00894344"/>
    <w:rsid w:val="008944C0"/>
    <w:rsid w:val="0089481E"/>
    <w:rsid w:val="00894ABC"/>
    <w:rsid w:val="00894BEE"/>
    <w:rsid w:val="00894CBA"/>
    <w:rsid w:val="00895380"/>
    <w:rsid w:val="00895A9A"/>
    <w:rsid w:val="00895F4D"/>
    <w:rsid w:val="00895FD9"/>
    <w:rsid w:val="008960D2"/>
    <w:rsid w:val="00896266"/>
    <w:rsid w:val="00896389"/>
    <w:rsid w:val="00896486"/>
    <w:rsid w:val="008964E7"/>
    <w:rsid w:val="0089662B"/>
    <w:rsid w:val="00896E96"/>
    <w:rsid w:val="008970D9"/>
    <w:rsid w:val="008975D0"/>
    <w:rsid w:val="008975F3"/>
    <w:rsid w:val="00897D1B"/>
    <w:rsid w:val="00897FB1"/>
    <w:rsid w:val="008A0032"/>
    <w:rsid w:val="008A0695"/>
    <w:rsid w:val="008A06CA"/>
    <w:rsid w:val="008A0AD5"/>
    <w:rsid w:val="008A0ADD"/>
    <w:rsid w:val="008A0C96"/>
    <w:rsid w:val="008A0D76"/>
    <w:rsid w:val="008A1518"/>
    <w:rsid w:val="008A1654"/>
    <w:rsid w:val="008A1A8F"/>
    <w:rsid w:val="008A1DFB"/>
    <w:rsid w:val="008A1E35"/>
    <w:rsid w:val="008A2498"/>
    <w:rsid w:val="008A2AD4"/>
    <w:rsid w:val="008A2AFB"/>
    <w:rsid w:val="008A3037"/>
    <w:rsid w:val="008A307B"/>
    <w:rsid w:val="008A31A6"/>
    <w:rsid w:val="008A3200"/>
    <w:rsid w:val="008A3417"/>
    <w:rsid w:val="008A3501"/>
    <w:rsid w:val="008A3599"/>
    <w:rsid w:val="008A35B4"/>
    <w:rsid w:val="008A36FA"/>
    <w:rsid w:val="008A388C"/>
    <w:rsid w:val="008A3BEC"/>
    <w:rsid w:val="008A3FFA"/>
    <w:rsid w:val="008A4307"/>
    <w:rsid w:val="008A4844"/>
    <w:rsid w:val="008A497A"/>
    <w:rsid w:val="008A49B4"/>
    <w:rsid w:val="008A4C0E"/>
    <w:rsid w:val="008A4C72"/>
    <w:rsid w:val="008A4DFB"/>
    <w:rsid w:val="008A4E17"/>
    <w:rsid w:val="008A50B0"/>
    <w:rsid w:val="008A584C"/>
    <w:rsid w:val="008A5A07"/>
    <w:rsid w:val="008A5B0E"/>
    <w:rsid w:val="008A5D5F"/>
    <w:rsid w:val="008A5D7D"/>
    <w:rsid w:val="008A5E4E"/>
    <w:rsid w:val="008A5ED8"/>
    <w:rsid w:val="008A5F11"/>
    <w:rsid w:val="008A64EA"/>
    <w:rsid w:val="008A65B5"/>
    <w:rsid w:val="008A66BF"/>
    <w:rsid w:val="008A6889"/>
    <w:rsid w:val="008A6A99"/>
    <w:rsid w:val="008A6F70"/>
    <w:rsid w:val="008A7102"/>
    <w:rsid w:val="008A75F8"/>
    <w:rsid w:val="008A7630"/>
    <w:rsid w:val="008A76FC"/>
    <w:rsid w:val="008A7980"/>
    <w:rsid w:val="008A7FD0"/>
    <w:rsid w:val="008B00D7"/>
    <w:rsid w:val="008B00E6"/>
    <w:rsid w:val="008B046F"/>
    <w:rsid w:val="008B0625"/>
    <w:rsid w:val="008B0651"/>
    <w:rsid w:val="008B0AAE"/>
    <w:rsid w:val="008B0B6C"/>
    <w:rsid w:val="008B0D87"/>
    <w:rsid w:val="008B0E84"/>
    <w:rsid w:val="008B118C"/>
    <w:rsid w:val="008B1298"/>
    <w:rsid w:val="008B13E9"/>
    <w:rsid w:val="008B1646"/>
    <w:rsid w:val="008B1ED5"/>
    <w:rsid w:val="008B1F97"/>
    <w:rsid w:val="008B2190"/>
    <w:rsid w:val="008B24B8"/>
    <w:rsid w:val="008B2A84"/>
    <w:rsid w:val="008B3091"/>
    <w:rsid w:val="008B322B"/>
    <w:rsid w:val="008B352F"/>
    <w:rsid w:val="008B3594"/>
    <w:rsid w:val="008B37A4"/>
    <w:rsid w:val="008B37F1"/>
    <w:rsid w:val="008B394D"/>
    <w:rsid w:val="008B3A5D"/>
    <w:rsid w:val="008B3A68"/>
    <w:rsid w:val="008B3AF8"/>
    <w:rsid w:val="008B3DEC"/>
    <w:rsid w:val="008B3E61"/>
    <w:rsid w:val="008B40AC"/>
    <w:rsid w:val="008B418E"/>
    <w:rsid w:val="008B41DD"/>
    <w:rsid w:val="008B446E"/>
    <w:rsid w:val="008B44B7"/>
    <w:rsid w:val="008B48C3"/>
    <w:rsid w:val="008B4BC5"/>
    <w:rsid w:val="008B5254"/>
    <w:rsid w:val="008B52B0"/>
    <w:rsid w:val="008B53F5"/>
    <w:rsid w:val="008B5CA6"/>
    <w:rsid w:val="008B5CFD"/>
    <w:rsid w:val="008B5DA8"/>
    <w:rsid w:val="008B5E43"/>
    <w:rsid w:val="008B5E77"/>
    <w:rsid w:val="008B6699"/>
    <w:rsid w:val="008B67B0"/>
    <w:rsid w:val="008B69FD"/>
    <w:rsid w:val="008B6D7C"/>
    <w:rsid w:val="008B6DD5"/>
    <w:rsid w:val="008B706F"/>
    <w:rsid w:val="008B72EC"/>
    <w:rsid w:val="008B7430"/>
    <w:rsid w:val="008B745B"/>
    <w:rsid w:val="008B792E"/>
    <w:rsid w:val="008B7F32"/>
    <w:rsid w:val="008C0522"/>
    <w:rsid w:val="008C091E"/>
    <w:rsid w:val="008C0A22"/>
    <w:rsid w:val="008C0DD4"/>
    <w:rsid w:val="008C0E23"/>
    <w:rsid w:val="008C0F9F"/>
    <w:rsid w:val="008C10FC"/>
    <w:rsid w:val="008C1276"/>
    <w:rsid w:val="008C167A"/>
    <w:rsid w:val="008C16A8"/>
    <w:rsid w:val="008C1911"/>
    <w:rsid w:val="008C1DA3"/>
    <w:rsid w:val="008C23E7"/>
    <w:rsid w:val="008C25B8"/>
    <w:rsid w:val="008C261B"/>
    <w:rsid w:val="008C27D1"/>
    <w:rsid w:val="008C28BC"/>
    <w:rsid w:val="008C2987"/>
    <w:rsid w:val="008C2A5D"/>
    <w:rsid w:val="008C3290"/>
    <w:rsid w:val="008C3A36"/>
    <w:rsid w:val="008C3A53"/>
    <w:rsid w:val="008C3F5B"/>
    <w:rsid w:val="008C3FF8"/>
    <w:rsid w:val="008C4045"/>
    <w:rsid w:val="008C406A"/>
    <w:rsid w:val="008C4261"/>
    <w:rsid w:val="008C42B0"/>
    <w:rsid w:val="008C4362"/>
    <w:rsid w:val="008C43A1"/>
    <w:rsid w:val="008C4524"/>
    <w:rsid w:val="008C4536"/>
    <w:rsid w:val="008C45D0"/>
    <w:rsid w:val="008C482B"/>
    <w:rsid w:val="008C4972"/>
    <w:rsid w:val="008C4B51"/>
    <w:rsid w:val="008C4D2B"/>
    <w:rsid w:val="008C4F71"/>
    <w:rsid w:val="008C4FE2"/>
    <w:rsid w:val="008C51DE"/>
    <w:rsid w:val="008C530E"/>
    <w:rsid w:val="008C5484"/>
    <w:rsid w:val="008C54AB"/>
    <w:rsid w:val="008C5655"/>
    <w:rsid w:val="008C5779"/>
    <w:rsid w:val="008C583C"/>
    <w:rsid w:val="008C5A5E"/>
    <w:rsid w:val="008C5C79"/>
    <w:rsid w:val="008C5CFB"/>
    <w:rsid w:val="008C5EA0"/>
    <w:rsid w:val="008C5EFB"/>
    <w:rsid w:val="008C5FE9"/>
    <w:rsid w:val="008C60F6"/>
    <w:rsid w:val="008C619F"/>
    <w:rsid w:val="008C635F"/>
    <w:rsid w:val="008C656B"/>
    <w:rsid w:val="008C6605"/>
    <w:rsid w:val="008C6702"/>
    <w:rsid w:val="008C6804"/>
    <w:rsid w:val="008C6A4E"/>
    <w:rsid w:val="008C7051"/>
    <w:rsid w:val="008C7065"/>
    <w:rsid w:val="008C71DE"/>
    <w:rsid w:val="008C7739"/>
    <w:rsid w:val="008C7971"/>
    <w:rsid w:val="008C7A2D"/>
    <w:rsid w:val="008C7E23"/>
    <w:rsid w:val="008C7E3D"/>
    <w:rsid w:val="008D00C0"/>
    <w:rsid w:val="008D02CD"/>
    <w:rsid w:val="008D04A3"/>
    <w:rsid w:val="008D06B7"/>
    <w:rsid w:val="008D0A3C"/>
    <w:rsid w:val="008D0F5D"/>
    <w:rsid w:val="008D10E4"/>
    <w:rsid w:val="008D11FC"/>
    <w:rsid w:val="008D138E"/>
    <w:rsid w:val="008D1640"/>
    <w:rsid w:val="008D1EA3"/>
    <w:rsid w:val="008D1FED"/>
    <w:rsid w:val="008D24F1"/>
    <w:rsid w:val="008D2509"/>
    <w:rsid w:val="008D252A"/>
    <w:rsid w:val="008D2A2A"/>
    <w:rsid w:val="008D3061"/>
    <w:rsid w:val="008D33E1"/>
    <w:rsid w:val="008D349E"/>
    <w:rsid w:val="008D3633"/>
    <w:rsid w:val="008D39EA"/>
    <w:rsid w:val="008D3D0B"/>
    <w:rsid w:val="008D3D18"/>
    <w:rsid w:val="008D3D93"/>
    <w:rsid w:val="008D400B"/>
    <w:rsid w:val="008D4BE2"/>
    <w:rsid w:val="008D4CFA"/>
    <w:rsid w:val="008D4F92"/>
    <w:rsid w:val="008D5079"/>
    <w:rsid w:val="008D53DB"/>
    <w:rsid w:val="008D5494"/>
    <w:rsid w:val="008D5515"/>
    <w:rsid w:val="008D55CB"/>
    <w:rsid w:val="008D5616"/>
    <w:rsid w:val="008D56B1"/>
    <w:rsid w:val="008D5873"/>
    <w:rsid w:val="008D5A7C"/>
    <w:rsid w:val="008D60CD"/>
    <w:rsid w:val="008D674A"/>
    <w:rsid w:val="008D6760"/>
    <w:rsid w:val="008D69B7"/>
    <w:rsid w:val="008D6AF2"/>
    <w:rsid w:val="008D6BF4"/>
    <w:rsid w:val="008D6D56"/>
    <w:rsid w:val="008D6E4A"/>
    <w:rsid w:val="008D717E"/>
    <w:rsid w:val="008D734C"/>
    <w:rsid w:val="008D73C9"/>
    <w:rsid w:val="008D74E6"/>
    <w:rsid w:val="008D7619"/>
    <w:rsid w:val="008D7872"/>
    <w:rsid w:val="008D7ACB"/>
    <w:rsid w:val="008D7B64"/>
    <w:rsid w:val="008D7B81"/>
    <w:rsid w:val="008D7EA6"/>
    <w:rsid w:val="008E0245"/>
    <w:rsid w:val="008E0608"/>
    <w:rsid w:val="008E1345"/>
    <w:rsid w:val="008E15CC"/>
    <w:rsid w:val="008E164E"/>
    <w:rsid w:val="008E1952"/>
    <w:rsid w:val="008E195C"/>
    <w:rsid w:val="008E1A62"/>
    <w:rsid w:val="008E1AEE"/>
    <w:rsid w:val="008E1D02"/>
    <w:rsid w:val="008E2399"/>
    <w:rsid w:val="008E2408"/>
    <w:rsid w:val="008E2487"/>
    <w:rsid w:val="008E24D5"/>
    <w:rsid w:val="008E2888"/>
    <w:rsid w:val="008E29E3"/>
    <w:rsid w:val="008E2E4D"/>
    <w:rsid w:val="008E2F0B"/>
    <w:rsid w:val="008E310D"/>
    <w:rsid w:val="008E3663"/>
    <w:rsid w:val="008E3747"/>
    <w:rsid w:val="008E3993"/>
    <w:rsid w:val="008E3ACF"/>
    <w:rsid w:val="008E407F"/>
    <w:rsid w:val="008E414C"/>
    <w:rsid w:val="008E423B"/>
    <w:rsid w:val="008E42B7"/>
    <w:rsid w:val="008E434D"/>
    <w:rsid w:val="008E443C"/>
    <w:rsid w:val="008E44C1"/>
    <w:rsid w:val="008E46D7"/>
    <w:rsid w:val="008E4890"/>
    <w:rsid w:val="008E4B55"/>
    <w:rsid w:val="008E522C"/>
    <w:rsid w:val="008E53BD"/>
    <w:rsid w:val="008E54FF"/>
    <w:rsid w:val="008E5F16"/>
    <w:rsid w:val="008E62C0"/>
    <w:rsid w:val="008E68D6"/>
    <w:rsid w:val="008E69DE"/>
    <w:rsid w:val="008E6A39"/>
    <w:rsid w:val="008E6B11"/>
    <w:rsid w:val="008E71F7"/>
    <w:rsid w:val="008E7361"/>
    <w:rsid w:val="008E744C"/>
    <w:rsid w:val="008E7F9B"/>
    <w:rsid w:val="008F0355"/>
    <w:rsid w:val="008F04A6"/>
    <w:rsid w:val="008F0533"/>
    <w:rsid w:val="008F0633"/>
    <w:rsid w:val="008F08D4"/>
    <w:rsid w:val="008F0949"/>
    <w:rsid w:val="008F0C19"/>
    <w:rsid w:val="008F0F0A"/>
    <w:rsid w:val="008F1208"/>
    <w:rsid w:val="008F131F"/>
    <w:rsid w:val="008F15A1"/>
    <w:rsid w:val="008F16D7"/>
    <w:rsid w:val="008F1758"/>
    <w:rsid w:val="008F17A8"/>
    <w:rsid w:val="008F1BB3"/>
    <w:rsid w:val="008F1DAE"/>
    <w:rsid w:val="008F1F60"/>
    <w:rsid w:val="008F2070"/>
    <w:rsid w:val="008F21EF"/>
    <w:rsid w:val="008F22DA"/>
    <w:rsid w:val="008F24CF"/>
    <w:rsid w:val="008F254D"/>
    <w:rsid w:val="008F26D2"/>
    <w:rsid w:val="008F2760"/>
    <w:rsid w:val="008F28FE"/>
    <w:rsid w:val="008F2AEB"/>
    <w:rsid w:val="008F2E8A"/>
    <w:rsid w:val="008F3010"/>
    <w:rsid w:val="008F30FF"/>
    <w:rsid w:val="008F333C"/>
    <w:rsid w:val="008F3B8F"/>
    <w:rsid w:val="008F3BFE"/>
    <w:rsid w:val="008F3CB9"/>
    <w:rsid w:val="008F3CFB"/>
    <w:rsid w:val="008F4C19"/>
    <w:rsid w:val="008F4E5B"/>
    <w:rsid w:val="008F508B"/>
    <w:rsid w:val="008F5133"/>
    <w:rsid w:val="008F5164"/>
    <w:rsid w:val="008F5218"/>
    <w:rsid w:val="008F5473"/>
    <w:rsid w:val="008F5559"/>
    <w:rsid w:val="008F558D"/>
    <w:rsid w:val="008F57BF"/>
    <w:rsid w:val="008F5983"/>
    <w:rsid w:val="008F5AAE"/>
    <w:rsid w:val="008F5DDD"/>
    <w:rsid w:val="008F625D"/>
    <w:rsid w:val="008F6377"/>
    <w:rsid w:val="008F6425"/>
    <w:rsid w:val="008F65A1"/>
    <w:rsid w:val="008F6621"/>
    <w:rsid w:val="008F6AB7"/>
    <w:rsid w:val="008F6C7F"/>
    <w:rsid w:val="008F6C8D"/>
    <w:rsid w:val="008F705D"/>
    <w:rsid w:val="008F72F6"/>
    <w:rsid w:val="008F76BA"/>
    <w:rsid w:val="008F785A"/>
    <w:rsid w:val="008F795C"/>
    <w:rsid w:val="008F7993"/>
    <w:rsid w:val="008F7B6A"/>
    <w:rsid w:val="008F7B76"/>
    <w:rsid w:val="008F7B95"/>
    <w:rsid w:val="008F7C0B"/>
    <w:rsid w:val="008F7DF3"/>
    <w:rsid w:val="008F7F66"/>
    <w:rsid w:val="0090072C"/>
    <w:rsid w:val="009009AB"/>
    <w:rsid w:val="00900B6A"/>
    <w:rsid w:val="00900C56"/>
    <w:rsid w:val="00900C9C"/>
    <w:rsid w:val="0090125A"/>
    <w:rsid w:val="009013B5"/>
    <w:rsid w:val="00901596"/>
    <w:rsid w:val="00901DC4"/>
    <w:rsid w:val="00901EE4"/>
    <w:rsid w:val="009022A8"/>
    <w:rsid w:val="00902324"/>
    <w:rsid w:val="00902600"/>
    <w:rsid w:val="00902633"/>
    <w:rsid w:val="00902781"/>
    <w:rsid w:val="00902C08"/>
    <w:rsid w:val="00902CCB"/>
    <w:rsid w:val="00902EFD"/>
    <w:rsid w:val="009032AF"/>
    <w:rsid w:val="00903457"/>
    <w:rsid w:val="009034ED"/>
    <w:rsid w:val="00903715"/>
    <w:rsid w:val="00903787"/>
    <w:rsid w:val="009037A3"/>
    <w:rsid w:val="00903C3F"/>
    <w:rsid w:val="009049B2"/>
    <w:rsid w:val="00904CC8"/>
    <w:rsid w:val="009050D1"/>
    <w:rsid w:val="00905139"/>
    <w:rsid w:val="009053F5"/>
    <w:rsid w:val="0090542F"/>
    <w:rsid w:val="0090562F"/>
    <w:rsid w:val="009056E1"/>
    <w:rsid w:val="009059D4"/>
    <w:rsid w:val="00905B06"/>
    <w:rsid w:val="00905CE5"/>
    <w:rsid w:val="00905ED7"/>
    <w:rsid w:val="00906426"/>
    <w:rsid w:val="009067A1"/>
    <w:rsid w:val="009069F2"/>
    <w:rsid w:val="00906B7C"/>
    <w:rsid w:val="00906DA4"/>
    <w:rsid w:val="00906DD6"/>
    <w:rsid w:val="00906F43"/>
    <w:rsid w:val="009070FB"/>
    <w:rsid w:val="00907343"/>
    <w:rsid w:val="009073A2"/>
    <w:rsid w:val="009073D8"/>
    <w:rsid w:val="00907555"/>
    <w:rsid w:val="009075B1"/>
    <w:rsid w:val="0090767E"/>
    <w:rsid w:val="009078D2"/>
    <w:rsid w:val="00907BC6"/>
    <w:rsid w:val="00907CA5"/>
    <w:rsid w:val="009100C5"/>
    <w:rsid w:val="0091019A"/>
    <w:rsid w:val="00910466"/>
    <w:rsid w:val="00910779"/>
    <w:rsid w:val="00910C73"/>
    <w:rsid w:val="00910F33"/>
    <w:rsid w:val="00911086"/>
    <w:rsid w:val="00911229"/>
    <w:rsid w:val="009112B8"/>
    <w:rsid w:val="009112CF"/>
    <w:rsid w:val="009115FA"/>
    <w:rsid w:val="0091166F"/>
    <w:rsid w:val="00911805"/>
    <w:rsid w:val="00911AD1"/>
    <w:rsid w:val="00911E13"/>
    <w:rsid w:val="009122DA"/>
    <w:rsid w:val="00912484"/>
    <w:rsid w:val="00912D29"/>
    <w:rsid w:val="00912D2C"/>
    <w:rsid w:val="00912DE5"/>
    <w:rsid w:val="00912EF7"/>
    <w:rsid w:val="0091321F"/>
    <w:rsid w:val="00913513"/>
    <w:rsid w:val="00913844"/>
    <w:rsid w:val="00913895"/>
    <w:rsid w:val="00913BB6"/>
    <w:rsid w:val="0091413D"/>
    <w:rsid w:val="00914149"/>
    <w:rsid w:val="009144DB"/>
    <w:rsid w:val="009144F4"/>
    <w:rsid w:val="009145FF"/>
    <w:rsid w:val="009147DB"/>
    <w:rsid w:val="00914A64"/>
    <w:rsid w:val="00914E36"/>
    <w:rsid w:val="00914F8A"/>
    <w:rsid w:val="00914FDD"/>
    <w:rsid w:val="0091522D"/>
    <w:rsid w:val="009152EE"/>
    <w:rsid w:val="00915385"/>
    <w:rsid w:val="009153AA"/>
    <w:rsid w:val="009154A3"/>
    <w:rsid w:val="00915748"/>
    <w:rsid w:val="0091590F"/>
    <w:rsid w:val="00915C52"/>
    <w:rsid w:val="00916055"/>
    <w:rsid w:val="009161A7"/>
    <w:rsid w:val="00916325"/>
    <w:rsid w:val="00916560"/>
    <w:rsid w:val="00916606"/>
    <w:rsid w:val="00916D22"/>
    <w:rsid w:val="009170E9"/>
    <w:rsid w:val="00917317"/>
    <w:rsid w:val="00917385"/>
    <w:rsid w:val="0091747F"/>
    <w:rsid w:val="009174A6"/>
    <w:rsid w:val="0091753A"/>
    <w:rsid w:val="0091793F"/>
    <w:rsid w:val="00917D32"/>
    <w:rsid w:val="00920437"/>
    <w:rsid w:val="0092058E"/>
    <w:rsid w:val="009205A7"/>
    <w:rsid w:val="00920637"/>
    <w:rsid w:val="00920678"/>
    <w:rsid w:val="00920A51"/>
    <w:rsid w:val="00920A74"/>
    <w:rsid w:val="00920B90"/>
    <w:rsid w:val="00920ECC"/>
    <w:rsid w:val="00920ED8"/>
    <w:rsid w:val="00920F7C"/>
    <w:rsid w:val="009212D9"/>
    <w:rsid w:val="009219CA"/>
    <w:rsid w:val="00921A6D"/>
    <w:rsid w:val="00921AA0"/>
    <w:rsid w:val="00921AEB"/>
    <w:rsid w:val="00921AF9"/>
    <w:rsid w:val="00921CC9"/>
    <w:rsid w:val="0092238C"/>
    <w:rsid w:val="00922882"/>
    <w:rsid w:val="009228B4"/>
    <w:rsid w:val="00922ACF"/>
    <w:rsid w:val="00922B8A"/>
    <w:rsid w:val="00922BFC"/>
    <w:rsid w:val="00922D62"/>
    <w:rsid w:val="00923092"/>
    <w:rsid w:val="0092313B"/>
    <w:rsid w:val="00923158"/>
    <w:rsid w:val="009231B9"/>
    <w:rsid w:val="0092354A"/>
    <w:rsid w:val="009237A4"/>
    <w:rsid w:val="009237AD"/>
    <w:rsid w:val="009238F6"/>
    <w:rsid w:val="00923DD7"/>
    <w:rsid w:val="00923E27"/>
    <w:rsid w:val="0092431A"/>
    <w:rsid w:val="0092444B"/>
    <w:rsid w:val="00924669"/>
    <w:rsid w:val="00924C52"/>
    <w:rsid w:val="00924CA7"/>
    <w:rsid w:val="00924E6D"/>
    <w:rsid w:val="00925193"/>
    <w:rsid w:val="009257AD"/>
    <w:rsid w:val="00925B3A"/>
    <w:rsid w:val="00925E6D"/>
    <w:rsid w:val="00926063"/>
    <w:rsid w:val="00926336"/>
    <w:rsid w:val="00926486"/>
    <w:rsid w:val="009266B5"/>
    <w:rsid w:val="009266BF"/>
    <w:rsid w:val="00926943"/>
    <w:rsid w:val="009269B0"/>
    <w:rsid w:val="00926B99"/>
    <w:rsid w:val="00926BC1"/>
    <w:rsid w:val="00926D8D"/>
    <w:rsid w:val="00926FBF"/>
    <w:rsid w:val="00927320"/>
    <w:rsid w:val="00927385"/>
    <w:rsid w:val="009275D3"/>
    <w:rsid w:val="009277CE"/>
    <w:rsid w:val="00927880"/>
    <w:rsid w:val="00927890"/>
    <w:rsid w:val="00930088"/>
    <w:rsid w:val="009300F6"/>
    <w:rsid w:val="00930119"/>
    <w:rsid w:val="00930806"/>
    <w:rsid w:val="00930985"/>
    <w:rsid w:val="00930A7E"/>
    <w:rsid w:val="00930B74"/>
    <w:rsid w:val="00930B8B"/>
    <w:rsid w:val="00930D75"/>
    <w:rsid w:val="00930F73"/>
    <w:rsid w:val="00931339"/>
    <w:rsid w:val="0093138C"/>
    <w:rsid w:val="009313C7"/>
    <w:rsid w:val="009314E1"/>
    <w:rsid w:val="00931600"/>
    <w:rsid w:val="009319C0"/>
    <w:rsid w:val="00932067"/>
    <w:rsid w:val="00932BF0"/>
    <w:rsid w:val="00932EB5"/>
    <w:rsid w:val="0093374A"/>
    <w:rsid w:val="00933F34"/>
    <w:rsid w:val="00934928"/>
    <w:rsid w:val="009355D0"/>
    <w:rsid w:val="00935654"/>
    <w:rsid w:val="0093573F"/>
    <w:rsid w:val="00935842"/>
    <w:rsid w:val="00935C19"/>
    <w:rsid w:val="009360CF"/>
    <w:rsid w:val="0093632E"/>
    <w:rsid w:val="0093693D"/>
    <w:rsid w:val="00936DE4"/>
    <w:rsid w:val="00936FEA"/>
    <w:rsid w:val="0093753B"/>
    <w:rsid w:val="009376BD"/>
    <w:rsid w:val="009376EE"/>
    <w:rsid w:val="009379EA"/>
    <w:rsid w:val="00937A3E"/>
    <w:rsid w:val="00937E62"/>
    <w:rsid w:val="00937F1F"/>
    <w:rsid w:val="00937FDD"/>
    <w:rsid w:val="0094010E"/>
    <w:rsid w:val="009401F5"/>
    <w:rsid w:val="009402F5"/>
    <w:rsid w:val="00940434"/>
    <w:rsid w:val="009404B4"/>
    <w:rsid w:val="00940560"/>
    <w:rsid w:val="009405FF"/>
    <w:rsid w:val="009408E0"/>
    <w:rsid w:val="00941076"/>
    <w:rsid w:val="00941333"/>
    <w:rsid w:val="00941466"/>
    <w:rsid w:val="009414A8"/>
    <w:rsid w:val="009415C5"/>
    <w:rsid w:val="009417BE"/>
    <w:rsid w:val="00941D2A"/>
    <w:rsid w:val="00941EDB"/>
    <w:rsid w:val="0094210F"/>
    <w:rsid w:val="0094225E"/>
    <w:rsid w:val="0094242A"/>
    <w:rsid w:val="0094242C"/>
    <w:rsid w:val="00942BC6"/>
    <w:rsid w:val="00942EDB"/>
    <w:rsid w:val="009432E2"/>
    <w:rsid w:val="009435A4"/>
    <w:rsid w:val="00943640"/>
    <w:rsid w:val="00943656"/>
    <w:rsid w:val="00943A40"/>
    <w:rsid w:val="00943C29"/>
    <w:rsid w:val="00943CEE"/>
    <w:rsid w:val="00943DA4"/>
    <w:rsid w:val="00943ED6"/>
    <w:rsid w:val="0094410B"/>
    <w:rsid w:val="0094447E"/>
    <w:rsid w:val="009444AF"/>
    <w:rsid w:val="009444E7"/>
    <w:rsid w:val="009445C3"/>
    <w:rsid w:val="009449B6"/>
    <w:rsid w:val="009449F8"/>
    <w:rsid w:val="00944A14"/>
    <w:rsid w:val="00944BCE"/>
    <w:rsid w:val="00944C32"/>
    <w:rsid w:val="00944D7C"/>
    <w:rsid w:val="00944E96"/>
    <w:rsid w:val="00944EA4"/>
    <w:rsid w:val="00945141"/>
    <w:rsid w:val="00945253"/>
    <w:rsid w:val="009454C1"/>
    <w:rsid w:val="0094576C"/>
    <w:rsid w:val="009458D6"/>
    <w:rsid w:val="0094590C"/>
    <w:rsid w:val="00945F57"/>
    <w:rsid w:val="0094600F"/>
    <w:rsid w:val="00946175"/>
    <w:rsid w:val="0094617F"/>
    <w:rsid w:val="009465E8"/>
    <w:rsid w:val="00946690"/>
    <w:rsid w:val="0094671F"/>
    <w:rsid w:val="009469A7"/>
    <w:rsid w:val="00946F61"/>
    <w:rsid w:val="00947045"/>
    <w:rsid w:val="00947210"/>
    <w:rsid w:val="009473D1"/>
    <w:rsid w:val="00947705"/>
    <w:rsid w:val="00947824"/>
    <w:rsid w:val="00947B99"/>
    <w:rsid w:val="00950007"/>
    <w:rsid w:val="00950062"/>
    <w:rsid w:val="00950C77"/>
    <w:rsid w:val="00951034"/>
    <w:rsid w:val="0095106D"/>
    <w:rsid w:val="00951292"/>
    <w:rsid w:val="00951295"/>
    <w:rsid w:val="009518BC"/>
    <w:rsid w:val="00951E53"/>
    <w:rsid w:val="0095210B"/>
    <w:rsid w:val="00952175"/>
    <w:rsid w:val="00952281"/>
    <w:rsid w:val="00952420"/>
    <w:rsid w:val="0095263A"/>
    <w:rsid w:val="00952F70"/>
    <w:rsid w:val="009534C9"/>
    <w:rsid w:val="00953529"/>
    <w:rsid w:val="009536B2"/>
    <w:rsid w:val="0095393C"/>
    <w:rsid w:val="00953AAA"/>
    <w:rsid w:val="0095447D"/>
    <w:rsid w:val="009547A0"/>
    <w:rsid w:val="00954953"/>
    <w:rsid w:val="009549F8"/>
    <w:rsid w:val="00954A87"/>
    <w:rsid w:val="00954AE2"/>
    <w:rsid w:val="00954BDE"/>
    <w:rsid w:val="00954C5D"/>
    <w:rsid w:val="009552DC"/>
    <w:rsid w:val="009552EE"/>
    <w:rsid w:val="00955319"/>
    <w:rsid w:val="009554D3"/>
    <w:rsid w:val="009558DD"/>
    <w:rsid w:val="009559F7"/>
    <w:rsid w:val="00955A98"/>
    <w:rsid w:val="00955F25"/>
    <w:rsid w:val="009562BC"/>
    <w:rsid w:val="009564D1"/>
    <w:rsid w:val="009569AD"/>
    <w:rsid w:val="00956C52"/>
    <w:rsid w:val="00956DEE"/>
    <w:rsid w:val="00956E68"/>
    <w:rsid w:val="00956F8B"/>
    <w:rsid w:val="009575AE"/>
    <w:rsid w:val="009575EB"/>
    <w:rsid w:val="00957E28"/>
    <w:rsid w:val="009600DF"/>
    <w:rsid w:val="00960207"/>
    <w:rsid w:val="009602BB"/>
    <w:rsid w:val="009602DE"/>
    <w:rsid w:val="009605A3"/>
    <w:rsid w:val="009607A2"/>
    <w:rsid w:val="00960952"/>
    <w:rsid w:val="009609D0"/>
    <w:rsid w:val="0096111A"/>
    <w:rsid w:val="009611C1"/>
    <w:rsid w:val="00961502"/>
    <w:rsid w:val="009615C6"/>
    <w:rsid w:val="009616D5"/>
    <w:rsid w:val="009618BA"/>
    <w:rsid w:val="009618CC"/>
    <w:rsid w:val="00961931"/>
    <w:rsid w:val="00961D1E"/>
    <w:rsid w:val="00961F21"/>
    <w:rsid w:val="009621EE"/>
    <w:rsid w:val="009625BA"/>
    <w:rsid w:val="00962798"/>
    <w:rsid w:val="009628AE"/>
    <w:rsid w:val="00962C1A"/>
    <w:rsid w:val="00962CCA"/>
    <w:rsid w:val="00962CE9"/>
    <w:rsid w:val="00962F51"/>
    <w:rsid w:val="009631C2"/>
    <w:rsid w:val="009631CB"/>
    <w:rsid w:val="00963200"/>
    <w:rsid w:val="009633DA"/>
    <w:rsid w:val="00963978"/>
    <w:rsid w:val="00963A43"/>
    <w:rsid w:val="00963A55"/>
    <w:rsid w:val="00963AC2"/>
    <w:rsid w:val="00963E40"/>
    <w:rsid w:val="00963F3B"/>
    <w:rsid w:val="0096431E"/>
    <w:rsid w:val="00964617"/>
    <w:rsid w:val="009650DC"/>
    <w:rsid w:val="009652F0"/>
    <w:rsid w:val="00965833"/>
    <w:rsid w:val="00965C97"/>
    <w:rsid w:val="009660B0"/>
    <w:rsid w:val="009669FF"/>
    <w:rsid w:val="00966AEE"/>
    <w:rsid w:val="00967C2C"/>
    <w:rsid w:val="009705B5"/>
    <w:rsid w:val="009706CA"/>
    <w:rsid w:val="00970812"/>
    <w:rsid w:val="00970864"/>
    <w:rsid w:val="00970A99"/>
    <w:rsid w:val="00970C6D"/>
    <w:rsid w:val="00970D55"/>
    <w:rsid w:val="00970F80"/>
    <w:rsid w:val="00971002"/>
    <w:rsid w:val="009718DD"/>
    <w:rsid w:val="00971B1B"/>
    <w:rsid w:val="00971CA1"/>
    <w:rsid w:val="00971DF3"/>
    <w:rsid w:val="009720AD"/>
    <w:rsid w:val="00972A5D"/>
    <w:rsid w:val="00972C59"/>
    <w:rsid w:val="00972FCE"/>
    <w:rsid w:val="009731EE"/>
    <w:rsid w:val="0097322A"/>
    <w:rsid w:val="0097328B"/>
    <w:rsid w:val="009737D8"/>
    <w:rsid w:val="0097391F"/>
    <w:rsid w:val="00973C39"/>
    <w:rsid w:val="00973C84"/>
    <w:rsid w:val="009740ED"/>
    <w:rsid w:val="0097453D"/>
    <w:rsid w:val="00974754"/>
    <w:rsid w:val="00974925"/>
    <w:rsid w:val="00974BD1"/>
    <w:rsid w:val="0097507F"/>
    <w:rsid w:val="009757AB"/>
    <w:rsid w:val="009757E9"/>
    <w:rsid w:val="009759D8"/>
    <w:rsid w:val="00975E25"/>
    <w:rsid w:val="00975EB3"/>
    <w:rsid w:val="00975EB9"/>
    <w:rsid w:val="00975F8F"/>
    <w:rsid w:val="00975FC5"/>
    <w:rsid w:val="009763B7"/>
    <w:rsid w:val="00976A3A"/>
    <w:rsid w:val="00976A3D"/>
    <w:rsid w:val="00976ACE"/>
    <w:rsid w:val="00976B2F"/>
    <w:rsid w:val="00976CAA"/>
    <w:rsid w:val="00976DEF"/>
    <w:rsid w:val="00976E27"/>
    <w:rsid w:val="00976E7F"/>
    <w:rsid w:val="00976EAE"/>
    <w:rsid w:val="00976EC5"/>
    <w:rsid w:val="00976F7D"/>
    <w:rsid w:val="0097743B"/>
    <w:rsid w:val="00977818"/>
    <w:rsid w:val="009778B5"/>
    <w:rsid w:val="009800AA"/>
    <w:rsid w:val="0098016B"/>
    <w:rsid w:val="0098016E"/>
    <w:rsid w:val="00980579"/>
    <w:rsid w:val="0098079E"/>
    <w:rsid w:val="00980855"/>
    <w:rsid w:val="0098099C"/>
    <w:rsid w:val="00980C0D"/>
    <w:rsid w:val="00980D99"/>
    <w:rsid w:val="00980DE5"/>
    <w:rsid w:val="00980E40"/>
    <w:rsid w:val="0098102D"/>
    <w:rsid w:val="0098153D"/>
    <w:rsid w:val="00981F3E"/>
    <w:rsid w:val="00982086"/>
    <w:rsid w:val="009820F9"/>
    <w:rsid w:val="0098214F"/>
    <w:rsid w:val="00982168"/>
    <w:rsid w:val="0098225D"/>
    <w:rsid w:val="0098226D"/>
    <w:rsid w:val="009822D0"/>
    <w:rsid w:val="009827BB"/>
    <w:rsid w:val="009828DC"/>
    <w:rsid w:val="00982A74"/>
    <w:rsid w:val="00982B46"/>
    <w:rsid w:val="00982D68"/>
    <w:rsid w:val="00982E1F"/>
    <w:rsid w:val="00982E6C"/>
    <w:rsid w:val="00982EC9"/>
    <w:rsid w:val="00982FC4"/>
    <w:rsid w:val="00983036"/>
    <w:rsid w:val="009831C5"/>
    <w:rsid w:val="009834C3"/>
    <w:rsid w:val="00983A28"/>
    <w:rsid w:val="00983B91"/>
    <w:rsid w:val="00983C25"/>
    <w:rsid w:val="00983C5A"/>
    <w:rsid w:val="009840DA"/>
    <w:rsid w:val="0098414B"/>
    <w:rsid w:val="00984317"/>
    <w:rsid w:val="00984326"/>
    <w:rsid w:val="009845C8"/>
    <w:rsid w:val="00984685"/>
    <w:rsid w:val="009846CC"/>
    <w:rsid w:val="00984761"/>
    <w:rsid w:val="009848D2"/>
    <w:rsid w:val="00984A59"/>
    <w:rsid w:val="009851AF"/>
    <w:rsid w:val="009853D5"/>
    <w:rsid w:val="00985A77"/>
    <w:rsid w:val="00986597"/>
    <w:rsid w:val="009867AE"/>
    <w:rsid w:val="00986833"/>
    <w:rsid w:val="00986A40"/>
    <w:rsid w:val="00986B4D"/>
    <w:rsid w:val="00986D17"/>
    <w:rsid w:val="00986FCE"/>
    <w:rsid w:val="00987637"/>
    <w:rsid w:val="00987965"/>
    <w:rsid w:val="00987A76"/>
    <w:rsid w:val="00987AC5"/>
    <w:rsid w:val="00987B22"/>
    <w:rsid w:val="00987CE1"/>
    <w:rsid w:val="00987F0C"/>
    <w:rsid w:val="0099016D"/>
    <w:rsid w:val="009902F8"/>
    <w:rsid w:val="009903B5"/>
    <w:rsid w:val="009904FE"/>
    <w:rsid w:val="0099078F"/>
    <w:rsid w:val="009908F1"/>
    <w:rsid w:val="00990A9E"/>
    <w:rsid w:val="00990EF3"/>
    <w:rsid w:val="00990F2E"/>
    <w:rsid w:val="00991182"/>
    <w:rsid w:val="00991381"/>
    <w:rsid w:val="00991486"/>
    <w:rsid w:val="00991599"/>
    <w:rsid w:val="009918A2"/>
    <w:rsid w:val="00991936"/>
    <w:rsid w:val="00991C91"/>
    <w:rsid w:val="0099202F"/>
    <w:rsid w:val="009920B5"/>
    <w:rsid w:val="009921BB"/>
    <w:rsid w:val="00992345"/>
    <w:rsid w:val="009929BE"/>
    <w:rsid w:val="009929C8"/>
    <w:rsid w:val="00992EE6"/>
    <w:rsid w:val="009935D4"/>
    <w:rsid w:val="0099373F"/>
    <w:rsid w:val="00993832"/>
    <w:rsid w:val="00993835"/>
    <w:rsid w:val="00993C20"/>
    <w:rsid w:val="00993D57"/>
    <w:rsid w:val="00993DB1"/>
    <w:rsid w:val="00993FDD"/>
    <w:rsid w:val="00994457"/>
    <w:rsid w:val="009945C4"/>
    <w:rsid w:val="00994651"/>
    <w:rsid w:val="0099468F"/>
    <w:rsid w:val="009946A8"/>
    <w:rsid w:val="009946F7"/>
    <w:rsid w:val="009948C7"/>
    <w:rsid w:val="00994D40"/>
    <w:rsid w:val="00994DB6"/>
    <w:rsid w:val="00994DE7"/>
    <w:rsid w:val="00994F61"/>
    <w:rsid w:val="00994FF8"/>
    <w:rsid w:val="00995051"/>
    <w:rsid w:val="00995122"/>
    <w:rsid w:val="009964CF"/>
    <w:rsid w:val="00996661"/>
    <w:rsid w:val="0099695A"/>
    <w:rsid w:val="00996CA4"/>
    <w:rsid w:val="00996D7A"/>
    <w:rsid w:val="00996E8A"/>
    <w:rsid w:val="00996F5C"/>
    <w:rsid w:val="00997015"/>
    <w:rsid w:val="009970A1"/>
    <w:rsid w:val="009971CD"/>
    <w:rsid w:val="009975B9"/>
    <w:rsid w:val="00997645"/>
    <w:rsid w:val="0099768D"/>
    <w:rsid w:val="00997826"/>
    <w:rsid w:val="00997910"/>
    <w:rsid w:val="00997926"/>
    <w:rsid w:val="009A0081"/>
    <w:rsid w:val="009A01D1"/>
    <w:rsid w:val="009A01E4"/>
    <w:rsid w:val="009A099C"/>
    <w:rsid w:val="009A0AB5"/>
    <w:rsid w:val="009A0B7A"/>
    <w:rsid w:val="009A0C5E"/>
    <w:rsid w:val="009A0DF1"/>
    <w:rsid w:val="009A0E24"/>
    <w:rsid w:val="009A0E3F"/>
    <w:rsid w:val="009A1027"/>
    <w:rsid w:val="009A1523"/>
    <w:rsid w:val="009A15C6"/>
    <w:rsid w:val="009A16A4"/>
    <w:rsid w:val="009A1776"/>
    <w:rsid w:val="009A1B1F"/>
    <w:rsid w:val="009A1F9F"/>
    <w:rsid w:val="009A20FA"/>
    <w:rsid w:val="009A2247"/>
    <w:rsid w:val="009A23BA"/>
    <w:rsid w:val="009A277E"/>
    <w:rsid w:val="009A2B09"/>
    <w:rsid w:val="009A2C2B"/>
    <w:rsid w:val="009A3081"/>
    <w:rsid w:val="009A3546"/>
    <w:rsid w:val="009A359B"/>
    <w:rsid w:val="009A37EA"/>
    <w:rsid w:val="009A395A"/>
    <w:rsid w:val="009A3CAE"/>
    <w:rsid w:val="009A3DC5"/>
    <w:rsid w:val="009A4151"/>
    <w:rsid w:val="009A47E3"/>
    <w:rsid w:val="009A486C"/>
    <w:rsid w:val="009A48B1"/>
    <w:rsid w:val="009A495C"/>
    <w:rsid w:val="009A4A30"/>
    <w:rsid w:val="009A4A9D"/>
    <w:rsid w:val="009A4AD5"/>
    <w:rsid w:val="009A4D9A"/>
    <w:rsid w:val="009A4F86"/>
    <w:rsid w:val="009A4FD5"/>
    <w:rsid w:val="009A505B"/>
    <w:rsid w:val="009A535D"/>
    <w:rsid w:val="009A54DC"/>
    <w:rsid w:val="009A57A0"/>
    <w:rsid w:val="009A57FC"/>
    <w:rsid w:val="009A57FF"/>
    <w:rsid w:val="009A5831"/>
    <w:rsid w:val="009A58F6"/>
    <w:rsid w:val="009A5DE6"/>
    <w:rsid w:val="009A5E9D"/>
    <w:rsid w:val="009A60DD"/>
    <w:rsid w:val="009A6171"/>
    <w:rsid w:val="009A6467"/>
    <w:rsid w:val="009A6662"/>
    <w:rsid w:val="009A6C78"/>
    <w:rsid w:val="009A6E09"/>
    <w:rsid w:val="009A6ED9"/>
    <w:rsid w:val="009A7193"/>
    <w:rsid w:val="009A74EC"/>
    <w:rsid w:val="009A757F"/>
    <w:rsid w:val="009A76F3"/>
    <w:rsid w:val="009B0113"/>
    <w:rsid w:val="009B03AA"/>
    <w:rsid w:val="009B0802"/>
    <w:rsid w:val="009B1068"/>
    <w:rsid w:val="009B1440"/>
    <w:rsid w:val="009B1A88"/>
    <w:rsid w:val="009B1D50"/>
    <w:rsid w:val="009B1F75"/>
    <w:rsid w:val="009B20EA"/>
    <w:rsid w:val="009B2542"/>
    <w:rsid w:val="009B2B55"/>
    <w:rsid w:val="009B2E83"/>
    <w:rsid w:val="009B300C"/>
    <w:rsid w:val="009B349F"/>
    <w:rsid w:val="009B351E"/>
    <w:rsid w:val="009B35B8"/>
    <w:rsid w:val="009B35C6"/>
    <w:rsid w:val="009B37C9"/>
    <w:rsid w:val="009B385D"/>
    <w:rsid w:val="009B41CD"/>
    <w:rsid w:val="009B42E4"/>
    <w:rsid w:val="009B44A2"/>
    <w:rsid w:val="009B4AC0"/>
    <w:rsid w:val="009B4BB8"/>
    <w:rsid w:val="009B5124"/>
    <w:rsid w:val="009B5AB4"/>
    <w:rsid w:val="009B5E47"/>
    <w:rsid w:val="009B6256"/>
    <w:rsid w:val="009B6263"/>
    <w:rsid w:val="009B66A7"/>
    <w:rsid w:val="009B671F"/>
    <w:rsid w:val="009B6720"/>
    <w:rsid w:val="009B6C9D"/>
    <w:rsid w:val="009B6F23"/>
    <w:rsid w:val="009B7071"/>
    <w:rsid w:val="009B74D3"/>
    <w:rsid w:val="009B7646"/>
    <w:rsid w:val="009B768A"/>
    <w:rsid w:val="009B7A0D"/>
    <w:rsid w:val="009B7D9F"/>
    <w:rsid w:val="009B7E30"/>
    <w:rsid w:val="009B7E4B"/>
    <w:rsid w:val="009C00F6"/>
    <w:rsid w:val="009C07C5"/>
    <w:rsid w:val="009C08B5"/>
    <w:rsid w:val="009C0E80"/>
    <w:rsid w:val="009C0FD0"/>
    <w:rsid w:val="009C13D7"/>
    <w:rsid w:val="009C1855"/>
    <w:rsid w:val="009C223B"/>
    <w:rsid w:val="009C2350"/>
    <w:rsid w:val="009C2CA9"/>
    <w:rsid w:val="009C2D42"/>
    <w:rsid w:val="009C2F33"/>
    <w:rsid w:val="009C30BB"/>
    <w:rsid w:val="009C31EE"/>
    <w:rsid w:val="009C393B"/>
    <w:rsid w:val="009C39C0"/>
    <w:rsid w:val="009C3D31"/>
    <w:rsid w:val="009C3D57"/>
    <w:rsid w:val="009C40E2"/>
    <w:rsid w:val="009C4153"/>
    <w:rsid w:val="009C48B3"/>
    <w:rsid w:val="009C5124"/>
    <w:rsid w:val="009C55FE"/>
    <w:rsid w:val="009C5683"/>
    <w:rsid w:val="009C5A2A"/>
    <w:rsid w:val="009C5A68"/>
    <w:rsid w:val="009C5B6B"/>
    <w:rsid w:val="009C5E82"/>
    <w:rsid w:val="009C601E"/>
    <w:rsid w:val="009C6240"/>
    <w:rsid w:val="009C6346"/>
    <w:rsid w:val="009C639B"/>
    <w:rsid w:val="009C697A"/>
    <w:rsid w:val="009C69AB"/>
    <w:rsid w:val="009C6A23"/>
    <w:rsid w:val="009C6B2D"/>
    <w:rsid w:val="009C6B45"/>
    <w:rsid w:val="009C6DCA"/>
    <w:rsid w:val="009C7679"/>
    <w:rsid w:val="009C76C6"/>
    <w:rsid w:val="009C789B"/>
    <w:rsid w:val="009D009C"/>
    <w:rsid w:val="009D043A"/>
    <w:rsid w:val="009D0585"/>
    <w:rsid w:val="009D07C5"/>
    <w:rsid w:val="009D07D3"/>
    <w:rsid w:val="009D07D9"/>
    <w:rsid w:val="009D0932"/>
    <w:rsid w:val="009D0ABC"/>
    <w:rsid w:val="009D0C73"/>
    <w:rsid w:val="009D0DD4"/>
    <w:rsid w:val="009D10BF"/>
    <w:rsid w:val="009D1348"/>
    <w:rsid w:val="009D1465"/>
    <w:rsid w:val="009D14E0"/>
    <w:rsid w:val="009D16DA"/>
    <w:rsid w:val="009D173D"/>
    <w:rsid w:val="009D1981"/>
    <w:rsid w:val="009D1B8A"/>
    <w:rsid w:val="009D214A"/>
    <w:rsid w:val="009D22CF"/>
    <w:rsid w:val="009D2416"/>
    <w:rsid w:val="009D28C3"/>
    <w:rsid w:val="009D2E47"/>
    <w:rsid w:val="009D3171"/>
    <w:rsid w:val="009D31ED"/>
    <w:rsid w:val="009D3454"/>
    <w:rsid w:val="009D348E"/>
    <w:rsid w:val="009D3B18"/>
    <w:rsid w:val="009D3B9C"/>
    <w:rsid w:val="009D3C0D"/>
    <w:rsid w:val="009D3DBE"/>
    <w:rsid w:val="009D3E8B"/>
    <w:rsid w:val="009D4246"/>
    <w:rsid w:val="009D43F6"/>
    <w:rsid w:val="009D4723"/>
    <w:rsid w:val="009D4892"/>
    <w:rsid w:val="009D4CE8"/>
    <w:rsid w:val="009D5023"/>
    <w:rsid w:val="009D5248"/>
    <w:rsid w:val="009D58EC"/>
    <w:rsid w:val="009D5CC0"/>
    <w:rsid w:val="009D61E0"/>
    <w:rsid w:val="009D65E3"/>
    <w:rsid w:val="009D6737"/>
    <w:rsid w:val="009D6A51"/>
    <w:rsid w:val="009D6F55"/>
    <w:rsid w:val="009D7131"/>
    <w:rsid w:val="009D7276"/>
    <w:rsid w:val="009D72AD"/>
    <w:rsid w:val="009D7324"/>
    <w:rsid w:val="009D73DD"/>
    <w:rsid w:val="009D7519"/>
    <w:rsid w:val="009D7551"/>
    <w:rsid w:val="009D774F"/>
    <w:rsid w:val="009D77F5"/>
    <w:rsid w:val="009D783E"/>
    <w:rsid w:val="009D7907"/>
    <w:rsid w:val="009D79E9"/>
    <w:rsid w:val="009D7BCF"/>
    <w:rsid w:val="009D7C57"/>
    <w:rsid w:val="009D7F65"/>
    <w:rsid w:val="009E0065"/>
    <w:rsid w:val="009E04D8"/>
    <w:rsid w:val="009E0A53"/>
    <w:rsid w:val="009E0A98"/>
    <w:rsid w:val="009E0AEF"/>
    <w:rsid w:val="009E0BDB"/>
    <w:rsid w:val="009E0DD1"/>
    <w:rsid w:val="009E0F0B"/>
    <w:rsid w:val="009E160F"/>
    <w:rsid w:val="009E1613"/>
    <w:rsid w:val="009E16DA"/>
    <w:rsid w:val="009E1AF4"/>
    <w:rsid w:val="009E2567"/>
    <w:rsid w:val="009E296F"/>
    <w:rsid w:val="009E2D0E"/>
    <w:rsid w:val="009E2F1B"/>
    <w:rsid w:val="009E30E6"/>
    <w:rsid w:val="009E310D"/>
    <w:rsid w:val="009E36E0"/>
    <w:rsid w:val="009E3CD1"/>
    <w:rsid w:val="009E426C"/>
    <w:rsid w:val="009E449F"/>
    <w:rsid w:val="009E45F9"/>
    <w:rsid w:val="009E467D"/>
    <w:rsid w:val="009E47B6"/>
    <w:rsid w:val="009E4F4C"/>
    <w:rsid w:val="009E4FED"/>
    <w:rsid w:val="009E525F"/>
    <w:rsid w:val="009E54FF"/>
    <w:rsid w:val="009E5577"/>
    <w:rsid w:val="009E56F1"/>
    <w:rsid w:val="009E5913"/>
    <w:rsid w:val="009E5DB7"/>
    <w:rsid w:val="009E5F8A"/>
    <w:rsid w:val="009E61AF"/>
    <w:rsid w:val="009E64B3"/>
    <w:rsid w:val="009E64E7"/>
    <w:rsid w:val="009E65F2"/>
    <w:rsid w:val="009E65F6"/>
    <w:rsid w:val="009E6CDA"/>
    <w:rsid w:val="009E6CFA"/>
    <w:rsid w:val="009E6DD3"/>
    <w:rsid w:val="009E710B"/>
    <w:rsid w:val="009E7159"/>
    <w:rsid w:val="009E77A3"/>
    <w:rsid w:val="009E78C0"/>
    <w:rsid w:val="009E79CB"/>
    <w:rsid w:val="009E7AAF"/>
    <w:rsid w:val="009F04C3"/>
    <w:rsid w:val="009F066B"/>
    <w:rsid w:val="009F0988"/>
    <w:rsid w:val="009F0AC8"/>
    <w:rsid w:val="009F0C67"/>
    <w:rsid w:val="009F0D22"/>
    <w:rsid w:val="009F0F44"/>
    <w:rsid w:val="009F124F"/>
    <w:rsid w:val="009F147C"/>
    <w:rsid w:val="009F1692"/>
    <w:rsid w:val="009F1A8C"/>
    <w:rsid w:val="009F1DAF"/>
    <w:rsid w:val="009F1E16"/>
    <w:rsid w:val="009F1E32"/>
    <w:rsid w:val="009F206D"/>
    <w:rsid w:val="009F22D8"/>
    <w:rsid w:val="009F2357"/>
    <w:rsid w:val="009F25CF"/>
    <w:rsid w:val="009F25DC"/>
    <w:rsid w:val="009F2609"/>
    <w:rsid w:val="009F268F"/>
    <w:rsid w:val="009F27E0"/>
    <w:rsid w:val="009F2809"/>
    <w:rsid w:val="009F29E1"/>
    <w:rsid w:val="009F309A"/>
    <w:rsid w:val="009F31A3"/>
    <w:rsid w:val="009F31C6"/>
    <w:rsid w:val="009F34B4"/>
    <w:rsid w:val="009F362D"/>
    <w:rsid w:val="009F3668"/>
    <w:rsid w:val="009F369E"/>
    <w:rsid w:val="009F3B83"/>
    <w:rsid w:val="009F3C1D"/>
    <w:rsid w:val="009F3DFA"/>
    <w:rsid w:val="009F4322"/>
    <w:rsid w:val="009F4475"/>
    <w:rsid w:val="009F4550"/>
    <w:rsid w:val="009F4759"/>
    <w:rsid w:val="009F4886"/>
    <w:rsid w:val="009F4934"/>
    <w:rsid w:val="009F4AC9"/>
    <w:rsid w:val="009F5276"/>
    <w:rsid w:val="009F55EC"/>
    <w:rsid w:val="009F5D9C"/>
    <w:rsid w:val="009F5DF5"/>
    <w:rsid w:val="009F6114"/>
    <w:rsid w:val="009F6296"/>
    <w:rsid w:val="009F64E9"/>
    <w:rsid w:val="009F658D"/>
    <w:rsid w:val="009F68B9"/>
    <w:rsid w:val="009F6958"/>
    <w:rsid w:val="009F69B5"/>
    <w:rsid w:val="009F69BD"/>
    <w:rsid w:val="009F69D7"/>
    <w:rsid w:val="009F6AD4"/>
    <w:rsid w:val="009F705E"/>
    <w:rsid w:val="009F70A9"/>
    <w:rsid w:val="009F73E9"/>
    <w:rsid w:val="009F75A0"/>
    <w:rsid w:val="009F75F4"/>
    <w:rsid w:val="009F7766"/>
    <w:rsid w:val="009F779B"/>
    <w:rsid w:val="009F7844"/>
    <w:rsid w:val="009F78C4"/>
    <w:rsid w:val="009F7928"/>
    <w:rsid w:val="009F7AB1"/>
    <w:rsid w:val="009F7EA0"/>
    <w:rsid w:val="009F7F5F"/>
    <w:rsid w:val="00A00081"/>
    <w:rsid w:val="00A0035D"/>
    <w:rsid w:val="00A00A23"/>
    <w:rsid w:val="00A00A7B"/>
    <w:rsid w:val="00A00DC1"/>
    <w:rsid w:val="00A00EAD"/>
    <w:rsid w:val="00A01033"/>
    <w:rsid w:val="00A011B8"/>
    <w:rsid w:val="00A01306"/>
    <w:rsid w:val="00A0131E"/>
    <w:rsid w:val="00A01439"/>
    <w:rsid w:val="00A01BE5"/>
    <w:rsid w:val="00A021A8"/>
    <w:rsid w:val="00A0221E"/>
    <w:rsid w:val="00A022B0"/>
    <w:rsid w:val="00A02372"/>
    <w:rsid w:val="00A02520"/>
    <w:rsid w:val="00A027F2"/>
    <w:rsid w:val="00A02EED"/>
    <w:rsid w:val="00A02F6C"/>
    <w:rsid w:val="00A02F6D"/>
    <w:rsid w:val="00A033AA"/>
    <w:rsid w:val="00A03890"/>
    <w:rsid w:val="00A038D0"/>
    <w:rsid w:val="00A03A64"/>
    <w:rsid w:val="00A03B0E"/>
    <w:rsid w:val="00A03E6A"/>
    <w:rsid w:val="00A0440B"/>
    <w:rsid w:val="00A04BB1"/>
    <w:rsid w:val="00A051A5"/>
    <w:rsid w:val="00A051A9"/>
    <w:rsid w:val="00A055EB"/>
    <w:rsid w:val="00A05729"/>
    <w:rsid w:val="00A05952"/>
    <w:rsid w:val="00A05B98"/>
    <w:rsid w:val="00A05FBC"/>
    <w:rsid w:val="00A06273"/>
    <w:rsid w:val="00A063F2"/>
    <w:rsid w:val="00A0655A"/>
    <w:rsid w:val="00A06886"/>
    <w:rsid w:val="00A06A3F"/>
    <w:rsid w:val="00A06CCE"/>
    <w:rsid w:val="00A07086"/>
    <w:rsid w:val="00A074FF"/>
    <w:rsid w:val="00A07662"/>
    <w:rsid w:val="00A07916"/>
    <w:rsid w:val="00A07D3D"/>
    <w:rsid w:val="00A102FE"/>
    <w:rsid w:val="00A103DD"/>
    <w:rsid w:val="00A104A7"/>
    <w:rsid w:val="00A10501"/>
    <w:rsid w:val="00A10744"/>
    <w:rsid w:val="00A10E34"/>
    <w:rsid w:val="00A10FB4"/>
    <w:rsid w:val="00A10FD6"/>
    <w:rsid w:val="00A11128"/>
    <w:rsid w:val="00A11465"/>
    <w:rsid w:val="00A1153A"/>
    <w:rsid w:val="00A116F5"/>
    <w:rsid w:val="00A1184C"/>
    <w:rsid w:val="00A118A2"/>
    <w:rsid w:val="00A119F2"/>
    <w:rsid w:val="00A11FD3"/>
    <w:rsid w:val="00A123E4"/>
    <w:rsid w:val="00A1271F"/>
    <w:rsid w:val="00A1273A"/>
    <w:rsid w:val="00A12774"/>
    <w:rsid w:val="00A12780"/>
    <w:rsid w:val="00A128A9"/>
    <w:rsid w:val="00A12BB8"/>
    <w:rsid w:val="00A12C4E"/>
    <w:rsid w:val="00A12F1A"/>
    <w:rsid w:val="00A13015"/>
    <w:rsid w:val="00A1319C"/>
    <w:rsid w:val="00A131E7"/>
    <w:rsid w:val="00A133AA"/>
    <w:rsid w:val="00A1347E"/>
    <w:rsid w:val="00A13A90"/>
    <w:rsid w:val="00A13FDB"/>
    <w:rsid w:val="00A143C3"/>
    <w:rsid w:val="00A1452C"/>
    <w:rsid w:val="00A14781"/>
    <w:rsid w:val="00A14A87"/>
    <w:rsid w:val="00A14B2A"/>
    <w:rsid w:val="00A14CCC"/>
    <w:rsid w:val="00A14F94"/>
    <w:rsid w:val="00A14F98"/>
    <w:rsid w:val="00A15090"/>
    <w:rsid w:val="00A1532E"/>
    <w:rsid w:val="00A156B2"/>
    <w:rsid w:val="00A15931"/>
    <w:rsid w:val="00A15A32"/>
    <w:rsid w:val="00A15A81"/>
    <w:rsid w:val="00A15AFC"/>
    <w:rsid w:val="00A160A2"/>
    <w:rsid w:val="00A16115"/>
    <w:rsid w:val="00A16B2F"/>
    <w:rsid w:val="00A16E73"/>
    <w:rsid w:val="00A16EF2"/>
    <w:rsid w:val="00A16F89"/>
    <w:rsid w:val="00A17019"/>
    <w:rsid w:val="00A170D9"/>
    <w:rsid w:val="00A177FC"/>
    <w:rsid w:val="00A178BE"/>
    <w:rsid w:val="00A20250"/>
    <w:rsid w:val="00A2078C"/>
    <w:rsid w:val="00A208AD"/>
    <w:rsid w:val="00A2091F"/>
    <w:rsid w:val="00A20B8A"/>
    <w:rsid w:val="00A20E4D"/>
    <w:rsid w:val="00A210FF"/>
    <w:rsid w:val="00A2123A"/>
    <w:rsid w:val="00A216EE"/>
    <w:rsid w:val="00A21856"/>
    <w:rsid w:val="00A218B4"/>
    <w:rsid w:val="00A21975"/>
    <w:rsid w:val="00A21CDB"/>
    <w:rsid w:val="00A21DF9"/>
    <w:rsid w:val="00A227C1"/>
    <w:rsid w:val="00A22A4F"/>
    <w:rsid w:val="00A22AFC"/>
    <w:rsid w:val="00A22C11"/>
    <w:rsid w:val="00A22EDC"/>
    <w:rsid w:val="00A230E4"/>
    <w:rsid w:val="00A23713"/>
    <w:rsid w:val="00A23C80"/>
    <w:rsid w:val="00A23DA7"/>
    <w:rsid w:val="00A23DF8"/>
    <w:rsid w:val="00A24246"/>
    <w:rsid w:val="00A2426D"/>
    <w:rsid w:val="00A24ABF"/>
    <w:rsid w:val="00A25A62"/>
    <w:rsid w:val="00A25B4D"/>
    <w:rsid w:val="00A25E29"/>
    <w:rsid w:val="00A25E52"/>
    <w:rsid w:val="00A262F9"/>
    <w:rsid w:val="00A2641C"/>
    <w:rsid w:val="00A26437"/>
    <w:rsid w:val="00A264F8"/>
    <w:rsid w:val="00A2655D"/>
    <w:rsid w:val="00A26A4B"/>
    <w:rsid w:val="00A26F73"/>
    <w:rsid w:val="00A27132"/>
    <w:rsid w:val="00A27B44"/>
    <w:rsid w:val="00A27BC0"/>
    <w:rsid w:val="00A27C52"/>
    <w:rsid w:val="00A27C82"/>
    <w:rsid w:val="00A27D0A"/>
    <w:rsid w:val="00A304A0"/>
    <w:rsid w:val="00A3076C"/>
    <w:rsid w:val="00A30AAB"/>
    <w:rsid w:val="00A30C47"/>
    <w:rsid w:val="00A31394"/>
    <w:rsid w:val="00A318CC"/>
    <w:rsid w:val="00A319FD"/>
    <w:rsid w:val="00A31CD6"/>
    <w:rsid w:val="00A31F7D"/>
    <w:rsid w:val="00A31F96"/>
    <w:rsid w:val="00A31FA2"/>
    <w:rsid w:val="00A3200F"/>
    <w:rsid w:val="00A323C3"/>
    <w:rsid w:val="00A3244D"/>
    <w:rsid w:val="00A325BE"/>
    <w:rsid w:val="00A32602"/>
    <w:rsid w:val="00A32727"/>
    <w:rsid w:val="00A32876"/>
    <w:rsid w:val="00A329F7"/>
    <w:rsid w:val="00A32C25"/>
    <w:rsid w:val="00A32CFD"/>
    <w:rsid w:val="00A32E5F"/>
    <w:rsid w:val="00A32FDD"/>
    <w:rsid w:val="00A3325B"/>
    <w:rsid w:val="00A3331D"/>
    <w:rsid w:val="00A3335E"/>
    <w:rsid w:val="00A335D9"/>
    <w:rsid w:val="00A33839"/>
    <w:rsid w:val="00A3396F"/>
    <w:rsid w:val="00A33B7D"/>
    <w:rsid w:val="00A33C2A"/>
    <w:rsid w:val="00A33D9E"/>
    <w:rsid w:val="00A33EE4"/>
    <w:rsid w:val="00A34000"/>
    <w:rsid w:val="00A34125"/>
    <w:rsid w:val="00A3416E"/>
    <w:rsid w:val="00A34186"/>
    <w:rsid w:val="00A341EF"/>
    <w:rsid w:val="00A34300"/>
    <w:rsid w:val="00A34472"/>
    <w:rsid w:val="00A34477"/>
    <w:rsid w:val="00A34601"/>
    <w:rsid w:val="00A34E2D"/>
    <w:rsid w:val="00A34F27"/>
    <w:rsid w:val="00A3509B"/>
    <w:rsid w:val="00A352EC"/>
    <w:rsid w:val="00A358B9"/>
    <w:rsid w:val="00A359D0"/>
    <w:rsid w:val="00A35A82"/>
    <w:rsid w:val="00A35FC0"/>
    <w:rsid w:val="00A362B2"/>
    <w:rsid w:val="00A362F2"/>
    <w:rsid w:val="00A366C2"/>
    <w:rsid w:val="00A36A59"/>
    <w:rsid w:val="00A3710C"/>
    <w:rsid w:val="00A37168"/>
    <w:rsid w:val="00A376F6"/>
    <w:rsid w:val="00A378C2"/>
    <w:rsid w:val="00A4014D"/>
    <w:rsid w:val="00A40999"/>
    <w:rsid w:val="00A40A41"/>
    <w:rsid w:val="00A40D5B"/>
    <w:rsid w:val="00A40F35"/>
    <w:rsid w:val="00A4118C"/>
    <w:rsid w:val="00A41235"/>
    <w:rsid w:val="00A41598"/>
    <w:rsid w:val="00A4186A"/>
    <w:rsid w:val="00A418DB"/>
    <w:rsid w:val="00A42223"/>
    <w:rsid w:val="00A42244"/>
    <w:rsid w:val="00A422CA"/>
    <w:rsid w:val="00A426C0"/>
    <w:rsid w:val="00A42743"/>
    <w:rsid w:val="00A4290C"/>
    <w:rsid w:val="00A42D13"/>
    <w:rsid w:val="00A42D85"/>
    <w:rsid w:val="00A42F6F"/>
    <w:rsid w:val="00A4305B"/>
    <w:rsid w:val="00A43188"/>
    <w:rsid w:val="00A434A7"/>
    <w:rsid w:val="00A435A7"/>
    <w:rsid w:val="00A438E6"/>
    <w:rsid w:val="00A4394D"/>
    <w:rsid w:val="00A439A3"/>
    <w:rsid w:val="00A4412E"/>
    <w:rsid w:val="00A442D1"/>
    <w:rsid w:val="00A44400"/>
    <w:rsid w:val="00A44553"/>
    <w:rsid w:val="00A445A0"/>
    <w:rsid w:val="00A448E8"/>
    <w:rsid w:val="00A449C8"/>
    <w:rsid w:val="00A45033"/>
    <w:rsid w:val="00A451FD"/>
    <w:rsid w:val="00A454DC"/>
    <w:rsid w:val="00A454E8"/>
    <w:rsid w:val="00A459AE"/>
    <w:rsid w:val="00A45B11"/>
    <w:rsid w:val="00A45B95"/>
    <w:rsid w:val="00A45DDB"/>
    <w:rsid w:val="00A460B7"/>
    <w:rsid w:val="00A46749"/>
    <w:rsid w:val="00A46A85"/>
    <w:rsid w:val="00A471CB"/>
    <w:rsid w:val="00A47A52"/>
    <w:rsid w:val="00A47A73"/>
    <w:rsid w:val="00A47B89"/>
    <w:rsid w:val="00A47D65"/>
    <w:rsid w:val="00A47DFB"/>
    <w:rsid w:val="00A47F9A"/>
    <w:rsid w:val="00A502D4"/>
    <w:rsid w:val="00A50873"/>
    <w:rsid w:val="00A50BA8"/>
    <w:rsid w:val="00A50C49"/>
    <w:rsid w:val="00A50D96"/>
    <w:rsid w:val="00A5100A"/>
    <w:rsid w:val="00A51050"/>
    <w:rsid w:val="00A512C8"/>
    <w:rsid w:val="00A51630"/>
    <w:rsid w:val="00A518F1"/>
    <w:rsid w:val="00A51BFB"/>
    <w:rsid w:val="00A51DEB"/>
    <w:rsid w:val="00A520CC"/>
    <w:rsid w:val="00A520FE"/>
    <w:rsid w:val="00A52700"/>
    <w:rsid w:val="00A5271E"/>
    <w:rsid w:val="00A529F4"/>
    <w:rsid w:val="00A52EFD"/>
    <w:rsid w:val="00A53128"/>
    <w:rsid w:val="00A532D4"/>
    <w:rsid w:val="00A5334F"/>
    <w:rsid w:val="00A5369E"/>
    <w:rsid w:val="00A53854"/>
    <w:rsid w:val="00A53C61"/>
    <w:rsid w:val="00A53CE1"/>
    <w:rsid w:val="00A53E35"/>
    <w:rsid w:val="00A54548"/>
    <w:rsid w:val="00A54558"/>
    <w:rsid w:val="00A546EB"/>
    <w:rsid w:val="00A54734"/>
    <w:rsid w:val="00A54A14"/>
    <w:rsid w:val="00A54C6A"/>
    <w:rsid w:val="00A54E0B"/>
    <w:rsid w:val="00A54EF4"/>
    <w:rsid w:val="00A550B4"/>
    <w:rsid w:val="00A55100"/>
    <w:rsid w:val="00A554AE"/>
    <w:rsid w:val="00A555E3"/>
    <w:rsid w:val="00A5574E"/>
    <w:rsid w:val="00A5597D"/>
    <w:rsid w:val="00A55B04"/>
    <w:rsid w:val="00A55B5B"/>
    <w:rsid w:val="00A55C7F"/>
    <w:rsid w:val="00A55DF5"/>
    <w:rsid w:val="00A55EA8"/>
    <w:rsid w:val="00A56310"/>
    <w:rsid w:val="00A56701"/>
    <w:rsid w:val="00A568BC"/>
    <w:rsid w:val="00A56A6A"/>
    <w:rsid w:val="00A56FC5"/>
    <w:rsid w:val="00A570D3"/>
    <w:rsid w:val="00A571B8"/>
    <w:rsid w:val="00A57223"/>
    <w:rsid w:val="00A579E8"/>
    <w:rsid w:val="00A57ADB"/>
    <w:rsid w:val="00A60322"/>
    <w:rsid w:val="00A604BA"/>
    <w:rsid w:val="00A60557"/>
    <w:rsid w:val="00A60775"/>
    <w:rsid w:val="00A6089C"/>
    <w:rsid w:val="00A60E4E"/>
    <w:rsid w:val="00A60EF8"/>
    <w:rsid w:val="00A60F9E"/>
    <w:rsid w:val="00A61033"/>
    <w:rsid w:val="00A61185"/>
    <w:rsid w:val="00A611B4"/>
    <w:rsid w:val="00A61405"/>
    <w:rsid w:val="00A61AC0"/>
    <w:rsid w:val="00A61B7D"/>
    <w:rsid w:val="00A620C6"/>
    <w:rsid w:val="00A62369"/>
    <w:rsid w:val="00A6262F"/>
    <w:rsid w:val="00A62906"/>
    <w:rsid w:val="00A62A0B"/>
    <w:rsid w:val="00A62A59"/>
    <w:rsid w:val="00A62D0C"/>
    <w:rsid w:val="00A62E83"/>
    <w:rsid w:val="00A62F20"/>
    <w:rsid w:val="00A630BA"/>
    <w:rsid w:val="00A630CB"/>
    <w:rsid w:val="00A631A6"/>
    <w:rsid w:val="00A6333C"/>
    <w:rsid w:val="00A639CB"/>
    <w:rsid w:val="00A63AB7"/>
    <w:rsid w:val="00A63C76"/>
    <w:rsid w:val="00A64082"/>
    <w:rsid w:val="00A64110"/>
    <w:rsid w:val="00A642CA"/>
    <w:rsid w:val="00A6435A"/>
    <w:rsid w:val="00A64458"/>
    <w:rsid w:val="00A6446C"/>
    <w:rsid w:val="00A6455F"/>
    <w:rsid w:val="00A64DD8"/>
    <w:rsid w:val="00A64F56"/>
    <w:rsid w:val="00A6534F"/>
    <w:rsid w:val="00A65ACF"/>
    <w:rsid w:val="00A65BCE"/>
    <w:rsid w:val="00A65DB4"/>
    <w:rsid w:val="00A65FD7"/>
    <w:rsid w:val="00A66549"/>
    <w:rsid w:val="00A6696B"/>
    <w:rsid w:val="00A66985"/>
    <w:rsid w:val="00A66B1E"/>
    <w:rsid w:val="00A66B59"/>
    <w:rsid w:val="00A66D30"/>
    <w:rsid w:val="00A66D64"/>
    <w:rsid w:val="00A66EFE"/>
    <w:rsid w:val="00A67054"/>
    <w:rsid w:val="00A67464"/>
    <w:rsid w:val="00A67805"/>
    <w:rsid w:val="00A67979"/>
    <w:rsid w:val="00A679B6"/>
    <w:rsid w:val="00A703E8"/>
    <w:rsid w:val="00A707DC"/>
    <w:rsid w:val="00A70893"/>
    <w:rsid w:val="00A70950"/>
    <w:rsid w:val="00A70E69"/>
    <w:rsid w:val="00A7112E"/>
    <w:rsid w:val="00A7146E"/>
    <w:rsid w:val="00A7171F"/>
    <w:rsid w:val="00A719FB"/>
    <w:rsid w:val="00A71D21"/>
    <w:rsid w:val="00A71E15"/>
    <w:rsid w:val="00A720AA"/>
    <w:rsid w:val="00A723A0"/>
    <w:rsid w:val="00A724CA"/>
    <w:rsid w:val="00A725FF"/>
    <w:rsid w:val="00A727C5"/>
    <w:rsid w:val="00A72B29"/>
    <w:rsid w:val="00A72BA6"/>
    <w:rsid w:val="00A72DEF"/>
    <w:rsid w:val="00A72F42"/>
    <w:rsid w:val="00A730A7"/>
    <w:rsid w:val="00A730F7"/>
    <w:rsid w:val="00A73503"/>
    <w:rsid w:val="00A7353D"/>
    <w:rsid w:val="00A7371D"/>
    <w:rsid w:val="00A737E9"/>
    <w:rsid w:val="00A738DA"/>
    <w:rsid w:val="00A73CAA"/>
    <w:rsid w:val="00A73E12"/>
    <w:rsid w:val="00A744D8"/>
    <w:rsid w:val="00A7454B"/>
    <w:rsid w:val="00A74679"/>
    <w:rsid w:val="00A747A1"/>
    <w:rsid w:val="00A74DB3"/>
    <w:rsid w:val="00A74E04"/>
    <w:rsid w:val="00A74E7A"/>
    <w:rsid w:val="00A74EAE"/>
    <w:rsid w:val="00A74EE1"/>
    <w:rsid w:val="00A75115"/>
    <w:rsid w:val="00A7521E"/>
    <w:rsid w:val="00A7537A"/>
    <w:rsid w:val="00A756CD"/>
    <w:rsid w:val="00A758D3"/>
    <w:rsid w:val="00A758F4"/>
    <w:rsid w:val="00A75FE6"/>
    <w:rsid w:val="00A763A2"/>
    <w:rsid w:val="00A76453"/>
    <w:rsid w:val="00A7693B"/>
    <w:rsid w:val="00A76B2B"/>
    <w:rsid w:val="00A76FEC"/>
    <w:rsid w:val="00A77295"/>
    <w:rsid w:val="00A77320"/>
    <w:rsid w:val="00A7733B"/>
    <w:rsid w:val="00A7739E"/>
    <w:rsid w:val="00A7760A"/>
    <w:rsid w:val="00A776DA"/>
    <w:rsid w:val="00A778E0"/>
    <w:rsid w:val="00A7791A"/>
    <w:rsid w:val="00A77B12"/>
    <w:rsid w:val="00A77D06"/>
    <w:rsid w:val="00A802A0"/>
    <w:rsid w:val="00A8059C"/>
    <w:rsid w:val="00A808D6"/>
    <w:rsid w:val="00A80A0B"/>
    <w:rsid w:val="00A80E58"/>
    <w:rsid w:val="00A80F47"/>
    <w:rsid w:val="00A810F4"/>
    <w:rsid w:val="00A810FB"/>
    <w:rsid w:val="00A81247"/>
    <w:rsid w:val="00A8131E"/>
    <w:rsid w:val="00A81A3B"/>
    <w:rsid w:val="00A81BBC"/>
    <w:rsid w:val="00A81C86"/>
    <w:rsid w:val="00A81E48"/>
    <w:rsid w:val="00A81FFE"/>
    <w:rsid w:val="00A821B3"/>
    <w:rsid w:val="00A822A8"/>
    <w:rsid w:val="00A82491"/>
    <w:rsid w:val="00A8284A"/>
    <w:rsid w:val="00A82987"/>
    <w:rsid w:val="00A82996"/>
    <w:rsid w:val="00A82D54"/>
    <w:rsid w:val="00A82D69"/>
    <w:rsid w:val="00A82EFB"/>
    <w:rsid w:val="00A830A4"/>
    <w:rsid w:val="00A833D7"/>
    <w:rsid w:val="00A834BD"/>
    <w:rsid w:val="00A83560"/>
    <w:rsid w:val="00A83788"/>
    <w:rsid w:val="00A83978"/>
    <w:rsid w:val="00A83B5D"/>
    <w:rsid w:val="00A83C71"/>
    <w:rsid w:val="00A845E9"/>
    <w:rsid w:val="00A849C2"/>
    <w:rsid w:val="00A84D2D"/>
    <w:rsid w:val="00A84E68"/>
    <w:rsid w:val="00A84FE0"/>
    <w:rsid w:val="00A8516E"/>
    <w:rsid w:val="00A85519"/>
    <w:rsid w:val="00A85557"/>
    <w:rsid w:val="00A85902"/>
    <w:rsid w:val="00A85E80"/>
    <w:rsid w:val="00A8609F"/>
    <w:rsid w:val="00A8623C"/>
    <w:rsid w:val="00A86559"/>
    <w:rsid w:val="00A869A4"/>
    <w:rsid w:val="00A86CB2"/>
    <w:rsid w:val="00A86D18"/>
    <w:rsid w:val="00A86D97"/>
    <w:rsid w:val="00A86EBE"/>
    <w:rsid w:val="00A86EFE"/>
    <w:rsid w:val="00A86FAD"/>
    <w:rsid w:val="00A87779"/>
    <w:rsid w:val="00A87D98"/>
    <w:rsid w:val="00A87DF3"/>
    <w:rsid w:val="00A87E97"/>
    <w:rsid w:val="00A87FB1"/>
    <w:rsid w:val="00A9001B"/>
    <w:rsid w:val="00A9004C"/>
    <w:rsid w:val="00A901E2"/>
    <w:rsid w:val="00A90684"/>
    <w:rsid w:val="00A90700"/>
    <w:rsid w:val="00A9073A"/>
    <w:rsid w:val="00A907E6"/>
    <w:rsid w:val="00A9088E"/>
    <w:rsid w:val="00A90A0B"/>
    <w:rsid w:val="00A90CAD"/>
    <w:rsid w:val="00A90DB4"/>
    <w:rsid w:val="00A912CD"/>
    <w:rsid w:val="00A913E3"/>
    <w:rsid w:val="00A91439"/>
    <w:rsid w:val="00A91A78"/>
    <w:rsid w:val="00A91A85"/>
    <w:rsid w:val="00A91C87"/>
    <w:rsid w:val="00A92065"/>
    <w:rsid w:val="00A931AC"/>
    <w:rsid w:val="00A93536"/>
    <w:rsid w:val="00A93683"/>
    <w:rsid w:val="00A937D3"/>
    <w:rsid w:val="00A9387B"/>
    <w:rsid w:val="00A938A3"/>
    <w:rsid w:val="00A93AC8"/>
    <w:rsid w:val="00A93DB7"/>
    <w:rsid w:val="00A93F6D"/>
    <w:rsid w:val="00A94301"/>
    <w:rsid w:val="00A9450E"/>
    <w:rsid w:val="00A945D0"/>
    <w:rsid w:val="00A947DC"/>
    <w:rsid w:val="00A94821"/>
    <w:rsid w:val="00A948E0"/>
    <w:rsid w:val="00A9492E"/>
    <w:rsid w:val="00A94AE4"/>
    <w:rsid w:val="00A94BEA"/>
    <w:rsid w:val="00A94DCD"/>
    <w:rsid w:val="00A94E10"/>
    <w:rsid w:val="00A9529F"/>
    <w:rsid w:val="00A95361"/>
    <w:rsid w:val="00A9562E"/>
    <w:rsid w:val="00A95665"/>
    <w:rsid w:val="00A958C1"/>
    <w:rsid w:val="00A9595A"/>
    <w:rsid w:val="00A95C72"/>
    <w:rsid w:val="00A95D56"/>
    <w:rsid w:val="00A95FA6"/>
    <w:rsid w:val="00A96292"/>
    <w:rsid w:val="00A962B6"/>
    <w:rsid w:val="00A963BB"/>
    <w:rsid w:val="00A96588"/>
    <w:rsid w:val="00A9664D"/>
    <w:rsid w:val="00A96968"/>
    <w:rsid w:val="00A97037"/>
    <w:rsid w:val="00A979B5"/>
    <w:rsid w:val="00A97B0B"/>
    <w:rsid w:val="00A97C3A"/>
    <w:rsid w:val="00A97CA9"/>
    <w:rsid w:val="00A97EC5"/>
    <w:rsid w:val="00AA021A"/>
    <w:rsid w:val="00AA02A6"/>
    <w:rsid w:val="00AA02C1"/>
    <w:rsid w:val="00AA02C4"/>
    <w:rsid w:val="00AA0600"/>
    <w:rsid w:val="00AA074E"/>
    <w:rsid w:val="00AA08D9"/>
    <w:rsid w:val="00AA0D6A"/>
    <w:rsid w:val="00AA0EE7"/>
    <w:rsid w:val="00AA0F80"/>
    <w:rsid w:val="00AA16B3"/>
    <w:rsid w:val="00AA18E4"/>
    <w:rsid w:val="00AA1DD8"/>
    <w:rsid w:val="00AA1F44"/>
    <w:rsid w:val="00AA2177"/>
    <w:rsid w:val="00AA21BC"/>
    <w:rsid w:val="00AA21E4"/>
    <w:rsid w:val="00AA233D"/>
    <w:rsid w:val="00AA23CD"/>
    <w:rsid w:val="00AA3049"/>
    <w:rsid w:val="00AA312D"/>
    <w:rsid w:val="00AA321D"/>
    <w:rsid w:val="00AA3331"/>
    <w:rsid w:val="00AA3447"/>
    <w:rsid w:val="00AA34AB"/>
    <w:rsid w:val="00AA3615"/>
    <w:rsid w:val="00AA3986"/>
    <w:rsid w:val="00AA3A3F"/>
    <w:rsid w:val="00AA3C88"/>
    <w:rsid w:val="00AA3F21"/>
    <w:rsid w:val="00AA469F"/>
    <w:rsid w:val="00AA47AE"/>
    <w:rsid w:val="00AA4971"/>
    <w:rsid w:val="00AA4AA9"/>
    <w:rsid w:val="00AA4AB6"/>
    <w:rsid w:val="00AA51B0"/>
    <w:rsid w:val="00AA5321"/>
    <w:rsid w:val="00AA5AAB"/>
    <w:rsid w:val="00AA5DB2"/>
    <w:rsid w:val="00AA6124"/>
    <w:rsid w:val="00AA61E7"/>
    <w:rsid w:val="00AA6331"/>
    <w:rsid w:val="00AA641F"/>
    <w:rsid w:val="00AA6476"/>
    <w:rsid w:val="00AA64F6"/>
    <w:rsid w:val="00AA686F"/>
    <w:rsid w:val="00AA690F"/>
    <w:rsid w:val="00AA6C57"/>
    <w:rsid w:val="00AA6D6D"/>
    <w:rsid w:val="00AA6DD0"/>
    <w:rsid w:val="00AA6FA3"/>
    <w:rsid w:val="00AA74EF"/>
    <w:rsid w:val="00AA77FC"/>
    <w:rsid w:val="00AA790E"/>
    <w:rsid w:val="00AA797C"/>
    <w:rsid w:val="00AA7C33"/>
    <w:rsid w:val="00AB009E"/>
    <w:rsid w:val="00AB0366"/>
    <w:rsid w:val="00AB098A"/>
    <w:rsid w:val="00AB09AC"/>
    <w:rsid w:val="00AB0AE5"/>
    <w:rsid w:val="00AB118B"/>
    <w:rsid w:val="00AB12AD"/>
    <w:rsid w:val="00AB12D4"/>
    <w:rsid w:val="00AB13C9"/>
    <w:rsid w:val="00AB1493"/>
    <w:rsid w:val="00AB16AD"/>
    <w:rsid w:val="00AB17E8"/>
    <w:rsid w:val="00AB1951"/>
    <w:rsid w:val="00AB1A28"/>
    <w:rsid w:val="00AB1B75"/>
    <w:rsid w:val="00AB1F95"/>
    <w:rsid w:val="00AB2039"/>
    <w:rsid w:val="00AB2070"/>
    <w:rsid w:val="00AB2098"/>
    <w:rsid w:val="00AB24A9"/>
    <w:rsid w:val="00AB2564"/>
    <w:rsid w:val="00AB2570"/>
    <w:rsid w:val="00AB29E0"/>
    <w:rsid w:val="00AB2B3B"/>
    <w:rsid w:val="00AB2B72"/>
    <w:rsid w:val="00AB2C4B"/>
    <w:rsid w:val="00AB2CC5"/>
    <w:rsid w:val="00AB3491"/>
    <w:rsid w:val="00AB3998"/>
    <w:rsid w:val="00AB3FC6"/>
    <w:rsid w:val="00AB4176"/>
    <w:rsid w:val="00AB42E7"/>
    <w:rsid w:val="00AB4310"/>
    <w:rsid w:val="00AB45AC"/>
    <w:rsid w:val="00AB4885"/>
    <w:rsid w:val="00AB4F3C"/>
    <w:rsid w:val="00AB4FB9"/>
    <w:rsid w:val="00AB5404"/>
    <w:rsid w:val="00AB57E1"/>
    <w:rsid w:val="00AB5B72"/>
    <w:rsid w:val="00AB5F27"/>
    <w:rsid w:val="00AB6190"/>
    <w:rsid w:val="00AB64B6"/>
    <w:rsid w:val="00AB6B60"/>
    <w:rsid w:val="00AB6BF8"/>
    <w:rsid w:val="00AB6E44"/>
    <w:rsid w:val="00AB7022"/>
    <w:rsid w:val="00AB742D"/>
    <w:rsid w:val="00AB77BD"/>
    <w:rsid w:val="00AB794D"/>
    <w:rsid w:val="00AB7ECA"/>
    <w:rsid w:val="00AC0392"/>
    <w:rsid w:val="00AC0942"/>
    <w:rsid w:val="00AC095B"/>
    <w:rsid w:val="00AC0C90"/>
    <w:rsid w:val="00AC0CEA"/>
    <w:rsid w:val="00AC10ED"/>
    <w:rsid w:val="00AC12C4"/>
    <w:rsid w:val="00AC140E"/>
    <w:rsid w:val="00AC16F2"/>
    <w:rsid w:val="00AC1EC6"/>
    <w:rsid w:val="00AC2005"/>
    <w:rsid w:val="00AC204E"/>
    <w:rsid w:val="00AC21F9"/>
    <w:rsid w:val="00AC22D9"/>
    <w:rsid w:val="00AC22FC"/>
    <w:rsid w:val="00AC24EE"/>
    <w:rsid w:val="00AC2CB7"/>
    <w:rsid w:val="00AC2FB3"/>
    <w:rsid w:val="00AC3054"/>
    <w:rsid w:val="00AC35B8"/>
    <w:rsid w:val="00AC3762"/>
    <w:rsid w:val="00AC39DF"/>
    <w:rsid w:val="00AC3C6E"/>
    <w:rsid w:val="00AC3CB5"/>
    <w:rsid w:val="00AC3CC6"/>
    <w:rsid w:val="00AC3E87"/>
    <w:rsid w:val="00AC4019"/>
    <w:rsid w:val="00AC406E"/>
    <w:rsid w:val="00AC4188"/>
    <w:rsid w:val="00AC4333"/>
    <w:rsid w:val="00AC4605"/>
    <w:rsid w:val="00AC4C41"/>
    <w:rsid w:val="00AC4D7A"/>
    <w:rsid w:val="00AC4E42"/>
    <w:rsid w:val="00AC510C"/>
    <w:rsid w:val="00AC5509"/>
    <w:rsid w:val="00AC57ED"/>
    <w:rsid w:val="00AC5B20"/>
    <w:rsid w:val="00AC5FC1"/>
    <w:rsid w:val="00AC5FE3"/>
    <w:rsid w:val="00AC6303"/>
    <w:rsid w:val="00AC6645"/>
    <w:rsid w:val="00AC670C"/>
    <w:rsid w:val="00AC672D"/>
    <w:rsid w:val="00AC6CA7"/>
    <w:rsid w:val="00AC6FD8"/>
    <w:rsid w:val="00AC7148"/>
    <w:rsid w:val="00AC7221"/>
    <w:rsid w:val="00AC7313"/>
    <w:rsid w:val="00AC74CE"/>
    <w:rsid w:val="00AC7658"/>
    <w:rsid w:val="00AD05E5"/>
    <w:rsid w:val="00AD09A0"/>
    <w:rsid w:val="00AD0D98"/>
    <w:rsid w:val="00AD0F05"/>
    <w:rsid w:val="00AD10D0"/>
    <w:rsid w:val="00AD1340"/>
    <w:rsid w:val="00AD1646"/>
    <w:rsid w:val="00AD16A1"/>
    <w:rsid w:val="00AD19E3"/>
    <w:rsid w:val="00AD1BB9"/>
    <w:rsid w:val="00AD1CF3"/>
    <w:rsid w:val="00AD1CF7"/>
    <w:rsid w:val="00AD2186"/>
    <w:rsid w:val="00AD2259"/>
    <w:rsid w:val="00AD2448"/>
    <w:rsid w:val="00AD294C"/>
    <w:rsid w:val="00AD2AD4"/>
    <w:rsid w:val="00AD2C23"/>
    <w:rsid w:val="00AD3039"/>
    <w:rsid w:val="00AD31A1"/>
    <w:rsid w:val="00AD3364"/>
    <w:rsid w:val="00AD3653"/>
    <w:rsid w:val="00AD380D"/>
    <w:rsid w:val="00AD3A76"/>
    <w:rsid w:val="00AD3B55"/>
    <w:rsid w:val="00AD3F64"/>
    <w:rsid w:val="00AD3F85"/>
    <w:rsid w:val="00AD41D7"/>
    <w:rsid w:val="00AD420C"/>
    <w:rsid w:val="00AD4384"/>
    <w:rsid w:val="00AD4B16"/>
    <w:rsid w:val="00AD51A8"/>
    <w:rsid w:val="00AD5855"/>
    <w:rsid w:val="00AD5DA3"/>
    <w:rsid w:val="00AD63E0"/>
    <w:rsid w:val="00AD641A"/>
    <w:rsid w:val="00AD64A9"/>
    <w:rsid w:val="00AD65D0"/>
    <w:rsid w:val="00AD6714"/>
    <w:rsid w:val="00AD6851"/>
    <w:rsid w:val="00AD6E95"/>
    <w:rsid w:val="00AD6EB2"/>
    <w:rsid w:val="00AD7029"/>
    <w:rsid w:val="00AD708C"/>
    <w:rsid w:val="00AD7153"/>
    <w:rsid w:val="00AD71AC"/>
    <w:rsid w:val="00AD72D5"/>
    <w:rsid w:val="00AD76A5"/>
    <w:rsid w:val="00AD79D2"/>
    <w:rsid w:val="00AD7A16"/>
    <w:rsid w:val="00AD7B1B"/>
    <w:rsid w:val="00AD7B28"/>
    <w:rsid w:val="00AD7CD3"/>
    <w:rsid w:val="00AD7EAB"/>
    <w:rsid w:val="00AE0E14"/>
    <w:rsid w:val="00AE0FC4"/>
    <w:rsid w:val="00AE102D"/>
    <w:rsid w:val="00AE1227"/>
    <w:rsid w:val="00AE1599"/>
    <w:rsid w:val="00AE1754"/>
    <w:rsid w:val="00AE1944"/>
    <w:rsid w:val="00AE1A5F"/>
    <w:rsid w:val="00AE1D66"/>
    <w:rsid w:val="00AE2167"/>
    <w:rsid w:val="00AE2540"/>
    <w:rsid w:val="00AE26B9"/>
    <w:rsid w:val="00AE2B30"/>
    <w:rsid w:val="00AE2C8C"/>
    <w:rsid w:val="00AE2DCF"/>
    <w:rsid w:val="00AE30A7"/>
    <w:rsid w:val="00AE386E"/>
    <w:rsid w:val="00AE3921"/>
    <w:rsid w:val="00AE39C1"/>
    <w:rsid w:val="00AE3A0D"/>
    <w:rsid w:val="00AE3B66"/>
    <w:rsid w:val="00AE3F58"/>
    <w:rsid w:val="00AE4138"/>
    <w:rsid w:val="00AE4375"/>
    <w:rsid w:val="00AE45F0"/>
    <w:rsid w:val="00AE4785"/>
    <w:rsid w:val="00AE48A5"/>
    <w:rsid w:val="00AE4D26"/>
    <w:rsid w:val="00AE4D77"/>
    <w:rsid w:val="00AE4DBC"/>
    <w:rsid w:val="00AE4E02"/>
    <w:rsid w:val="00AE5530"/>
    <w:rsid w:val="00AE5ABB"/>
    <w:rsid w:val="00AE5AF1"/>
    <w:rsid w:val="00AE5D55"/>
    <w:rsid w:val="00AE5E7D"/>
    <w:rsid w:val="00AE5E8E"/>
    <w:rsid w:val="00AE64CD"/>
    <w:rsid w:val="00AE6996"/>
    <w:rsid w:val="00AE6BE3"/>
    <w:rsid w:val="00AE6DA4"/>
    <w:rsid w:val="00AE6EA6"/>
    <w:rsid w:val="00AE7656"/>
    <w:rsid w:val="00AE7B7F"/>
    <w:rsid w:val="00AE7E46"/>
    <w:rsid w:val="00AF0144"/>
    <w:rsid w:val="00AF01AC"/>
    <w:rsid w:val="00AF07BF"/>
    <w:rsid w:val="00AF0939"/>
    <w:rsid w:val="00AF1660"/>
    <w:rsid w:val="00AF17E3"/>
    <w:rsid w:val="00AF189F"/>
    <w:rsid w:val="00AF18E9"/>
    <w:rsid w:val="00AF1F02"/>
    <w:rsid w:val="00AF1FFB"/>
    <w:rsid w:val="00AF21A9"/>
    <w:rsid w:val="00AF266B"/>
    <w:rsid w:val="00AF2679"/>
    <w:rsid w:val="00AF274B"/>
    <w:rsid w:val="00AF2A5D"/>
    <w:rsid w:val="00AF2B29"/>
    <w:rsid w:val="00AF2E55"/>
    <w:rsid w:val="00AF2F6C"/>
    <w:rsid w:val="00AF300C"/>
    <w:rsid w:val="00AF3182"/>
    <w:rsid w:val="00AF3A3A"/>
    <w:rsid w:val="00AF3A4C"/>
    <w:rsid w:val="00AF3EC6"/>
    <w:rsid w:val="00AF3F96"/>
    <w:rsid w:val="00AF42F9"/>
    <w:rsid w:val="00AF4933"/>
    <w:rsid w:val="00AF49C0"/>
    <w:rsid w:val="00AF4ABF"/>
    <w:rsid w:val="00AF4D6F"/>
    <w:rsid w:val="00AF4E28"/>
    <w:rsid w:val="00AF56B0"/>
    <w:rsid w:val="00AF58BF"/>
    <w:rsid w:val="00AF591E"/>
    <w:rsid w:val="00AF5BC3"/>
    <w:rsid w:val="00AF5C7D"/>
    <w:rsid w:val="00AF6088"/>
    <w:rsid w:val="00AF61FE"/>
    <w:rsid w:val="00AF63F5"/>
    <w:rsid w:val="00AF6736"/>
    <w:rsid w:val="00AF67E4"/>
    <w:rsid w:val="00AF6B35"/>
    <w:rsid w:val="00AF6CE5"/>
    <w:rsid w:val="00AF7189"/>
    <w:rsid w:val="00AF7239"/>
    <w:rsid w:val="00AF7369"/>
    <w:rsid w:val="00AF7AB7"/>
    <w:rsid w:val="00AF7FC1"/>
    <w:rsid w:val="00B0019A"/>
    <w:rsid w:val="00B00215"/>
    <w:rsid w:val="00B00648"/>
    <w:rsid w:val="00B006F5"/>
    <w:rsid w:val="00B00BAB"/>
    <w:rsid w:val="00B00C37"/>
    <w:rsid w:val="00B015C3"/>
    <w:rsid w:val="00B0195D"/>
    <w:rsid w:val="00B01C82"/>
    <w:rsid w:val="00B01CBC"/>
    <w:rsid w:val="00B01D2C"/>
    <w:rsid w:val="00B01ED2"/>
    <w:rsid w:val="00B0230D"/>
    <w:rsid w:val="00B0247A"/>
    <w:rsid w:val="00B02740"/>
    <w:rsid w:val="00B02793"/>
    <w:rsid w:val="00B02941"/>
    <w:rsid w:val="00B02E67"/>
    <w:rsid w:val="00B03212"/>
    <w:rsid w:val="00B0332F"/>
    <w:rsid w:val="00B0379E"/>
    <w:rsid w:val="00B03A4E"/>
    <w:rsid w:val="00B03C06"/>
    <w:rsid w:val="00B0445F"/>
    <w:rsid w:val="00B04502"/>
    <w:rsid w:val="00B04740"/>
    <w:rsid w:val="00B04A8C"/>
    <w:rsid w:val="00B04C99"/>
    <w:rsid w:val="00B04CFD"/>
    <w:rsid w:val="00B05220"/>
    <w:rsid w:val="00B0523D"/>
    <w:rsid w:val="00B052DD"/>
    <w:rsid w:val="00B05517"/>
    <w:rsid w:val="00B05591"/>
    <w:rsid w:val="00B055CC"/>
    <w:rsid w:val="00B0569E"/>
    <w:rsid w:val="00B05B54"/>
    <w:rsid w:val="00B05D75"/>
    <w:rsid w:val="00B064FC"/>
    <w:rsid w:val="00B06551"/>
    <w:rsid w:val="00B06574"/>
    <w:rsid w:val="00B0694E"/>
    <w:rsid w:val="00B06B97"/>
    <w:rsid w:val="00B06FCC"/>
    <w:rsid w:val="00B06FFE"/>
    <w:rsid w:val="00B07026"/>
    <w:rsid w:val="00B072BF"/>
    <w:rsid w:val="00B07466"/>
    <w:rsid w:val="00B07575"/>
    <w:rsid w:val="00B075F4"/>
    <w:rsid w:val="00B0766A"/>
    <w:rsid w:val="00B0774E"/>
    <w:rsid w:val="00B07C61"/>
    <w:rsid w:val="00B07CA4"/>
    <w:rsid w:val="00B07D08"/>
    <w:rsid w:val="00B07E66"/>
    <w:rsid w:val="00B1007F"/>
    <w:rsid w:val="00B10201"/>
    <w:rsid w:val="00B10219"/>
    <w:rsid w:val="00B104A1"/>
    <w:rsid w:val="00B10556"/>
    <w:rsid w:val="00B109CC"/>
    <w:rsid w:val="00B10DE3"/>
    <w:rsid w:val="00B110AD"/>
    <w:rsid w:val="00B110F1"/>
    <w:rsid w:val="00B111A3"/>
    <w:rsid w:val="00B11494"/>
    <w:rsid w:val="00B114AA"/>
    <w:rsid w:val="00B1159A"/>
    <w:rsid w:val="00B118F8"/>
    <w:rsid w:val="00B11A11"/>
    <w:rsid w:val="00B11E37"/>
    <w:rsid w:val="00B126FF"/>
    <w:rsid w:val="00B12709"/>
    <w:rsid w:val="00B127DE"/>
    <w:rsid w:val="00B12CDB"/>
    <w:rsid w:val="00B12DB1"/>
    <w:rsid w:val="00B12E10"/>
    <w:rsid w:val="00B12EF8"/>
    <w:rsid w:val="00B131FB"/>
    <w:rsid w:val="00B13279"/>
    <w:rsid w:val="00B133B3"/>
    <w:rsid w:val="00B133E3"/>
    <w:rsid w:val="00B13574"/>
    <w:rsid w:val="00B1385B"/>
    <w:rsid w:val="00B13F3D"/>
    <w:rsid w:val="00B14072"/>
    <w:rsid w:val="00B140EE"/>
    <w:rsid w:val="00B1410E"/>
    <w:rsid w:val="00B1431C"/>
    <w:rsid w:val="00B14524"/>
    <w:rsid w:val="00B145D4"/>
    <w:rsid w:val="00B149F4"/>
    <w:rsid w:val="00B14AB7"/>
    <w:rsid w:val="00B14ADF"/>
    <w:rsid w:val="00B14BD9"/>
    <w:rsid w:val="00B14DBE"/>
    <w:rsid w:val="00B1573E"/>
    <w:rsid w:val="00B1595B"/>
    <w:rsid w:val="00B15B4B"/>
    <w:rsid w:val="00B15BCD"/>
    <w:rsid w:val="00B15FDB"/>
    <w:rsid w:val="00B161FB"/>
    <w:rsid w:val="00B1632D"/>
    <w:rsid w:val="00B1635C"/>
    <w:rsid w:val="00B163FE"/>
    <w:rsid w:val="00B1671C"/>
    <w:rsid w:val="00B1673C"/>
    <w:rsid w:val="00B1684E"/>
    <w:rsid w:val="00B16B59"/>
    <w:rsid w:val="00B16C80"/>
    <w:rsid w:val="00B16E1A"/>
    <w:rsid w:val="00B17042"/>
    <w:rsid w:val="00B170BD"/>
    <w:rsid w:val="00B171B8"/>
    <w:rsid w:val="00B1734A"/>
    <w:rsid w:val="00B173D7"/>
    <w:rsid w:val="00B1766D"/>
    <w:rsid w:val="00B17B7B"/>
    <w:rsid w:val="00B17C9F"/>
    <w:rsid w:val="00B203AB"/>
    <w:rsid w:val="00B2057D"/>
    <w:rsid w:val="00B20747"/>
    <w:rsid w:val="00B207E8"/>
    <w:rsid w:val="00B20ADF"/>
    <w:rsid w:val="00B20C0A"/>
    <w:rsid w:val="00B20E68"/>
    <w:rsid w:val="00B2160A"/>
    <w:rsid w:val="00B2189D"/>
    <w:rsid w:val="00B21A62"/>
    <w:rsid w:val="00B21BD3"/>
    <w:rsid w:val="00B21C4C"/>
    <w:rsid w:val="00B21C9B"/>
    <w:rsid w:val="00B2205B"/>
    <w:rsid w:val="00B22237"/>
    <w:rsid w:val="00B22277"/>
    <w:rsid w:val="00B222AB"/>
    <w:rsid w:val="00B2230A"/>
    <w:rsid w:val="00B2240B"/>
    <w:rsid w:val="00B2266D"/>
    <w:rsid w:val="00B22719"/>
    <w:rsid w:val="00B22735"/>
    <w:rsid w:val="00B2284A"/>
    <w:rsid w:val="00B22C0B"/>
    <w:rsid w:val="00B22DCE"/>
    <w:rsid w:val="00B23079"/>
    <w:rsid w:val="00B2317D"/>
    <w:rsid w:val="00B234C0"/>
    <w:rsid w:val="00B2369A"/>
    <w:rsid w:val="00B236C7"/>
    <w:rsid w:val="00B2370A"/>
    <w:rsid w:val="00B238F0"/>
    <w:rsid w:val="00B23CAE"/>
    <w:rsid w:val="00B242FF"/>
    <w:rsid w:val="00B24683"/>
    <w:rsid w:val="00B24B9E"/>
    <w:rsid w:val="00B24DED"/>
    <w:rsid w:val="00B24F86"/>
    <w:rsid w:val="00B253E8"/>
    <w:rsid w:val="00B255EA"/>
    <w:rsid w:val="00B258A2"/>
    <w:rsid w:val="00B25934"/>
    <w:rsid w:val="00B259F4"/>
    <w:rsid w:val="00B25AD8"/>
    <w:rsid w:val="00B25E89"/>
    <w:rsid w:val="00B2619D"/>
    <w:rsid w:val="00B261FE"/>
    <w:rsid w:val="00B26481"/>
    <w:rsid w:val="00B26AD8"/>
    <w:rsid w:val="00B26C38"/>
    <w:rsid w:val="00B2710A"/>
    <w:rsid w:val="00B27567"/>
    <w:rsid w:val="00B27B1C"/>
    <w:rsid w:val="00B27CF9"/>
    <w:rsid w:val="00B304A0"/>
    <w:rsid w:val="00B3093D"/>
    <w:rsid w:val="00B3158C"/>
    <w:rsid w:val="00B32008"/>
    <w:rsid w:val="00B32049"/>
    <w:rsid w:val="00B32353"/>
    <w:rsid w:val="00B32929"/>
    <w:rsid w:val="00B32946"/>
    <w:rsid w:val="00B32B24"/>
    <w:rsid w:val="00B32BBC"/>
    <w:rsid w:val="00B3303F"/>
    <w:rsid w:val="00B33146"/>
    <w:rsid w:val="00B3353F"/>
    <w:rsid w:val="00B33623"/>
    <w:rsid w:val="00B33700"/>
    <w:rsid w:val="00B33C86"/>
    <w:rsid w:val="00B33D1B"/>
    <w:rsid w:val="00B33E8B"/>
    <w:rsid w:val="00B34273"/>
    <w:rsid w:val="00B34466"/>
    <w:rsid w:val="00B3482A"/>
    <w:rsid w:val="00B34984"/>
    <w:rsid w:val="00B34B18"/>
    <w:rsid w:val="00B34D08"/>
    <w:rsid w:val="00B34E3D"/>
    <w:rsid w:val="00B34EF8"/>
    <w:rsid w:val="00B350A2"/>
    <w:rsid w:val="00B354C8"/>
    <w:rsid w:val="00B35E0F"/>
    <w:rsid w:val="00B35E5A"/>
    <w:rsid w:val="00B3621B"/>
    <w:rsid w:val="00B3634E"/>
    <w:rsid w:val="00B36409"/>
    <w:rsid w:val="00B36500"/>
    <w:rsid w:val="00B36561"/>
    <w:rsid w:val="00B36709"/>
    <w:rsid w:val="00B36FF8"/>
    <w:rsid w:val="00B3782A"/>
    <w:rsid w:val="00B37846"/>
    <w:rsid w:val="00B37BE3"/>
    <w:rsid w:val="00B37EBD"/>
    <w:rsid w:val="00B40107"/>
    <w:rsid w:val="00B40156"/>
    <w:rsid w:val="00B405E6"/>
    <w:rsid w:val="00B409EC"/>
    <w:rsid w:val="00B40A74"/>
    <w:rsid w:val="00B40BD2"/>
    <w:rsid w:val="00B40CA6"/>
    <w:rsid w:val="00B40F49"/>
    <w:rsid w:val="00B4100E"/>
    <w:rsid w:val="00B412D9"/>
    <w:rsid w:val="00B4169C"/>
    <w:rsid w:val="00B41DC1"/>
    <w:rsid w:val="00B41EEC"/>
    <w:rsid w:val="00B422A4"/>
    <w:rsid w:val="00B4231B"/>
    <w:rsid w:val="00B42720"/>
    <w:rsid w:val="00B4282A"/>
    <w:rsid w:val="00B42B92"/>
    <w:rsid w:val="00B430BD"/>
    <w:rsid w:val="00B433A7"/>
    <w:rsid w:val="00B434EF"/>
    <w:rsid w:val="00B4354F"/>
    <w:rsid w:val="00B435A5"/>
    <w:rsid w:val="00B437E2"/>
    <w:rsid w:val="00B4394B"/>
    <w:rsid w:val="00B43A02"/>
    <w:rsid w:val="00B43CA2"/>
    <w:rsid w:val="00B4413F"/>
    <w:rsid w:val="00B44221"/>
    <w:rsid w:val="00B44434"/>
    <w:rsid w:val="00B4464F"/>
    <w:rsid w:val="00B446C9"/>
    <w:rsid w:val="00B446EE"/>
    <w:rsid w:val="00B44A73"/>
    <w:rsid w:val="00B44F94"/>
    <w:rsid w:val="00B44FF4"/>
    <w:rsid w:val="00B455DA"/>
    <w:rsid w:val="00B45877"/>
    <w:rsid w:val="00B45BCB"/>
    <w:rsid w:val="00B45D5D"/>
    <w:rsid w:val="00B45DA2"/>
    <w:rsid w:val="00B45EF9"/>
    <w:rsid w:val="00B461A5"/>
    <w:rsid w:val="00B463FE"/>
    <w:rsid w:val="00B46553"/>
    <w:rsid w:val="00B465A0"/>
    <w:rsid w:val="00B466F4"/>
    <w:rsid w:val="00B46ECD"/>
    <w:rsid w:val="00B47062"/>
    <w:rsid w:val="00B47845"/>
    <w:rsid w:val="00B478AC"/>
    <w:rsid w:val="00B479C5"/>
    <w:rsid w:val="00B479E2"/>
    <w:rsid w:val="00B47A7B"/>
    <w:rsid w:val="00B47B96"/>
    <w:rsid w:val="00B47BC5"/>
    <w:rsid w:val="00B47E24"/>
    <w:rsid w:val="00B47E55"/>
    <w:rsid w:val="00B501A6"/>
    <w:rsid w:val="00B50575"/>
    <w:rsid w:val="00B509EF"/>
    <w:rsid w:val="00B50BE0"/>
    <w:rsid w:val="00B50FF4"/>
    <w:rsid w:val="00B513F0"/>
    <w:rsid w:val="00B518B0"/>
    <w:rsid w:val="00B51C11"/>
    <w:rsid w:val="00B51C65"/>
    <w:rsid w:val="00B51F3B"/>
    <w:rsid w:val="00B525BE"/>
    <w:rsid w:val="00B52786"/>
    <w:rsid w:val="00B528CB"/>
    <w:rsid w:val="00B52A81"/>
    <w:rsid w:val="00B52BDE"/>
    <w:rsid w:val="00B52E10"/>
    <w:rsid w:val="00B52E6F"/>
    <w:rsid w:val="00B53214"/>
    <w:rsid w:val="00B53420"/>
    <w:rsid w:val="00B53841"/>
    <w:rsid w:val="00B53AF0"/>
    <w:rsid w:val="00B53CA4"/>
    <w:rsid w:val="00B54006"/>
    <w:rsid w:val="00B54479"/>
    <w:rsid w:val="00B54A1F"/>
    <w:rsid w:val="00B54A50"/>
    <w:rsid w:val="00B54A7F"/>
    <w:rsid w:val="00B54B81"/>
    <w:rsid w:val="00B54E21"/>
    <w:rsid w:val="00B54FF2"/>
    <w:rsid w:val="00B55128"/>
    <w:rsid w:val="00B5572F"/>
    <w:rsid w:val="00B557A2"/>
    <w:rsid w:val="00B55899"/>
    <w:rsid w:val="00B5591B"/>
    <w:rsid w:val="00B55CD0"/>
    <w:rsid w:val="00B55F89"/>
    <w:rsid w:val="00B560DF"/>
    <w:rsid w:val="00B561D1"/>
    <w:rsid w:val="00B566FA"/>
    <w:rsid w:val="00B56C26"/>
    <w:rsid w:val="00B56D00"/>
    <w:rsid w:val="00B57037"/>
    <w:rsid w:val="00B5725E"/>
    <w:rsid w:val="00B5769C"/>
    <w:rsid w:val="00B5791D"/>
    <w:rsid w:val="00B57A2D"/>
    <w:rsid w:val="00B57B04"/>
    <w:rsid w:val="00B57B44"/>
    <w:rsid w:val="00B57D2C"/>
    <w:rsid w:val="00B57E51"/>
    <w:rsid w:val="00B57FE7"/>
    <w:rsid w:val="00B600AE"/>
    <w:rsid w:val="00B602B1"/>
    <w:rsid w:val="00B603F3"/>
    <w:rsid w:val="00B60945"/>
    <w:rsid w:val="00B60BE8"/>
    <w:rsid w:val="00B6112D"/>
    <w:rsid w:val="00B61176"/>
    <w:rsid w:val="00B613A7"/>
    <w:rsid w:val="00B61680"/>
    <w:rsid w:val="00B61AD8"/>
    <w:rsid w:val="00B61D6E"/>
    <w:rsid w:val="00B61DD5"/>
    <w:rsid w:val="00B62485"/>
    <w:rsid w:val="00B62668"/>
    <w:rsid w:val="00B6292E"/>
    <w:rsid w:val="00B62931"/>
    <w:rsid w:val="00B6297E"/>
    <w:rsid w:val="00B62A18"/>
    <w:rsid w:val="00B62BD0"/>
    <w:rsid w:val="00B62C05"/>
    <w:rsid w:val="00B631E8"/>
    <w:rsid w:val="00B63411"/>
    <w:rsid w:val="00B634B4"/>
    <w:rsid w:val="00B635FA"/>
    <w:rsid w:val="00B63679"/>
    <w:rsid w:val="00B636EB"/>
    <w:rsid w:val="00B63EC6"/>
    <w:rsid w:val="00B63EFC"/>
    <w:rsid w:val="00B63FF0"/>
    <w:rsid w:val="00B64129"/>
    <w:rsid w:val="00B64853"/>
    <w:rsid w:val="00B649C7"/>
    <w:rsid w:val="00B64CEF"/>
    <w:rsid w:val="00B64DE3"/>
    <w:rsid w:val="00B657D1"/>
    <w:rsid w:val="00B658C2"/>
    <w:rsid w:val="00B65928"/>
    <w:rsid w:val="00B65BC6"/>
    <w:rsid w:val="00B65E04"/>
    <w:rsid w:val="00B65E99"/>
    <w:rsid w:val="00B66025"/>
    <w:rsid w:val="00B66157"/>
    <w:rsid w:val="00B66A4A"/>
    <w:rsid w:val="00B66C5E"/>
    <w:rsid w:val="00B66CD1"/>
    <w:rsid w:val="00B66DE4"/>
    <w:rsid w:val="00B66E5C"/>
    <w:rsid w:val="00B66F5B"/>
    <w:rsid w:val="00B67041"/>
    <w:rsid w:val="00B671CF"/>
    <w:rsid w:val="00B679F7"/>
    <w:rsid w:val="00B67CA2"/>
    <w:rsid w:val="00B67EFA"/>
    <w:rsid w:val="00B67F5D"/>
    <w:rsid w:val="00B67FE4"/>
    <w:rsid w:val="00B7026D"/>
    <w:rsid w:val="00B70361"/>
    <w:rsid w:val="00B703FF"/>
    <w:rsid w:val="00B70475"/>
    <w:rsid w:val="00B707B1"/>
    <w:rsid w:val="00B70C06"/>
    <w:rsid w:val="00B70CE9"/>
    <w:rsid w:val="00B70DF2"/>
    <w:rsid w:val="00B71029"/>
    <w:rsid w:val="00B712C7"/>
    <w:rsid w:val="00B71590"/>
    <w:rsid w:val="00B716C2"/>
    <w:rsid w:val="00B717F5"/>
    <w:rsid w:val="00B71C18"/>
    <w:rsid w:val="00B71EEE"/>
    <w:rsid w:val="00B720AF"/>
    <w:rsid w:val="00B7221D"/>
    <w:rsid w:val="00B7269D"/>
    <w:rsid w:val="00B72CDA"/>
    <w:rsid w:val="00B72F10"/>
    <w:rsid w:val="00B73249"/>
    <w:rsid w:val="00B735DE"/>
    <w:rsid w:val="00B73810"/>
    <w:rsid w:val="00B73B72"/>
    <w:rsid w:val="00B73FCF"/>
    <w:rsid w:val="00B7400E"/>
    <w:rsid w:val="00B740C5"/>
    <w:rsid w:val="00B742B0"/>
    <w:rsid w:val="00B7458C"/>
    <w:rsid w:val="00B745B2"/>
    <w:rsid w:val="00B745F4"/>
    <w:rsid w:val="00B748CF"/>
    <w:rsid w:val="00B74901"/>
    <w:rsid w:val="00B74952"/>
    <w:rsid w:val="00B74955"/>
    <w:rsid w:val="00B749D2"/>
    <w:rsid w:val="00B74D32"/>
    <w:rsid w:val="00B75004"/>
    <w:rsid w:val="00B75492"/>
    <w:rsid w:val="00B7550C"/>
    <w:rsid w:val="00B75739"/>
    <w:rsid w:val="00B757D4"/>
    <w:rsid w:val="00B7586E"/>
    <w:rsid w:val="00B75946"/>
    <w:rsid w:val="00B75AAF"/>
    <w:rsid w:val="00B75AF0"/>
    <w:rsid w:val="00B75B94"/>
    <w:rsid w:val="00B75E84"/>
    <w:rsid w:val="00B76186"/>
    <w:rsid w:val="00B76306"/>
    <w:rsid w:val="00B76359"/>
    <w:rsid w:val="00B7643B"/>
    <w:rsid w:val="00B767C1"/>
    <w:rsid w:val="00B768C8"/>
    <w:rsid w:val="00B76D85"/>
    <w:rsid w:val="00B76DB1"/>
    <w:rsid w:val="00B76E18"/>
    <w:rsid w:val="00B772B4"/>
    <w:rsid w:val="00B7743D"/>
    <w:rsid w:val="00B77651"/>
    <w:rsid w:val="00B776D8"/>
    <w:rsid w:val="00B77A10"/>
    <w:rsid w:val="00B77CB0"/>
    <w:rsid w:val="00B77CB1"/>
    <w:rsid w:val="00B801A3"/>
    <w:rsid w:val="00B801FF"/>
    <w:rsid w:val="00B803F1"/>
    <w:rsid w:val="00B80752"/>
    <w:rsid w:val="00B80B49"/>
    <w:rsid w:val="00B8102D"/>
    <w:rsid w:val="00B817C5"/>
    <w:rsid w:val="00B819BC"/>
    <w:rsid w:val="00B8209F"/>
    <w:rsid w:val="00B82592"/>
    <w:rsid w:val="00B826B2"/>
    <w:rsid w:val="00B82AB0"/>
    <w:rsid w:val="00B82B3D"/>
    <w:rsid w:val="00B82B65"/>
    <w:rsid w:val="00B82B6F"/>
    <w:rsid w:val="00B82C39"/>
    <w:rsid w:val="00B83111"/>
    <w:rsid w:val="00B8320A"/>
    <w:rsid w:val="00B83747"/>
    <w:rsid w:val="00B837F2"/>
    <w:rsid w:val="00B84311"/>
    <w:rsid w:val="00B8454F"/>
    <w:rsid w:val="00B84606"/>
    <w:rsid w:val="00B84A81"/>
    <w:rsid w:val="00B84AC9"/>
    <w:rsid w:val="00B84FF5"/>
    <w:rsid w:val="00B8550A"/>
    <w:rsid w:val="00B85A08"/>
    <w:rsid w:val="00B85B44"/>
    <w:rsid w:val="00B85C88"/>
    <w:rsid w:val="00B85F0B"/>
    <w:rsid w:val="00B85F2C"/>
    <w:rsid w:val="00B86060"/>
    <w:rsid w:val="00B862E3"/>
    <w:rsid w:val="00B8668A"/>
    <w:rsid w:val="00B8691B"/>
    <w:rsid w:val="00B869F1"/>
    <w:rsid w:val="00B86CBA"/>
    <w:rsid w:val="00B86D39"/>
    <w:rsid w:val="00B86FB8"/>
    <w:rsid w:val="00B870DB"/>
    <w:rsid w:val="00B8745F"/>
    <w:rsid w:val="00B87818"/>
    <w:rsid w:val="00B87B84"/>
    <w:rsid w:val="00B87D27"/>
    <w:rsid w:val="00B87E63"/>
    <w:rsid w:val="00B87E7B"/>
    <w:rsid w:val="00B87FB1"/>
    <w:rsid w:val="00B90486"/>
    <w:rsid w:val="00B908D0"/>
    <w:rsid w:val="00B9098D"/>
    <w:rsid w:val="00B91834"/>
    <w:rsid w:val="00B9187A"/>
    <w:rsid w:val="00B91957"/>
    <w:rsid w:val="00B91CDF"/>
    <w:rsid w:val="00B921E6"/>
    <w:rsid w:val="00B924C1"/>
    <w:rsid w:val="00B927AB"/>
    <w:rsid w:val="00B927C1"/>
    <w:rsid w:val="00B928F9"/>
    <w:rsid w:val="00B929C9"/>
    <w:rsid w:val="00B92E93"/>
    <w:rsid w:val="00B9312C"/>
    <w:rsid w:val="00B93B02"/>
    <w:rsid w:val="00B93BA4"/>
    <w:rsid w:val="00B93F69"/>
    <w:rsid w:val="00B94018"/>
    <w:rsid w:val="00B941E1"/>
    <w:rsid w:val="00B9428D"/>
    <w:rsid w:val="00B94549"/>
    <w:rsid w:val="00B9484E"/>
    <w:rsid w:val="00B94EB5"/>
    <w:rsid w:val="00B9525B"/>
    <w:rsid w:val="00B9543F"/>
    <w:rsid w:val="00B9556A"/>
    <w:rsid w:val="00B95C31"/>
    <w:rsid w:val="00B95C8B"/>
    <w:rsid w:val="00B961C3"/>
    <w:rsid w:val="00B9629F"/>
    <w:rsid w:val="00B9693E"/>
    <w:rsid w:val="00B969AA"/>
    <w:rsid w:val="00B96B9C"/>
    <w:rsid w:val="00B96BA7"/>
    <w:rsid w:val="00B96ED5"/>
    <w:rsid w:val="00B975D7"/>
    <w:rsid w:val="00B97625"/>
    <w:rsid w:val="00B97681"/>
    <w:rsid w:val="00B978CF"/>
    <w:rsid w:val="00B978E0"/>
    <w:rsid w:val="00B97A2D"/>
    <w:rsid w:val="00BA02B5"/>
    <w:rsid w:val="00BA037C"/>
    <w:rsid w:val="00BA0514"/>
    <w:rsid w:val="00BA057C"/>
    <w:rsid w:val="00BA062D"/>
    <w:rsid w:val="00BA097A"/>
    <w:rsid w:val="00BA0DE7"/>
    <w:rsid w:val="00BA1014"/>
    <w:rsid w:val="00BA1133"/>
    <w:rsid w:val="00BA120C"/>
    <w:rsid w:val="00BA178B"/>
    <w:rsid w:val="00BA1D0A"/>
    <w:rsid w:val="00BA1F9D"/>
    <w:rsid w:val="00BA2076"/>
    <w:rsid w:val="00BA307D"/>
    <w:rsid w:val="00BA3086"/>
    <w:rsid w:val="00BA31CA"/>
    <w:rsid w:val="00BA3237"/>
    <w:rsid w:val="00BA347C"/>
    <w:rsid w:val="00BA379C"/>
    <w:rsid w:val="00BA3ECE"/>
    <w:rsid w:val="00BA3F0B"/>
    <w:rsid w:val="00BA409B"/>
    <w:rsid w:val="00BA43D1"/>
    <w:rsid w:val="00BA4717"/>
    <w:rsid w:val="00BA4A2D"/>
    <w:rsid w:val="00BA4A94"/>
    <w:rsid w:val="00BA4AF3"/>
    <w:rsid w:val="00BA4B75"/>
    <w:rsid w:val="00BA4BB0"/>
    <w:rsid w:val="00BA4BB1"/>
    <w:rsid w:val="00BA4C01"/>
    <w:rsid w:val="00BA4F84"/>
    <w:rsid w:val="00BA5162"/>
    <w:rsid w:val="00BA5421"/>
    <w:rsid w:val="00BA5450"/>
    <w:rsid w:val="00BA5455"/>
    <w:rsid w:val="00BA5639"/>
    <w:rsid w:val="00BA5968"/>
    <w:rsid w:val="00BA5BD0"/>
    <w:rsid w:val="00BA5C28"/>
    <w:rsid w:val="00BA5E5A"/>
    <w:rsid w:val="00BA63C8"/>
    <w:rsid w:val="00BA646E"/>
    <w:rsid w:val="00BA69C6"/>
    <w:rsid w:val="00BA6C5D"/>
    <w:rsid w:val="00BA6C7D"/>
    <w:rsid w:val="00BA705B"/>
    <w:rsid w:val="00BA7654"/>
    <w:rsid w:val="00BA7D0D"/>
    <w:rsid w:val="00BB0035"/>
    <w:rsid w:val="00BB0151"/>
    <w:rsid w:val="00BB0276"/>
    <w:rsid w:val="00BB031D"/>
    <w:rsid w:val="00BB04C0"/>
    <w:rsid w:val="00BB05BD"/>
    <w:rsid w:val="00BB0764"/>
    <w:rsid w:val="00BB0B2A"/>
    <w:rsid w:val="00BB0DAD"/>
    <w:rsid w:val="00BB0E90"/>
    <w:rsid w:val="00BB1524"/>
    <w:rsid w:val="00BB16D8"/>
    <w:rsid w:val="00BB1BA4"/>
    <w:rsid w:val="00BB1F20"/>
    <w:rsid w:val="00BB237A"/>
    <w:rsid w:val="00BB238D"/>
    <w:rsid w:val="00BB29C4"/>
    <w:rsid w:val="00BB2AE9"/>
    <w:rsid w:val="00BB2E8F"/>
    <w:rsid w:val="00BB2E98"/>
    <w:rsid w:val="00BB2F74"/>
    <w:rsid w:val="00BB2FA6"/>
    <w:rsid w:val="00BB3018"/>
    <w:rsid w:val="00BB3052"/>
    <w:rsid w:val="00BB30AF"/>
    <w:rsid w:val="00BB30F0"/>
    <w:rsid w:val="00BB329C"/>
    <w:rsid w:val="00BB3723"/>
    <w:rsid w:val="00BB3A9A"/>
    <w:rsid w:val="00BB3B7C"/>
    <w:rsid w:val="00BB3BE3"/>
    <w:rsid w:val="00BB405D"/>
    <w:rsid w:val="00BB42A7"/>
    <w:rsid w:val="00BB43FD"/>
    <w:rsid w:val="00BB4436"/>
    <w:rsid w:val="00BB49E8"/>
    <w:rsid w:val="00BB4EB4"/>
    <w:rsid w:val="00BB4FC5"/>
    <w:rsid w:val="00BB50E8"/>
    <w:rsid w:val="00BB536F"/>
    <w:rsid w:val="00BB54C2"/>
    <w:rsid w:val="00BB5574"/>
    <w:rsid w:val="00BB5DCD"/>
    <w:rsid w:val="00BB5EC3"/>
    <w:rsid w:val="00BB6748"/>
    <w:rsid w:val="00BB6752"/>
    <w:rsid w:val="00BB681F"/>
    <w:rsid w:val="00BB7315"/>
    <w:rsid w:val="00BB747E"/>
    <w:rsid w:val="00BB75E0"/>
    <w:rsid w:val="00BB75EC"/>
    <w:rsid w:val="00BB76A6"/>
    <w:rsid w:val="00BB7D13"/>
    <w:rsid w:val="00BC048E"/>
    <w:rsid w:val="00BC0652"/>
    <w:rsid w:val="00BC08FE"/>
    <w:rsid w:val="00BC09A1"/>
    <w:rsid w:val="00BC0A4F"/>
    <w:rsid w:val="00BC0B9F"/>
    <w:rsid w:val="00BC11BA"/>
    <w:rsid w:val="00BC12AD"/>
    <w:rsid w:val="00BC134A"/>
    <w:rsid w:val="00BC189D"/>
    <w:rsid w:val="00BC197D"/>
    <w:rsid w:val="00BC19EF"/>
    <w:rsid w:val="00BC1DDA"/>
    <w:rsid w:val="00BC2005"/>
    <w:rsid w:val="00BC24F3"/>
    <w:rsid w:val="00BC251E"/>
    <w:rsid w:val="00BC25A9"/>
    <w:rsid w:val="00BC2767"/>
    <w:rsid w:val="00BC29FC"/>
    <w:rsid w:val="00BC2D8A"/>
    <w:rsid w:val="00BC3138"/>
    <w:rsid w:val="00BC3200"/>
    <w:rsid w:val="00BC3652"/>
    <w:rsid w:val="00BC3838"/>
    <w:rsid w:val="00BC386F"/>
    <w:rsid w:val="00BC3A81"/>
    <w:rsid w:val="00BC3DA1"/>
    <w:rsid w:val="00BC3FBF"/>
    <w:rsid w:val="00BC42C6"/>
    <w:rsid w:val="00BC4748"/>
    <w:rsid w:val="00BC47B0"/>
    <w:rsid w:val="00BC4A26"/>
    <w:rsid w:val="00BC4BAF"/>
    <w:rsid w:val="00BC4BF3"/>
    <w:rsid w:val="00BC4E1C"/>
    <w:rsid w:val="00BC4F6A"/>
    <w:rsid w:val="00BC4F6C"/>
    <w:rsid w:val="00BC5098"/>
    <w:rsid w:val="00BC526F"/>
    <w:rsid w:val="00BC5443"/>
    <w:rsid w:val="00BC5528"/>
    <w:rsid w:val="00BC564B"/>
    <w:rsid w:val="00BC577B"/>
    <w:rsid w:val="00BC582F"/>
    <w:rsid w:val="00BC5D8C"/>
    <w:rsid w:val="00BC6041"/>
    <w:rsid w:val="00BC6100"/>
    <w:rsid w:val="00BC6301"/>
    <w:rsid w:val="00BC665C"/>
    <w:rsid w:val="00BC675C"/>
    <w:rsid w:val="00BC6E5D"/>
    <w:rsid w:val="00BC71DD"/>
    <w:rsid w:val="00BC7372"/>
    <w:rsid w:val="00BC7545"/>
    <w:rsid w:val="00BC7557"/>
    <w:rsid w:val="00BC7633"/>
    <w:rsid w:val="00BC7C77"/>
    <w:rsid w:val="00BC7CCA"/>
    <w:rsid w:val="00BC7FE1"/>
    <w:rsid w:val="00BC7FE4"/>
    <w:rsid w:val="00BD02BD"/>
    <w:rsid w:val="00BD0376"/>
    <w:rsid w:val="00BD0521"/>
    <w:rsid w:val="00BD069B"/>
    <w:rsid w:val="00BD0876"/>
    <w:rsid w:val="00BD0DB0"/>
    <w:rsid w:val="00BD0EDC"/>
    <w:rsid w:val="00BD0EE2"/>
    <w:rsid w:val="00BD0FFD"/>
    <w:rsid w:val="00BD10F4"/>
    <w:rsid w:val="00BD1572"/>
    <w:rsid w:val="00BD18CB"/>
    <w:rsid w:val="00BD1B27"/>
    <w:rsid w:val="00BD1C96"/>
    <w:rsid w:val="00BD1CDC"/>
    <w:rsid w:val="00BD1CED"/>
    <w:rsid w:val="00BD2280"/>
    <w:rsid w:val="00BD2373"/>
    <w:rsid w:val="00BD2452"/>
    <w:rsid w:val="00BD25D7"/>
    <w:rsid w:val="00BD294A"/>
    <w:rsid w:val="00BD2B50"/>
    <w:rsid w:val="00BD2C1A"/>
    <w:rsid w:val="00BD3125"/>
    <w:rsid w:val="00BD322A"/>
    <w:rsid w:val="00BD3383"/>
    <w:rsid w:val="00BD3402"/>
    <w:rsid w:val="00BD3406"/>
    <w:rsid w:val="00BD37A8"/>
    <w:rsid w:val="00BD3818"/>
    <w:rsid w:val="00BD3B49"/>
    <w:rsid w:val="00BD4328"/>
    <w:rsid w:val="00BD4427"/>
    <w:rsid w:val="00BD457D"/>
    <w:rsid w:val="00BD46B9"/>
    <w:rsid w:val="00BD48CF"/>
    <w:rsid w:val="00BD4C2D"/>
    <w:rsid w:val="00BD4C6B"/>
    <w:rsid w:val="00BD4C80"/>
    <w:rsid w:val="00BD503D"/>
    <w:rsid w:val="00BD5163"/>
    <w:rsid w:val="00BD5469"/>
    <w:rsid w:val="00BD57EA"/>
    <w:rsid w:val="00BD58B6"/>
    <w:rsid w:val="00BD5AAA"/>
    <w:rsid w:val="00BD5C51"/>
    <w:rsid w:val="00BD5D53"/>
    <w:rsid w:val="00BD5DA6"/>
    <w:rsid w:val="00BD5F15"/>
    <w:rsid w:val="00BD6469"/>
    <w:rsid w:val="00BD65CA"/>
    <w:rsid w:val="00BD6755"/>
    <w:rsid w:val="00BD697E"/>
    <w:rsid w:val="00BD69C1"/>
    <w:rsid w:val="00BD6A7D"/>
    <w:rsid w:val="00BD7287"/>
    <w:rsid w:val="00BD72BD"/>
    <w:rsid w:val="00BD72F4"/>
    <w:rsid w:val="00BD7482"/>
    <w:rsid w:val="00BD74BA"/>
    <w:rsid w:val="00BD75BC"/>
    <w:rsid w:val="00BD7F2A"/>
    <w:rsid w:val="00BD7FC0"/>
    <w:rsid w:val="00BE008D"/>
    <w:rsid w:val="00BE017E"/>
    <w:rsid w:val="00BE079E"/>
    <w:rsid w:val="00BE0C19"/>
    <w:rsid w:val="00BE0C44"/>
    <w:rsid w:val="00BE0D96"/>
    <w:rsid w:val="00BE10F6"/>
    <w:rsid w:val="00BE13C8"/>
    <w:rsid w:val="00BE162D"/>
    <w:rsid w:val="00BE182A"/>
    <w:rsid w:val="00BE197E"/>
    <w:rsid w:val="00BE1AD9"/>
    <w:rsid w:val="00BE1BFB"/>
    <w:rsid w:val="00BE1D6D"/>
    <w:rsid w:val="00BE1FD6"/>
    <w:rsid w:val="00BE20D0"/>
    <w:rsid w:val="00BE2266"/>
    <w:rsid w:val="00BE232A"/>
    <w:rsid w:val="00BE2412"/>
    <w:rsid w:val="00BE245C"/>
    <w:rsid w:val="00BE25B4"/>
    <w:rsid w:val="00BE26FA"/>
    <w:rsid w:val="00BE2826"/>
    <w:rsid w:val="00BE2986"/>
    <w:rsid w:val="00BE2B63"/>
    <w:rsid w:val="00BE3048"/>
    <w:rsid w:val="00BE30F1"/>
    <w:rsid w:val="00BE37CE"/>
    <w:rsid w:val="00BE3A8F"/>
    <w:rsid w:val="00BE3D01"/>
    <w:rsid w:val="00BE420E"/>
    <w:rsid w:val="00BE4371"/>
    <w:rsid w:val="00BE43A2"/>
    <w:rsid w:val="00BE449E"/>
    <w:rsid w:val="00BE47CA"/>
    <w:rsid w:val="00BE4FB3"/>
    <w:rsid w:val="00BE535E"/>
    <w:rsid w:val="00BE5CE6"/>
    <w:rsid w:val="00BE5D05"/>
    <w:rsid w:val="00BE5F0A"/>
    <w:rsid w:val="00BE6303"/>
    <w:rsid w:val="00BE63E7"/>
    <w:rsid w:val="00BE6556"/>
    <w:rsid w:val="00BE65CA"/>
    <w:rsid w:val="00BE66D4"/>
    <w:rsid w:val="00BE6731"/>
    <w:rsid w:val="00BE677C"/>
    <w:rsid w:val="00BE692A"/>
    <w:rsid w:val="00BE6C2A"/>
    <w:rsid w:val="00BE6CFB"/>
    <w:rsid w:val="00BE6DAE"/>
    <w:rsid w:val="00BE70AC"/>
    <w:rsid w:val="00BE7437"/>
    <w:rsid w:val="00BE77AF"/>
    <w:rsid w:val="00BE789D"/>
    <w:rsid w:val="00BE7F02"/>
    <w:rsid w:val="00BF026A"/>
    <w:rsid w:val="00BF037E"/>
    <w:rsid w:val="00BF03AF"/>
    <w:rsid w:val="00BF03C8"/>
    <w:rsid w:val="00BF077A"/>
    <w:rsid w:val="00BF0C78"/>
    <w:rsid w:val="00BF0ECD"/>
    <w:rsid w:val="00BF0F20"/>
    <w:rsid w:val="00BF11F4"/>
    <w:rsid w:val="00BF1368"/>
    <w:rsid w:val="00BF171D"/>
    <w:rsid w:val="00BF181A"/>
    <w:rsid w:val="00BF1892"/>
    <w:rsid w:val="00BF18C6"/>
    <w:rsid w:val="00BF18DA"/>
    <w:rsid w:val="00BF1BF6"/>
    <w:rsid w:val="00BF1E31"/>
    <w:rsid w:val="00BF1E95"/>
    <w:rsid w:val="00BF1EE3"/>
    <w:rsid w:val="00BF20B5"/>
    <w:rsid w:val="00BF229C"/>
    <w:rsid w:val="00BF2697"/>
    <w:rsid w:val="00BF289A"/>
    <w:rsid w:val="00BF28C7"/>
    <w:rsid w:val="00BF3151"/>
    <w:rsid w:val="00BF320F"/>
    <w:rsid w:val="00BF321B"/>
    <w:rsid w:val="00BF32A4"/>
    <w:rsid w:val="00BF3517"/>
    <w:rsid w:val="00BF38A8"/>
    <w:rsid w:val="00BF396A"/>
    <w:rsid w:val="00BF3A40"/>
    <w:rsid w:val="00BF3A8C"/>
    <w:rsid w:val="00BF4013"/>
    <w:rsid w:val="00BF42F8"/>
    <w:rsid w:val="00BF472D"/>
    <w:rsid w:val="00BF478C"/>
    <w:rsid w:val="00BF49AA"/>
    <w:rsid w:val="00BF4BE6"/>
    <w:rsid w:val="00BF4D20"/>
    <w:rsid w:val="00BF4FD7"/>
    <w:rsid w:val="00BF548E"/>
    <w:rsid w:val="00BF54E2"/>
    <w:rsid w:val="00BF572D"/>
    <w:rsid w:val="00BF5AAF"/>
    <w:rsid w:val="00BF6145"/>
    <w:rsid w:val="00BF646D"/>
    <w:rsid w:val="00BF65A7"/>
    <w:rsid w:val="00BF6666"/>
    <w:rsid w:val="00BF686F"/>
    <w:rsid w:val="00BF6A50"/>
    <w:rsid w:val="00BF6BC3"/>
    <w:rsid w:val="00BF6D69"/>
    <w:rsid w:val="00BF6D70"/>
    <w:rsid w:val="00BF6EA4"/>
    <w:rsid w:val="00BF7337"/>
    <w:rsid w:val="00BF739B"/>
    <w:rsid w:val="00BF76DD"/>
    <w:rsid w:val="00BF78A7"/>
    <w:rsid w:val="00BF7ACC"/>
    <w:rsid w:val="00BF7F53"/>
    <w:rsid w:val="00C000F0"/>
    <w:rsid w:val="00C0034C"/>
    <w:rsid w:val="00C00442"/>
    <w:rsid w:val="00C00447"/>
    <w:rsid w:val="00C00890"/>
    <w:rsid w:val="00C00B94"/>
    <w:rsid w:val="00C011FB"/>
    <w:rsid w:val="00C01202"/>
    <w:rsid w:val="00C01672"/>
    <w:rsid w:val="00C016B1"/>
    <w:rsid w:val="00C01DEE"/>
    <w:rsid w:val="00C020C9"/>
    <w:rsid w:val="00C02376"/>
    <w:rsid w:val="00C02993"/>
    <w:rsid w:val="00C02ADE"/>
    <w:rsid w:val="00C02D01"/>
    <w:rsid w:val="00C03328"/>
    <w:rsid w:val="00C0339A"/>
    <w:rsid w:val="00C033BC"/>
    <w:rsid w:val="00C03471"/>
    <w:rsid w:val="00C0380A"/>
    <w:rsid w:val="00C03A79"/>
    <w:rsid w:val="00C03AFE"/>
    <w:rsid w:val="00C03DA4"/>
    <w:rsid w:val="00C03E87"/>
    <w:rsid w:val="00C03F2F"/>
    <w:rsid w:val="00C0421A"/>
    <w:rsid w:val="00C04355"/>
    <w:rsid w:val="00C04847"/>
    <w:rsid w:val="00C048AD"/>
    <w:rsid w:val="00C04C05"/>
    <w:rsid w:val="00C04D36"/>
    <w:rsid w:val="00C04E5A"/>
    <w:rsid w:val="00C04F99"/>
    <w:rsid w:val="00C04FA7"/>
    <w:rsid w:val="00C04FBB"/>
    <w:rsid w:val="00C05180"/>
    <w:rsid w:val="00C0578F"/>
    <w:rsid w:val="00C058D7"/>
    <w:rsid w:val="00C05960"/>
    <w:rsid w:val="00C05F92"/>
    <w:rsid w:val="00C061EC"/>
    <w:rsid w:val="00C06381"/>
    <w:rsid w:val="00C0679A"/>
    <w:rsid w:val="00C06800"/>
    <w:rsid w:val="00C0680A"/>
    <w:rsid w:val="00C06F69"/>
    <w:rsid w:val="00C06F9F"/>
    <w:rsid w:val="00C073AA"/>
    <w:rsid w:val="00C074CD"/>
    <w:rsid w:val="00C075EB"/>
    <w:rsid w:val="00C07665"/>
    <w:rsid w:val="00C0766D"/>
    <w:rsid w:val="00C07B07"/>
    <w:rsid w:val="00C07C3C"/>
    <w:rsid w:val="00C07E9E"/>
    <w:rsid w:val="00C07F2F"/>
    <w:rsid w:val="00C07FA3"/>
    <w:rsid w:val="00C1008F"/>
    <w:rsid w:val="00C100E2"/>
    <w:rsid w:val="00C10863"/>
    <w:rsid w:val="00C10A34"/>
    <w:rsid w:val="00C10AAD"/>
    <w:rsid w:val="00C10C0B"/>
    <w:rsid w:val="00C10DBA"/>
    <w:rsid w:val="00C10EFD"/>
    <w:rsid w:val="00C11035"/>
    <w:rsid w:val="00C111CB"/>
    <w:rsid w:val="00C111DE"/>
    <w:rsid w:val="00C1132E"/>
    <w:rsid w:val="00C116E6"/>
    <w:rsid w:val="00C11BFE"/>
    <w:rsid w:val="00C11EAC"/>
    <w:rsid w:val="00C11F52"/>
    <w:rsid w:val="00C11FE3"/>
    <w:rsid w:val="00C12011"/>
    <w:rsid w:val="00C123EE"/>
    <w:rsid w:val="00C12462"/>
    <w:rsid w:val="00C12471"/>
    <w:rsid w:val="00C1257C"/>
    <w:rsid w:val="00C126BA"/>
    <w:rsid w:val="00C1285F"/>
    <w:rsid w:val="00C12863"/>
    <w:rsid w:val="00C12A22"/>
    <w:rsid w:val="00C12D10"/>
    <w:rsid w:val="00C12E4B"/>
    <w:rsid w:val="00C131B3"/>
    <w:rsid w:val="00C1329D"/>
    <w:rsid w:val="00C13303"/>
    <w:rsid w:val="00C136B8"/>
    <w:rsid w:val="00C139B7"/>
    <w:rsid w:val="00C13A85"/>
    <w:rsid w:val="00C13D09"/>
    <w:rsid w:val="00C13F4A"/>
    <w:rsid w:val="00C1443A"/>
    <w:rsid w:val="00C147A4"/>
    <w:rsid w:val="00C148C8"/>
    <w:rsid w:val="00C149CB"/>
    <w:rsid w:val="00C151F4"/>
    <w:rsid w:val="00C15403"/>
    <w:rsid w:val="00C154DB"/>
    <w:rsid w:val="00C1654F"/>
    <w:rsid w:val="00C165C2"/>
    <w:rsid w:val="00C166DC"/>
    <w:rsid w:val="00C16711"/>
    <w:rsid w:val="00C167FA"/>
    <w:rsid w:val="00C16843"/>
    <w:rsid w:val="00C16A9A"/>
    <w:rsid w:val="00C16C24"/>
    <w:rsid w:val="00C16ED7"/>
    <w:rsid w:val="00C17619"/>
    <w:rsid w:val="00C17748"/>
    <w:rsid w:val="00C1775C"/>
    <w:rsid w:val="00C1776E"/>
    <w:rsid w:val="00C17F0B"/>
    <w:rsid w:val="00C17F4E"/>
    <w:rsid w:val="00C20266"/>
    <w:rsid w:val="00C20323"/>
    <w:rsid w:val="00C205C8"/>
    <w:rsid w:val="00C20A6D"/>
    <w:rsid w:val="00C20BAE"/>
    <w:rsid w:val="00C21105"/>
    <w:rsid w:val="00C215E1"/>
    <w:rsid w:val="00C21B3B"/>
    <w:rsid w:val="00C21B67"/>
    <w:rsid w:val="00C221E8"/>
    <w:rsid w:val="00C22238"/>
    <w:rsid w:val="00C2229A"/>
    <w:rsid w:val="00C22865"/>
    <w:rsid w:val="00C22A0B"/>
    <w:rsid w:val="00C22F93"/>
    <w:rsid w:val="00C2300E"/>
    <w:rsid w:val="00C2305D"/>
    <w:rsid w:val="00C2306D"/>
    <w:rsid w:val="00C232FC"/>
    <w:rsid w:val="00C23303"/>
    <w:rsid w:val="00C23552"/>
    <w:rsid w:val="00C236AA"/>
    <w:rsid w:val="00C236DF"/>
    <w:rsid w:val="00C23AB4"/>
    <w:rsid w:val="00C23ABC"/>
    <w:rsid w:val="00C23CC5"/>
    <w:rsid w:val="00C23D08"/>
    <w:rsid w:val="00C23F33"/>
    <w:rsid w:val="00C23F5B"/>
    <w:rsid w:val="00C24442"/>
    <w:rsid w:val="00C2462C"/>
    <w:rsid w:val="00C24791"/>
    <w:rsid w:val="00C24A5D"/>
    <w:rsid w:val="00C24D99"/>
    <w:rsid w:val="00C24EBC"/>
    <w:rsid w:val="00C2513F"/>
    <w:rsid w:val="00C254C2"/>
    <w:rsid w:val="00C255C2"/>
    <w:rsid w:val="00C2582F"/>
    <w:rsid w:val="00C258EF"/>
    <w:rsid w:val="00C25C31"/>
    <w:rsid w:val="00C25C95"/>
    <w:rsid w:val="00C25E2B"/>
    <w:rsid w:val="00C2609F"/>
    <w:rsid w:val="00C26136"/>
    <w:rsid w:val="00C262B8"/>
    <w:rsid w:val="00C265AA"/>
    <w:rsid w:val="00C266FF"/>
    <w:rsid w:val="00C2670F"/>
    <w:rsid w:val="00C2683A"/>
    <w:rsid w:val="00C26C7A"/>
    <w:rsid w:val="00C26CD7"/>
    <w:rsid w:val="00C270CD"/>
    <w:rsid w:val="00C27691"/>
    <w:rsid w:val="00C27866"/>
    <w:rsid w:val="00C278C6"/>
    <w:rsid w:val="00C27DCB"/>
    <w:rsid w:val="00C27DF2"/>
    <w:rsid w:val="00C27FE6"/>
    <w:rsid w:val="00C27FEB"/>
    <w:rsid w:val="00C303C2"/>
    <w:rsid w:val="00C306CD"/>
    <w:rsid w:val="00C30A91"/>
    <w:rsid w:val="00C30C6B"/>
    <w:rsid w:val="00C30EEE"/>
    <w:rsid w:val="00C310A1"/>
    <w:rsid w:val="00C311E1"/>
    <w:rsid w:val="00C31335"/>
    <w:rsid w:val="00C3155F"/>
    <w:rsid w:val="00C321FB"/>
    <w:rsid w:val="00C329C2"/>
    <w:rsid w:val="00C329C8"/>
    <w:rsid w:val="00C32D0A"/>
    <w:rsid w:val="00C32D31"/>
    <w:rsid w:val="00C32E6A"/>
    <w:rsid w:val="00C32EA3"/>
    <w:rsid w:val="00C331AA"/>
    <w:rsid w:val="00C331D1"/>
    <w:rsid w:val="00C3353F"/>
    <w:rsid w:val="00C3367B"/>
    <w:rsid w:val="00C33741"/>
    <w:rsid w:val="00C3393B"/>
    <w:rsid w:val="00C33997"/>
    <w:rsid w:val="00C339E8"/>
    <w:rsid w:val="00C33B11"/>
    <w:rsid w:val="00C34003"/>
    <w:rsid w:val="00C3415A"/>
    <w:rsid w:val="00C341AC"/>
    <w:rsid w:val="00C34927"/>
    <w:rsid w:val="00C34B3A"/>
    <w:rsid w:val="00C34BCD"/>
    <w:rsid w:val="00C34FA9"/>
    <w:rsid w:val="00C350F3"/>
    <w:rsid w:val="00C35324"/>
    <w:rsid w:val="00C353FA"/>
    <w:rsid w:val="00C3571D"/>
    <w:rsid w:val="00C35C58"/>
    <w:rsid w:val="00C35DC3"/>
    <w:rsid w:val="00C35F59"/>
    <w:rsid w:val="00C36415"/>
    <w:rsid w:val="00C364F2"/>
    <w:rsid w:val="00C365B0"/>
    <w:rsid w:val="00C36AC8"/>
    <w:rsid w:val="00C36D60"/>
    <w:rsid w:val="00C36DB9"/>
    <w:rsid w:val="00C37009"/>
    <w:rsid w:val="00C37444"/>
    <w:rsid w:val="00C374BC"/>
    <w:rsid w:val="00C37650"/>
    <w:rsid w:val="00C37702"/>
    <w:rsid w:val="00C37982"/>
    <w:rsid w:val="00C379D9"/>
    <w:rsid w:val="00C37CBD"/>
    <w:rsid w:val="00C37EB8"/>
    <w:rsid w:val="00C40015"/>
    <w:rsid w:val="00C401E2"/>
    <w:rsid w:val="00C4036D"/>
    <w:rsid w:val="00C404A2"/>
    <w:rsid w:val="00C40A9E"/>
    <w:rsid w:val="00C40BE5"/>
    <w:rsid w:val="00C40DB6"/>
    <w:rsid w:val="00C40FAB"/>
    <w:rsid w:val="00C41266"/>
    <w:rsid w:val="00C4156D"/>
    <w:rsid w:val="00C4158B"/>
    <w:rsid w:val="00C417FB"/>
    <w:rsid w:val="00C41989"/>
    <w:rsid w:val="00C41B01"/>
    <w:rsid w:val="00C41DFA"/>
    <w:rsid w:val="00C41EC7"/>
    <w:rsid w:val="00C41EEA"/>
    <w:rsid w:val="00C42083"/>
    <w:rsid w:val="00C42101"/>
    <w:rsid w:val="00C42191"/>
    <w:rsid w:val="00C42437"/>
    <w:rsid w:val="00C42A4C"/>
    <w:rsid w:val="00C42ABA"/>
    <w:rsid w:val="00C42EF3"/>
    <w:rsid w:val="00C42F97"/>
    <w:rsid w:val="00C42FBB"/>
    <w:rsid w:val="00C434D4"/>
    <w:rsid w:val="00C43521"/>
    <w:rsid w:val="00C43697"/>
    <w:rsid w:val="00C43E21"/>
    <w:rsid w:val="00C43F35"/>
    <w:rsid w:val="00C441C6"/>
    <w:rsid w:val="00C448BC"/>
    <w:rsid w:val="00C448D7"/>
    <w:rsid w:val="00C44948"/>
    <w:rsid w:val="00C44A82"/>
    <w:rsid w:val="00C44E3B"/>
    <w:rsid w:val="00C454B5"/>
    <w:rsid w:val="00C4552C"/>
    <w:rsid w:val="00C45C2A"/>
    <w:rsid w:val="00C45DFF"/>
    <w:rsid w:val="00C46915"/>
    <w:rsid w:val="00C4695B"/>
    <w:rsid w:val="00C46D8B"/>
    <w:rsid w:val="00C47014"/>
    <w:rsid w:val="00C47292"/>
    <w:rsid w:val="00C472DA"/>
    <w:rsid w:val="00C47351"/>
    <w:rsid w:val="00C476EA"/>
    <w:rsid w:val="00C477A5"/>
    <w:rsid w:val="00C4791A"/>
    <w:rsid w:val="00C47E41"/>
    <w:rsid w:val="00C47FC1"/>
    <w:rsid w:val="00C50414"/>
    <w:rsid w:val="00C5044A"/>
    <w:rsid w:val="00C505E7"/>
    <w:rsid w:val="00C506D3"/>
    <w:rsid w:val="00C506DB"/>
    <w:rsid w:val="00C50A6C"/>
    <w:rsid w:val="00C51053"/>
    <w:rsid w:val="00C510DC"/>
    <w:rsid w:val="00C51540"/>
    <w:rsid w:val="00C51739"/>
    <w:rsid w:val="00C5175F"/>
    <w:rsid w:val="00C51869"/>
    <w:rsid w:val="00C5199B"/>
    <w:rsid w:val="00C51A20"/>
    <w:rsid w:val="00C51A46"/>
    <w:rsid w:val="00C51A4F"/>
    <w:rsid w:val="00C51C60"/>
    <w:rsid w:val="00C51E40"/>
    <w:rsid w:val="00C51E59"/>
    <w:rsid w:val="00C520B1"/>
    <w:rsid w:val="00C52137"/>
    <w:rsid w:val="00C5214F"/>
    <w:rsid w:val="00C52293"/>
    <w:rsid w:val="00C5253D"/>
    <w:rsid w:val="00C5288B"/>
    <w:rsid w:val="00C52BCF"/>
    <w:rsid w:val="00C52C5C"/>
    <w:rsid w:val="00C52CB1"/>
    <w:rsid w:val="00C52CD8"/>
    <w:rsid w:val="00C52FE8"/>
    <w:rsid w:val="00C533F5"/>
    <w:rsid w:val="00C5341A"/>
    <w:rsid w:val="00C538E7"/>
    <w:rsid w:val="00C53A45"/>
    <w:rsid w:val="00C53A92"/>
    <w:rsid w:val="00C53AA8"/>
    <w:rsid w:val="00C53E16"/>
    <w:rsid w:val="00C54042"/>
    <w:rsid w:val="00C5438F"/>
    <w:rsid w:val="00C54482"/>
    <w:rsid w:val="00C54521"/>
    <w:rsid w:val="00C54548"/>
    <w:rsid w:val="00C5457E"/>
    <w:rsid w:val="00C54949"/>
    <w:rsid w:val="00C54972"/>
    <w:rsid w:val="00C549AD"/>
    <w:rsid w:val="00C54A51"/>
    <w:rsid w:val="00C54AD4"/>
    <w:rsid w:val="00C54EAD"/>
    <w:rsid w:val="00C55092"/>
    <w:rsid w:val="00C550E3"/>
    <w:rsid w:val="00C551AB"/>
    <w:rsid w:val="00C555EB"/>
    <w:rsid w:val="00C55EBE"/>
    <w:rsid w:val="00C5621C"/>
    <w:rsid w:val="00C56461"/>
    <w:rsid w:val="00C56562"/>
    <w:rsid w:val="00C5671A"/>
    <w:rsid w:val="00C5676A"/>
    <w:rsid w:val="00C56778"/>
    <w:rsid w:val="00C567BD"/>
    <w:rsid w:val="00C567FE"/>
    <w:rsid w:val="00C57157"/>
    <w:rsid w:val="00C5733E"/>
    <w:rsid w:val="00C576FB"/>
    <w:rsid w:val="00C57797"/>
    <w:rsid w:val="00C579DF"/>
    <w:rsid w:val="00C57B5B"/>
    <w:rsid w:val="00C57DE0"/>
    <w:rsid w:val="00C57EC8"/>
    <w:rsid w:val="00C6028B"/>
    <w:rsid w:val="00C604B2"/>
    <w:rsid w:val="00C60705"/>
    <w:rsid w:val="00C6097A"/>
    <w:rsid w:val="00C60FF7"/>
    <w:rsid w:val="00C613EC"/>
    <w:rsid w:val="00C616A1"/>
    <w:rsid w:val="00C61962"/>
    <w:rsid w:val="00C61BF6"/>
    <w:rsid w:val="00C61DF9"/>
    <w:rsid w:val="00C62561"/>
    <w:rsid w:val="00C6256D"/>
    <w:rsid w:val="00C625C3"/>
    <w:rsid w:val="00C62B1D"/>
    <w:rsid w:val="00C62C5D"/>
    <w:rsid w:val="00C62C80"/>
    <w:rsid w:val="00C62E60"/>
    <w:rsid w:val="00C62F30"/>
    <w:rsid w:val="00C62F3A"/>
    <w:rsid w:val="00C62F51"/>
    <w:rsid w:val="00C6317F"/>
    <w:rsid w:val="00C635FA"/>
    <w:rsid w:val="00C6361C"/>
    <w:rsid w:val="00C63972"/>
    <w:rsid w:val="00C63D33"/>
    <w:rsid w:val="00C63E6B"/>
    <w:rsid w:val="00C64056"/>
    <w:rsid w:val="00C648EB"/>
    <w:rsid w:val="00C64E1D"/>
    <w:rsid w:val="00C64EC2"/>
    <w:rsid w:val="00C65023"/>
    <w:rsid w:val="00C65441"/>
    <w:rsid w:val="00C65707"/>
    <w:rsid w:val="00C65827"/>
    <w:rsid w:val="00C65877"/>
    <w:rsid w:val="00C65918"/>
    <w:rsid w:val="00C659C7"/>
    <w:rsid w:val="00C65C7A"/>
    <w:rsid w:val="00C65D38"/>
    <w:rsid w:val="00C665A4"/>
    <w:rsid w:val="00C66870"/>
    <w:rsid w:val="00C67106"/>
    <w:rsid w:val="00C6722C"/>
    <w:rsid w:val="00C6736E"/>
    <w:rsid w:val="00C67615"/>
    <w:rsid w:val="00C67A76"/>
    <w:rsid w:val="00C67CAD"/>
    <w:rsid w:val="00C7019D"/>
    <w:rsid w:val="00C70630"/>
    <w:rsid w:val="00C71318"/>
    <w:rsid w:val="00C7140F"/>
    <w:rsid w:val="00C7164F"/>
    <w:rsid w:val="00C7177C"/>
    <w:rsid w:val="00C7182C"/>
    <w:rsid w:val="00C7184B"/>
    <w:rsid w:val="00C71A8C"/>
    <w:rsid w:val="00C71F75"/>
    <w:rsid w:val="00C7244E"/>
    <w:rsid w:val="00C72560"/>
    <w:rsid w:val="00C725BC"/>
    <w:rsid w:val="00C72697"/>
    <w:rsid w:val="00C72AE5"/>
    <w:rsid w:val="00C72B75"/>
    <w:rsid w:val="00C72E6B"/>
    <w:rsid w:val="00C73072"/>
    <w:rsid w:val="00C732F7"/>
    <w:rsid w:val="00C733E9"/>
    <w:rsid w:val="00C735FF"/>
    <w:rsid w:val="00C738A6"/>
    <w:rsid w:val="00C73BF6"/>
    <w:rsid w:val="00C73DD6"/>
    <w:rsid w:val="00C7480B"/>
    <w:rsid w:val="00C74872"/>
    <w:rsid w:val="00C74D7E"/>
    <w:rsid w:val="00C74F15"/>
    <w:rsid w:val="00C74F30"/>
    <w:rsid w:val="00C75138"/>
    <w:rsid w:val="00C751E3"/>
    <w:rsid w:val="00C7576A"/>
    <w:rsid w:val="00C7587F"/>
    <w:rsid w:val="00C76036"/>
    <w:rsid w:val="00C76099"/>
    <w:rsid w:val="00C76279"/>
    <w:rsid w:val="00C763D9"/>
    <w:rsid w:val="00C7668F"/>
    <w:rsid w:val="00C76948"/>
    <w:rsid w:val="00C76CFE"/>
    <w:rsid w:val="00C7751E"/>
    <w:rsid w:val="00C77B2D"/>
    <w:rsid w:val="00C77C11"/>
    <w:rsid w:val="00C77EDE"/>
    <w:rsid w:val="00C77F61"/>
    <w:rsid w:val="00C77FC3"/>
    <w:rsid w:val="00C8010B"/>
    <w:rsid w:val="00C8073B"/>
    <w:rsid w:val="00C80FFE"/>
    <w:rsid w:val="00C81119"/>
    <w:rsid w:val="00C81159"/>
    <w:rsid w:val="00C811AD"/>
    <w:rsid w:val="00C814C3"/>
    <w:rsid w:val="00C81548"/>
    <w:rsid w:val="00C81587"/>
    <w:rsid w:val="00C816D7"/>
    <w:rsid w:val="00C816FC"/>
    <w:rsid w:val="00C8197D"/>
    <w:rsid w:val="00C81ABA"/>
    <w:rsid w:val="00C81CD4"/>
    <w:rsid w:val="00C8208A"/>
    <w:rsid w:val="00C820F9"/>
    <w:rsid w:val="00C8220B"/>
    <w:rsid w:val="00C82548"/>
    <w:rsid w:val="00C82FD4"/>
    <w:rsid w:val="00C83290"/>
    <w:rsid w:val="00C83340"/>
    <w:rsid w:val="00C83776"/>
    <w:rsid w:val="00C8398B"/>
    <w:rsid w:val="00C83A12"/>
    <w:rsid w:val="00C83A6B"/>
    <w:rsid w:val="00C83E6A"/>
    <w:rsid w:val="00C84378"/>
    <w:rsid w:val="00C846A2"/>
    <w:rsid w:val="00C84745"/>
    <w:rsid w:val="00C84862"/>
    <w:rsid w:val="00C849EB"/>
    <w:rsid w:val="00C84A29"/>
    <w:rsid w:val="00C84CB2"/>
    <w:rsid w:val="00C85173"/>
    <w:rsid w:val="00C85330"/>
    <w:rsid w:val="00C8591B"/>
    <w:rsid w:val="00C85CAA"/>
    <w:rsid w:val="00C860B2"/>
    <w:rsid w:val="00C862FE"/>
    <w:rsid w:val="00C863C0"/>
    <w:rsid w:val="00C86813"/>
    <w:rsid w:val="00C86B2E"/>
    <w:rsid w:val="00C87110"/>
    <w:rsid w:val="00C87266"/>
    <w:rsid w:val="00C87312"/>
    <w:rsid w:val="00C874AB"/>
    <w:rsid w:val="00C87731"/>
    <w:rsid w:val="00C8779E"/>
    <w:rsid w:val="00C87921"/>
    <w:rsid w:val="00C87CC2"/>
    <w:rsid w:val="00C90044"/>
    <w:rsid w:val="00C90278"/>
    <w:rsid w:val="00C90500"/>
    <w:rsid w:val="00C90527"/>
    <w:rsid w:val="00C90BB6"/>
    <w:rsid w:val="00C90EB5"/>
    <w:rsid w:val="00C90FB9"/>
    <w:rsid w:val="00C90FFD"/>
    <w:rsid w:val="00C9124B"/>
    <w:rsid w:val="00C91275"/>
    <w:rsid w:val="00C91621"/>
    <w:rsid w:val="00C9170B"/>
    <w:rsid w:val="00C917D8"/>
    <w:rsid w:val="00C91B8D"/>
    <w:rsid w:val="00C91CD3"/>
    <w:rsid w:val="00C91EA7"/>
    <w:rsid w:val="00C92180"/>
    <w:rsid w:val="00C9221C"/>
    <w:rsid w:val="00C925EE"/>
    <w:rsid w:val="00C926DF"/>
    <w:rsid w:val="00C9272C"/>
    <w:rsid w:val="00C927FE"/>
    <w:rsid w:val="00C92957"/>
    <w:rsid w:val="00C93232"/>
    <w:rsid w:val="00C936FF"/>
    <w:rsid w:val="00C93BE5"/>
    <w:rsid w:val="00C93C27"/>
    <w:rsid w:val="00C93CEF"/>
    <w:rsid w:val="00C93DEC"/>
    <w:rsid w:val="00C9400D"/>
    <w:rsid w:val="00C94085"/>
    <w:rsid w:val="00C94258"/>
    <w:rsid w:val="00C94C43"/>
    <w:rsid w:val="00C94D62"/>
    <w:rsid w:val="00C95133"/>
    <w:rsid w:val="00C9534C"/>
    <w:rsid w:val="00C953AF"/>
    <w:rsid w:val="00C953C3"/>
    <w:rsid w:val="00C95722"/>
    <w:rsid w:val="00C95B8D"/>
    <w:rsid w:val="00C95ECF"/>
    <w:rsid w:val="00C95FCD"/>
    <w:rsid w:val="00C96031"/>
    <w:rsid w:val="00C9651A"/>
    <w:rsid w:val="00C967DE"/>
    <w:rsid w:val="00C970DC"/>
    <w:rsid w:val="00C97246"/>
    <w:rsid w:val="00C9758E"/>
    <w:rsid w:val="00C97673"/>
    <w:rsid w:val="00C97DF1"/>
    <w:rsid w:val="00CA0183"/>
    <w:rsid w:val="00CA019D"/>
    <w:rsid w:val="00CA030B"/>
    <w:rsid w:val="00CA0669"/>
    <w:rsid w:val="00CA087E"/>
    <w:rsid w:val="00CA0AFA"/>
    <w:rsid w:val="00CA0C0B"/>
    <w:rsid w:val="00CA0F4B"/>
    <w:rsid w:val="00CA1111"/>
    <w:rsid w:val="00CA1417"/>
    <w:rsid w:val="00CA181B"/>
    <w:rsid w:val="00CA181C"/>
    <w:rsid w:val="00CA1CA9"/>
    <w:rsid w:val="00CA1D5E"/>
    <w:rsid w:val="00CA1E5D"/>
    <w:rsid w:val="00CA2171"/>
    <w:rsid w:val="00CA2218"/>
    <w:rsid w:val="00CA2439"/>
    <w:rsid w:val="00CA2770"/>
    <w:rsid w:val="00CA27D4"/>
    <w:rsid w:val="00CA280F"/>
    <w:rsid w:val="00CA29AE"/>
    <w:rsid w:val="00CA2CCE"/>
    <w:rsid w:val="00CA2E67"/>
    <w:rsid w:val="00CA352B"/>
    <w:rsid w:val="00CA357B"/>
    <w:rsid w:val="00CA3688"/>
    <w:rsid w:val="00CA3A28"/>
    <w:rsid w:val="00CA3ACD"/>
    <w:rsid w:val="00CA48D8"/>
    <w:rsid w:val="00CA4A2B"/>
    <w:rsid w:val="00CA4B27"/>
    <w:rsid w:val="00CA4B72"/>
    <w:rsid w:val="00CA4CE4"/>
    <w:rsid w:val="00CA5020"/>
    <w:rsid w:val="00CA5084"/>
    <w:rsid w:val="00CA533D"/>
    <w:rsid w:val="00CA5427"/>
    <w:rsid w:val="00CA5512"/>
    <w:rsid w:val="00CA575D"/>
    <w:rsid w:val="00CA6277"/>
    <w:rsid w:val="00CA65FF"/>
    <w:rsid w:val="00CA67A3"/>
    <w:rsid w:val="00CA6D2B"/>
    <w:rsid w:val="00CA6F76"/>
    <w:rsid w:val="00CA700A"/>
    <w:rsid w:val="00CA71DD"/>
    <w:rsid w:val="00CA77C6"/>
    <w:rsid w:val="00CA792C"/>
    <w:rsid w:val="00CA7CF6"/>
    <w:rsid w:val="00CB050E"/>
    <w:rsid w:val="00CB072B"/>
    <w:rsid w:val="00CB0992"/>
    <w:rsid w:val="00CB0EE9"/>
    <w:rsid w:val="00CB0F77"/>
    <w:rsid w:val="00CB1257"/>
    <w:rsid w:val="00CB12FD"/>
    <w:rsid w:val="00CB1401"/>
    <w:rsid w:val="00CB19B5"/>
    <w:rsid w:val="00CB1C90"/>
    <w:rsid w:val="00CB1E2A"/>
    <w:rsid w:val="00CB1E43"/>
    <w:rsid w:val="00CB1EF1"/>
    <w:rsid w:val="00CB2298"/>
    <w:rsid w:val="00CB2393"/>
    <w:rsid w:val="00CB25F2"/>
    <w:rsid w:val="00CB2808"/>
    <w:rsid w:val="00CB28B8"/>
    <w:rsid w:val="00CB2AEA"/>
    <w:rsid w:val="00CB2C9A"/>
    <w:rsid w:val="00CB31F3"/>
    <w:rsid w:val="00CB35E9"/>
    <w:rsid w:val="00CB3A8D"/>
    <w:rsid w:val="00CB3F86"/>
    <w:rsid w:val="00CB419B"/>
    <w:rsid w:val="00CB43CC"/>
    <w:rsid w:val="00CB4739"/>
    <w:rsid w:val="00CB482A"/>
    <w:rsid w:val="00CB4BD9"/>
    <w:rsid w:val="00CB4D5A"/>
    <w:rsid w:val="00CB4EB5"/>
    <w:rsid w:val="00CB4F8B"/>
    <w:rsid w:val="00CB522C"/>
    <w:rsid w:val="00CB5268"/>
    <w:rsid w:val="00CB54B5"/>
    <w:rsid w:val="00CB5555"/>
    <w:rsid w:val="00CB61D7"/>
    <w:rsid w:val="00CB6336"/>
    <w:rsid w:val="00CB6353"/>
    <w:rsid w:val="00CB63A9"/>
    <w:rsid w:val="00CB6671"/>
    <w:rsid w:val="00CB6AC8"/>
    <w:rsid w:val="00CB6B32"/>
    <w:rsid w:val="00CB6D2B"/>
    <w:rsid w:val="00CB6DC1"/>
    <w:rsid w:val="00CB7099"/>
    <w:rsid w:val="00CB729F"/>
    <w:rsid w:val="00CB73C8"/>
    <w:rsid w:val="00CB75F4"/>
    <w:rsid w:val="00CB7810"/>
    <w:rsid w:val="00CB785D"/>
    <w:rsid w:val="00CB78D5"/>
    <w:rsid w:val="00CB7C95"/>
    <w:rsid w:val="00CB7CA0"/>
    <w:rsid w:val="00CB7EFD"/>
    <w:rsid w:val="00CC00B2"/>
    <w:rsid w:val="00CC01A0"/>
    <w:rsid w:val="00CC03A8"/>
    <w:rsid w:val="00CC0AEE"/>
    <w:rsid w:val="00CC0BED"/>
    <w:rsid w:val="00CC0D36"/>
    <w:rsid w:val="00CC0F36"/>
    <w:rsid w:val="00CC155E"/>
    <w:rsid w:val="00CC1565"/>
    <w:rsid w:val="00CC182F"/>
    <w:rsid w:val="00CC1855"/>
    <w:rsid w:val="00CC1B6B"/>
    <w:rsid w:val="00CC1C4F"/>
    <w:rsid w:val="00CC1C9C"/>
    <w:rsid w:val="00CC1D2E"/>
    <w:rsid w:val="00CC25AF"/>
    <w:rsid w:val="00CC25CF"/>
    <w:rsid w:val="00CC2601"/>
    <w:rsid w:val="00CC2619"/>
    <w:rsid w:val="00CC265B"/>
    <w:rsid w:val="00CC275A"/>
    <w:rsid w:val="00CC278A"/>
    <w:rsid w:val="00CC2A64"/>
    <w:rsid w:val="00CC2ACB"/>
    <w:rsid w:val="00CC2D22"/>
    <w:rsid w:val="00CC30DB"/>
    <w:rsid w:val="00CC30DC"/>
    <w:rsid w:val="00CC34AD"/>
    <w:rsid w:val="00CC38FC"/>
    <w:rsid w:val="00CC3A17"/>
    <w:rsid w:val="00CC3B7A"/>
    <w:rsid w:val="00CC3F15"/>
    <w:rsid w:val="00CC4359"/>
    <w:rsid w:val="00CC4568"/>
    <w:rsid w:val="00CC47B7"/>
    <w:rsid w:val="00CC4980"/>
    <w:rsid w:val="00CC4A5B"/>
    <w:rsid w:val="00CC4E0F"/>
    <w:rsid w:val="00CC4EEB"/>
    <w:rsid w:val="00CC4F90"/>
    <w:rsid w:val="00CC5008"/>
    <w:rsid w:val="00CC531D"/>
    <w:rsid w:val="00CC53C1"/>
    <w:rsid w:val="00CC53EA"/>
    <w:rsid w:val="00CC5642"/>
    <w:rsid w:val="00CC576E"/>
    <w:rsid w:val="00CC587F"/>
    <w:rsid w:val="00CC613B"/>
    <w:rsid w:val="00CC6171"/>
    <w:rsid w:val="00CC66AE"/>
    <w:rsid w:val="00CC6888"/>
    <w:rsid w:val="00CC6A20"/>
    <w:rsid w:val="00CC6CCE"/>
    <w:rsid w:val="00CC6FCB"/>
    <w:rsid w:val="00CC70AA"/>
    <w:rsid w:val="00CC73BF"/>
    <w:rsid w:val="00CC76D8"/>
    <w:rsid w:val="00CC7A23"/>
    <w:rsid w:val="00CC7C79"/>
    <w:rsid w:val="00CC7F9F"/>
    <w:rsid w:val="00CC7FBB"/>
    <w:rsid w:val="00CD00DC"/>
    <w:rsid w:val="00CD0342"/>
    <w:rsid w:val="00CD08A3"/>
    <w:rsid w:val="00CD0AFD"/>
    <w:rsid w:val="00CD0B61"/>
    <w:rsid w:val="00CD0DB9"/>
    <w:rsid w:val="00CD0FBC"/>
    <w:rsid w:val="00CD0FC6"/>
    <w:rsid w:val="00CD11B6"/>
    <w:rsid w:val="00CD134C"/>
    <w:rsid w:val="00CD137E"/>
    <w:rsid w:val="00CD138B"/>
    <w:rsid w:val="00CD1AA0"/>
    <w:rsid w:val="00CD1B10"/>
    <w:rsid w:val="00CD1B58"/>
    <w:rsid w:val="00CD1C2A"/>
    <w:rsid w:val="00CD1EAE"/>
    <w:rsid w:val="00CD1F33"/>
    <w:rsid w:val="00CD22AE"/>
    <w:rsid w:val="00CD2352"/>
    <w:rsid w:val="00CD265B"/>
    <w:rsid w:val="00CD28DC"/>
    <w:rsid w:val="00CD3308"/>
    <w:rsid w:val="00CD3401"/>
    <w:rsid w:val="00CD376E"/>
    <w:rsid w:val="00CD3E16"/>
    <w:rsid w:val="00CD49D0"/>
    <w:rsid w:val="00CD4B72"/>
    <w:rsid w:val="00CD4FB0"/>
    <w:rsid w:val="00CD50E0"/>
    <w:rsid w:val="00CD5523"/>
    <w:rsid w:val="00CD5586"/>
    <w:rsid w:val="00CD5E37"/>
    <w:rsid w:val="00CD6164"/>
    <w:rsid w:val="00CD6398"/>
    <w:rsid w:val="00CD6876"/>
    <w:rsid w:val="00CD6F7E"/>
    <w:rsid w:val="00CD7223"/>
    <w:rsid w:val="00CD73D8"/>
    <w:rsid w:val="00CD770B"/>
    <w:rsid w:val="00CD77A1"/>
    <w:rsid w:val="00CD77F5"/>
    <w:rsid w:val="00CD7A56"/>
    <w:rsid w:val="00CD7BC7"/>
    <w:rsid w:val="00CE000F"/>
    <w:rsid w:val="00CE022B"/>
    <w:rsid w:val="00CE07A0"/>
    <w:rsid w:val="00CE1339"/>
    <w:rsid w:val="00CE14AA"/>
    <w:rsid w:val="00CE1574"/>
    <w:rsid w:val="00CE1604"/>
    <w:rsid w:val="00CE180D"/>
    <w:rsid w:val="00CE1845"/>
    <w:rsid w:val="00CE1886"/>
    <w:rsid w:val="00CE19AC"/>
    <w:rsid w:val="00CE1A20"/>
    <w:rsid w:val="00CE1AE3"/>
    <w:rsid w:val="00CE2122"/>
    <w:rsid w:val="00CE2130"/>
    <w:rsid w:val="00CE2230"/>
    <w:rsid w:val="00CE24A9"/>
    <w:rsid w:val="00CE24B7"/>
    <w:rsid w:val="00CE2655"/>
    <w:rsid w:val="00CE2797"/>
    <w:rsid w:val="00CE292E"/>
    <w:rsid w:val="00CE2EF8"/>
    <w:rsid w:val="00CE3134"/>
    <w:rsid w:val="00CE391E"/>
    <w:rsid w:val="00CE39A9"/>
    <w:rsid w:val="00CE3CF4"/>
    <w:rsid w:val="00CE44A0"/>
    <w:rsid w:val="00CE4610"/>
    <w:rsid w:val="00CE46BC"/>
    <w:rsid w:val="00CE4956"/>
    <w:rsid w:val="00CE4B88"/>
    <w:rsid w:val="00CE4D42"/>
    <w:rsid w:val="00CE5021"/>
    <w:rsid w:val="00CE5227"/>
    <w:rsid w:val="00CE5245"/>
    <w:rsid w:val="00CE524E"/>
    <w:rsid w:val="00CE52E0"/>
    <w:rsid w:val="00CE54D2"/>
    <w:rsid w:val="00CE56C8"/>
    <w:rsid w:val="00CE5754"/>
    <w:rsid w:val="00CE5852"/>
    <w:rsid w:val="00CE5B3C"/>
    <w:rsid w:val="00CE5B6F"/>
    <w:rsid w:val="00CE5E9A"/>
    <w:rsid w:val="00CE608F"/>
    <w:rsid w:val="00CE63A0"/>
    <w:rsid w:val="00CE6BB8"/>
    <w:rsid w:val="00CE6DDD"/>
    <w:rsid w:val="00CE707E"/>
    <w:rsid w:val="00CE7094"/>
    <w:rsid w:val="00CE7250"/>
    <w:rsid w:val="00CE735D"/>
    <w:rsid w:val="00CE789C"/>
    <w:rsid w:val="00CE7C0A"/>
    <w:rsid w:val="00CE7DB8"/>
    <w:rsid w:val="00CE7F68"/>
    <w:rsid w:val="00CF00E4"/>
    <w:rsid w:val="00CF0121"/>
    <w:rsid w:val="00CF0586"/>
    <w:rsid w:val="00CF0AEE"/>
    <w:rsid w:val="00CF0F7F"/>
    <w:rsid w:val="00CF0FA3"/>
    <w:rsid w:val="00CF101F"/>
    <w:rsid w:val="00CF1174"/>
    <w:rsid w:val="00CF12C6"/>
    <w:rsid w:val="00CF143F"/>
    <w:rsid w:val="00CF15A7"/>
    <w:rsid w:val="00CF1606"/>
    <w:rsid w:val="00CF170A"/>
    <w:rsid w:val="00CF1751"/>
    <w:rsid w:val="00CF18A8"/>
    <w:rsid w:val="00CF1BEA"/>
    <w:rsid w:val="00CF1EBB"/>
    <w:rsid w:val="00CF1EE6"/>
    <w:rsid w:val="00CF1F73"/>
    <w:rsid w:val="00CF2002"/>
    <w:rsid w:val="00CF271B"/>
    <w:rsid w:val="00CF2773"/>
    <w:rsid w:val="00CF2827"/>
    <w:rsid w:val="00CF3218"/>
    <w:rsid w:val="00CF369F"/>
    <w:rsid w:val="00CF376E"/>
    <w:rsid w:val="00CF394E"/>
    <w:rsid w:val="00CF3AFF"/>
    <w:rsid w:val="00CF3C19"/>
    <w:rsid w:val="00CF3CB1"/>
    <w:rsid w:val="00CF3D04"/>
    <w:rsid w:val="00CF43D2"/>
    <w:rsid w:val="00CF4681"/>
    <w:rsid w:val="00CF4E28"/>
    <w:rsid w:val="00CF5284"/>
    <w:rsid w:val="00CF549E"/>
    <w:rsid w:val="00CF57D3"/>
    <w:rsid w:val="00CF581C"/>
    <w:rsid w:val="00CF5C63"/>
    <w:rsid w:val="00CF5D6B"/>
    <w:rsid w:val="00CF62CF"/>
    <w:rsid w:val="00CF6466"/>
    <w:rsid w:val="00CF68DE"/>
    <w:rsid w:val="00CF6B29"/>
    <w:rsid w:val="00CF7332"/>
    <w:rsid w:val="00CF7598"/>
    <w:rsid w:val="00CF7ACB"/>
    <w:rsid w:val="00CF7E33"/>
    <w:rsid w:val="00D004CB"/>
    <w:rsid w:val="00D00568"/>
    <w:rsid w:val="00D00665"/>
    <w:rsid w:val="00D006A4"/>
    <w:rsid w:val="00D00DB8"/>
    <w:rsid w:val="00D00E67"/>
    <w:rsid w:val="00D01182"/>
    <w:rsid w:val="00D01472"/>
    <w:rsid w:val="00D0151C"/>
    <w:rsid w:val="00D017B9"/>
    <w:rsid w:val="00D01849"/>
    <w:rsid w:val="00D01BA0"/>
    <w:rsid w:val="00D01D1E"/>
    <w:rsid w:val="00D01DF1"/>
    <w:rsid w:val="00D01E6E"/>
    <w:rsid w:val="00D01F08"/>
    <w:rsid w:val="00D0204B"/>
    <w:rsid w:val="00D02110"/>
    <w:rsid w:val="00D0261D"/>
    <w:rsid w:val="00D02622"/>
    <w:rsid w:val="00D0264B"/>
    <w:rsid w:val="00D02F94"/>
    <w:rsid w:val="00D033D0"/>
    <w:rsid w:val="00D034DB"/>
    <w:rsid w:val="00D037D4"/>
    <w:rsid w:val="00D03862"/>
    <w:rsid w:val="00D03D49"/>
    <w:rsid w:val="00D03DF9"/>
    <w:rsid w:val="00D042D9"/>
    <w:rsid w:val="00D04676"/>
    <w:rsid w:val="00D046B2"/>
    <w:rsid w:val="00D04748"/>
    <w:rsid w:val="00D04997"/>
    <w:rsid w:val="00D04C8B"/>
    <w:rsid w:val="00D04DB3"/>
    <w:rsid w:val="00D05198"/>
    <w:rsid w:val="00D0520D"/>
    <w:rsid w:val="00D0562C"/>
    <w:rsid w:val="00D05765"/>
    <w:rsid w:val="00D057F9"/>
    <w:rsid w:val="00D059FD"/>
    <w:rsid w:val="00D05A24"/>
    <w:rsid w:val="00D05ADB"/>
    <w:rsid w:val="00D05D04"/>
    <w:rsid w:val="00D05DCC"/>
    <w:rsid w:val="00D05E75"/>
    <w:rsid w:val="00D05E9B"/>
    <w:rsid w:val="00D06233"/>
    <w:rsid w:val="00D062C2"/>
    <w:rsid w:val="00D06306"/>
    <w:rsid w:val="00D063B7"/>
    <w:rsid w:val="00D06794"/>
    <w:rsid w:val="00D06D41"/>
    <w:rsid w:val="00D06EA9"/>
    <w:rsid w:val="00D071BD"/>
    <w:rsid w:val="00D07336"/>
    <w:rsid w:val="00D0773F"/>
    <w:rsid w:val="00D0776F"/>
    <w:rsid w:val="00D077F0"/>
    <w:rsid w:val="00D07A03"/>
    <w:rsid w:val="00D07CEC"/>
    <w:rsid w:val="00D07DC1"/>
    <w:rsid w:val="00D07FB6"/>
    <w:rsid w:val="00D10229"/>
    <w:rsid w:val="00D1026C"/>
    <w:rsid w:val="00D10296"/>
    <w:rsid w:val="00D103B2"/>
    <w:rsid w:val="00D1068E"/>
    <w:rsid w:val="00D107C4"/>
    <w:rsid w:val="00D10BD4"/>
    <w:rsid w:val="00D11273"/>
    <w:rsid w:val="00D11498"/>
    <w:rsid w:val="00D11540"/>
    <w:rsid w:val="00D11D14"/>
    <w:rsid w:val="00D11ED5"/>
    <w:rsid w:val="00D1291D"/>
    <w:rsid w:val="00D12B75"/>
    <w:rsid w:val="00D12E52"/>
    <w:rsid w:val="00D12F4B"/>
    <w:rsid w:val="00D131BB"/>
    <w:rsid w:val="00D136BF"/>
    <w:rsid w:val="00D13F74"/>
    <w:rsid w:val="00D13FFE"/>
    <w:rsid w:val="00D14255"/>
    <w:rsid w:val="00D147FA"/>
    <w:rsid w:val="00D14955"/>
    <w:rsid w:val="00D14D74"/>
    <w:rsid w:val="00D14E43"/>
    <w:rsid w:val="00D150CB"/>
    <w:rsid w:val="00D15379"/>
    <w:rsid w:val="00D156BE"/>
    <w:rsid w:val="00D15880"/>
    <w:rsid w:val="00D15947"/>
    <w:rsid w:val="00D15B77"/>
    <w:rsid w:val="00D15B7D"/>
    <w:rsid w:val="00D15BE5"/>
    <w:rsid w:val="00D15BF4"/>
    <w:rsid w:val="00D15F19"/>
    <w:rsid w:val="00D15FB5"/>
    <w:rsid w:val="00D164F7"/>
    <w:rsid w:val="00D16752"/>
    <w:rsid w:val="00D167B3"/>
    <w:rsid w:val="00D169DB"/>
    <w:rsid w:val="00D16A1F"/>
    <w:rsid w:val="00D16D66"/>
    <w:rsid w:val="00D16DEB"/>
    <w:rsid w:val="00D16E04"/>
    <w:rsid w:val="00D16F22"/>
    <w:rsid w:val="00D1710E"/>
    <w:rsid w:val="00D1720D"/>
    <w:rsid w:val="00D17342"/>
    <w:rsid w:val="00D17565"/>
    <w:rsid w:val="00D176FB"/>
    <w:rsid w:val="00D17AFE"/>
    <w:rsid w:val="00D17E50"/>
    <w:rsid w:val="00D17FA3"/>
    <w:rsid w:val="00D200E9"/>
    <w:rsid w:val="00D20A60"/>
    <w:rsid w:val="00D20C3E"/>
    <w:rsid w:val="00D20CF8"/>
    <w:rsid w:val="00D20EC6"/>
    <w:rsid w:val="00D20EFB"/>
    <w:rsid w:val="00D20F63"/>
    <w:rsid w:val="00D21269"/>
    <w:rsid w:val="00D212CC"/>
    <w:rsid w:val="00D2143A"/>
    <w:rsid w:val="00D2163D"/>
    <w:rsid w:val="00D217F2"/>
    <w:rsid w:val="00D218AD"/>
    <w:rsid w:val="00D21A62"/>
    <w:rsid w:val="00D21C2D"/>
    <w:rsid w:val="00D21D32"/>
    <w:rsid w:val="00D22004"/>
    <w:rsid w:val="00D220FC"/>
    <w:rsid w:val="00D22395"/>
    <w:rsid w:val="00D22CF9"/>
    <w:rsid w:val="00D22D37"/>
    <w:rsid w:val="00D22D87"/>
    <w:rsid w:val="00D22D9C"/>
    <w:rsid w:val="00D22E7E"/>
    <w:rsid w:val="00D22F37"/>
    <w:rsid w:val="00D22F99"/>
    <w:rsid w:val="00D230CB"/>
    <w:rsid w:val="00D23C09"/>
    <w:rsid w:val="00D24155"/>
    <w:rsid w:val="00D244EE"/>
    <w:rsid w:val="00D245B0"/>
    <w:rsid w:val="00D247AD"/>
    <w:rsid w:val="00D248DA"/>
    <w:rsid w:val="00D24ABC"/>
    <w:rsid w:val="00D24AE0"/>
    <w:rsid w:val="00D24D02"/>
    <w:rsid w:val="00D24D71"/>
    <w:rsid w:val="00D24DEF"/>
    <w:rsid w:val="00D25456"/>
    <w:rsid w:val="00D25CEF"/>
    <w:rsid w:val="00D25D49"/>
    <w:rsid w:val="00D25D68"/>
    <w:rsid w:val="00D25D93"/>
    <w:rsid w:val="00D261C0"/>
    <w:rsid w:val="00D261E8"/>
    <w:rsid w:val="00D26208"/>
    <w:rsid w:val="00D2629F"/>
    <w:rsid w:val="00D26360"/>
    <w:rsid w:val="00D2668F"/>
    <w:rsid w:val="00D26716"/>
    <w:rsid w:val="00D26784"/>
    <w:rsid w:val="00D2689A"/>
    <w:rsid w:val="00D26B5C"/>
    <w:rsid w:val="00D2730F"/>
    <w:rsid w:val="00D27499"/>
    <w:rsid w:val="00D275AA"/>
    <w:rsid w:val="00D275E1"/>
    <w:rsid w:val="00D27624"/>
    <w:rsid w:val="00D277B5"/>
    <w:rsid w:val="00D27AF9"/>
    <w:rsid w:val="00D27FA2"/>
    <w:rsid w:val="00D3001D"/>
    <w:rsid w:val="00D30329"/>
    <w:rsid w:val="00D3041C"/>
    <w:rsid w:val="00D3089D"/>
    <w:rsid w:val="00D30E13"/>
    <w:rsid w:val="00D30F92"/>
    <w:rsid w:val="00D30FCF"/>
    <w:rsid w:val="00D30FDE"/>
    <w:rsid w:val="00D311CA"/>
    <w:rsid w:val="00D313EB"/>
    <w:rsid w:val="00D31473"/>
    <w:rsid w:val="00D31A20"/>
    <w:rsid w:val="00D31CD7"/>
    <w:rsid w:val="00D31D71"/>
    <w:rsid w:val="00D3254E"/>
    <w:rsid w:val="00D32813"/>
    <w:rsid w:val="00D3281E"/>
    <w:rsid w:val="00D32AE9"/>
    <w:rsid w:val="00D32D99"/>
    <w:rsid w:val="00D32E21"/>
    <w:rsid w:val="00D33274"/>
    <w:rsid w:val="00D33465"/>
    <w:rsid w:val="00D33580"/>
    <w:rsid w:val="00D335FC"/>
    <w:rsid w:val="00D336CC"/>
    <w:rsid w:val="00D33A38"/>
    <w:rsid w:val="00D33C00"/>
    <w:rsid w:val="00D33DAB"/>
    <w:rsid w:val="00D33E0A"/>
    <w:rsid w:val="00D33EA7"/>
    <w:rsid w:val="00D33F7C"/>
    <w:rsid w:val="00D34022"/>
    <w:rsid w:val="00D341C7"/>
    <w:rsid w:val="00D3436B"/>
    <w:rsid w:val="00D3453E"/>
    <w:rsid w:val="00D345CE"/>
    <w:rsid w:val="00D34628"/>
    <w:rsid w:val="00D346A3"/>
    <w:rsid w:val="00D34720"/>
    <w:rsid w:val="00D3490A"/>
    <w:rsid w:val="00D34AE7"/>
    <w:rsid w:val="00D34D85"/>
    <w:rsid w:val="00D350FE"/>
    <w:rsid w:val="00D35731"/>
    <w:rsid w:val="00D35A3B"/>
    <w:rsid w:val="00D35BD4"/>
    <w:rsid w:val="00D361CA"/>
    <w:rsid w:val="00D36500"/>
    <w:rsid w:val="00D36A72"/>
    <w:rsid w:val="00D36CBF"/>
    <w:rsid w:val="00D36D52"/>
    <w:rsid w:val="00D370AF"/>
    <w:rsid w:val="00D370E8"/>
    <w:rsid w:val="00D371FA"/>
    <w:rsid w:val="00D37654"/>
    <w:rsid w:val="00D377CA"/>
    <w:rsid w:val="00D37CE8"/>
    <w:rsid w:val="00D402E3"/>
    <w:rsid w:val="00D40623"/>
    <w:rsid w:val="00D408DE"/>
    <w:rsid w:val="00D411ED"/>
    <w:rsid w:val="00D41500"/>
    <w:rsid w:val="00D41543"/>
    <w:rsid w:val="00D41597"/>
    <w:rsid w:val="00D4237E"/>
    <w:rsid w:val="00D4289F"/>
    <w:rsid w:val="00D428CA"/>
    <w:rsid w:val="00D42DDC"/>
    <w:rsid w:val="00D42E3D"/>
    <w:rsid w:val="00D42F68"/>
    <w:rsid w:val="00D43154"/>
    <w:rsid w:val="00D4339C"/>
    <w:rsid w:val="00D43550"/>
    <w:rsid w:val="00D435BE"/>
    <w:rsid w:val="00D43645"/>
    <w:rsid w:val="00D4365F"/>
    <w:rsid w:val="00D436D6"/>
    <w:rsid w:val="00D43A93"/>
    <w:rsid w:val="00D43C24"/>
    <w:rsid w:val="00D43DBF"/>
    <w:rsid w:val="00D43E73"/>
    <w:rsid w:val="00D43F35"/>
    <w:rsid w:val="00D44017"/>
    <w:rsid w:val="00D44143"/>
    <w:rsid w:val="00D44318"/>
    <w:rsid w:val="00D44362"/>
    <w:rsid w:val="00D44448"/>
    <w:rsid w:val="00D44C70"/>
    <w:rsid w:val="00D44EF7"/>
    <w:rsid w:val="00D4515A"/>
    <w:rsid w:val="00D458C0"/>
    <w:rsid w:val="00D45BC0"/>
    <w:rsid w:val="00D45C61"/>
    <w:rsid w:val="00D45E5B"/>
    <w:rsid w:val="00D460A1"/>
    <w:rsid w:val="00D46149"/>
    <w:rsid w:val="00D461B6"/>
    <w:rsid w:val="00D46809"/>
    <w:rsid w:val="00D4686D"/>
    <w:rsid w:val="00D46BCC"/>
    <w:rsid w:val="00D47561"/>
    <w:rsid w:val="00D4794C"/>
    <w:rsid w:val="00D4795F"/>
    <w:rsid w:val="00D47BEA"/>
    <w:rsid w:val="00D50026"/>
    <w:rsid w:val="00D50134"/>
    <w:rsid w:val="00D50286"/>
    <w:rsid w:val="00D503C4"/>
    <w:rsid w:val="00D50437"/>
    <w:rsid w:val="00D509AB"/>
    <w:rsid w:val="00D50EE0"/>
    <w:rsid w:val="00D50F6F"/>
    <w:rsid w:val="00D512A1"/>
    <w:rsid w:val="00D514D4"/>
    <w:rsid w:val="00D51749"/>
    <w:rsid w:val="00D51755"/>
    <w:rsid w:val="00D517D7"/>
    <w:rsid w:val="00D51AD1"/>
    <w:rsid w:val="00D51D3A"/>
    <w:rsid w:val="00D51F31"/>
    <w:rsid w:val="00D522D0"/>
    <w:rsid w:val="00D5251D"/>
    <w:rsid w:val="00D52A79"/>
    <w:rsid w:val="00D52CF4"/>
    <w:rsid w:val="00D52CF7"/>
    <w:rsid w:val="00D53143"/>
    <w:rsid w:val="00D5329E"/>
    <w:rsid w:val="00D53B02"/>
    <w:rsid w:val="00D53B2F"/>
    <w:rsid w:val="00D53D20"/>
    <w:rsid w:val="00D543A6"/>
    <w:rsid w:val="00D544C4"/>
    <w:rsid w:val="00D5491D"/>
    <w:rsid w:val="00D54991"/>
    <w:rsid w:val="00D54B7E"/>
    <w:rsid w:val="00D54B89"/>
    <w:rsid w:val="00D54DD5"/>
    <w:rsid w:val="00D54E97"/>
    <w:rsid w:val="00D551A4"/>
    <w:rsid w:val="00D55987"/>
    <w:rsid w:val="00D55B4E"/>
    <w:rsid w:val="00D561DB"/>
    <w:rsid w:val="00D5654A"/>
    <w:rsid w:val="00D56644"/>
    <w:rsid w:val="00D56DBE"/>
    <w:rsid w:val="00D56F4D"/>
    <w:rsid w:val="00D56F6B"/>
    <w:rsid w:val="00D5714C"/>
    <w:rsid w:val="00D57293"/>
    <w:rsid w:val="00D577D4"/>
    <w:rsid w:val="00D57C3C"/>
    <w:rsid w:val="00D57D11"/>
    <w:rsid w:val="00D57DE5"/>
    <w:rsid w:val="00D6061D"/>
    <w:rsid w:val="00D6073D"/>
    <w:rsid w:val="00D607CC"/>
    <w:rsid w:val="00D6080F"/>
    <w:rsid w:val="00D60C0B"/>
    <w:rsid w:val="00D60D25"/>
    <w:rsid w:val="00D61197"/>
    <w:rsid w:val="00D615C8"/>
    <w:rsid w:val="00D61869"/>
    <w:rsid w:val="00D61D15"/>
    <w:rsid w:val="00D61E7A"/>
    <w:rsid w:val="00D62795"/>
    <w:rsid w:val="00D62B49"/>
    <w:rsid w:val="00D62C28"/>
    <w:rsid w:val="00D63003"/>
    <w:rsid w:val="00D634ED"/>
    <w:rsid w:val="00D637A7"/>
    <w:rsid w:val="00D63871"/>
    <w:rsid w:val="00D638F0"/>
    <w:rsid w:val="00D63AB0"/>
    <w:rsid w:val="00D63EA7"/>
    <w:rsid w:val="00D63FB9"/>
    <w:rsid w:val="00D64166"/>
    <w:rsid w:val="00D6420C"/>
    <w:rsid w:val="00D6427F"/>
    <w:rsid w:val="00D64863"/>
    <w:rsid w:val="00D648E0"/>
    <w:rsid w:val="00D64911"/>
    <w:rsid w:val="00D64F51"/>
    <w:rsid w:val="00D6503E"/>
    <w:rsid w:val="00D650FD"/>
    <w:rsid w:val="00D65675"/>
    <w:rsid w:val="00D6574A"/>
    <w:rsid w:val="00D65998"/>
    <w:rsid w:val="00D65A56"/>
    <w:rsid w:val="00D65B42"/>
    <w:rsid w:val="00D65DE0"/>
    <w:rsid w:val="00D65DE5"/>
    <w:rsid w:val="00D65E23"/>
    <w:rsid w:val="00D65E83"/>
    <w:rsid w:val="00D65FE8"/>
    <w:rsid w:val="00D662AF"/>
    <w:rsid w:val="00D66513"/>
    <w:rsid w:val="00D665A1"/>
    <w:rsid w:val="00D6692B"/>
    <w:rsid w:val="00D66AC7"/>
    <w:rsid w:val="00D66B2E"/>
    <w:rsid w:val="00D66CB8"/>
    <w:rsid w:val="00D66FE5"/>
    <w:rsid w:val="00D671F0"/>
    <w:rsid w:val="00D67326"/>
    <w:rsid w:val="00D67340"/>
    <w:rsid w:val="00D67441"/>
    <w:rsid w:val="00D67739"/>
    <w:rsid w:val="00D67838"/>
    <w:rsid w:val="00D67990"/>
    <w:rsid w:val="00D67D27"/>
    <w:rsid w:val="00D70065"/>
    <w:rsid w:val="00D70502"/>
    <w:rsid w:val="00D7069A"/>
    <w:rsid w:val="00D7078E"/>
    <w:rsid w:val="00D708A2"/>
    <w:rsid w:val="00D709CD"/>
    <w:rsid w:val="00D70A2F"/>
    <w:rsid w:val="00D70AD1"/>
    <w:rsid w:val="00D70E38"/>
    <w:rsid w:val="00D712C7"/>
    <w:rsid w:val="00D712F1"/>
    <w:rsid w:val="00D718B5"/>
    <w:rsid w:val="00D71EB0"/>
    <w:rsid w:val="00D72285"/>
    <w:rsid w:val="00D7237F"/>
    <w:rsid w:val="00D7279B"/>
    <w:rsid w:val="00D72E1A"/>
    <w:rsid w:val="00D73262"/>
    <w:rsid w:val="00D73344"/>
    <w:rsid w:val="00D735B8"/>
    <w:rsid w:val="00D73981"/>
    <w:rsid w:val="00D73F63"/>
    <w:rsid w:val="00D7419A"/>
    <w:rsid w:val="00D7445E"/>
    <w:rsid w:val="00D74823"/>
    <w:rsid w:val="00D74A71"/>
    <w:rsid w:val="00D74B57"/>
    <w:rsid w:val="00D7540A"/>
    <w:rsid w:val="00D75971"/>
    <w:rsid w:val="00D75CA5"/>
    <w:rsid w:val="00D75E9F"/>
    <w:rsid w:val="00D763E3"/>
    <w:rsid w:val="00D763EF"/>
    <w:rsid w:val="00D764D4"/>
    <w:rsid w:val="00D7660B"/>
    <w:rsid w:val="00D76705"/>
    <w:rsid w:val="00D76832"/>
    <w:rsid w:val="00D76BE3"/>
    <w:rsid w:val="00D76C9E"/>
    <w:rsid w:val="00D7716F"/>
    <w:rsid w:val="00D77629"/>
    <w:rsid w:val="00D776F2"/>
    <w:rsid w:val="00D7796A"/>
    <w:rsid w:val="00D779A7"/>
    <w:rsid w:val="00D779D0"/>
    <w:rsid w:val="00D77B79"/>
    <w:rsid w:val="00D77BB2"/>
    <w:rsid w:val="00D77C92"/>
    <w:rsid w:val="00D77D02"/>
    <w:rsid w:val="00D800E2"/>
    <w:rsid w:val="00D80158"/>
    <w:rsid w:val="00D80171"/>
    <w:rsid w:val="00D8025C"/>
    <w:rsid w:val="00D80BAF"/>
    <w:rsid w:val="00D80DAD"/>
    <w:rsid w:val="00D80E18"/>
    <w:rsid w:val="00D81699"/>
    <w:rsid w:val="00D81814"/>
    <w:rsid w:val="00D81830"/>
    <w:rsid w:val="00D81BD6"/>
    <w:rsid w:val="00D82072"/>
    <w:rsid w:val="00D82191"/>
    <w:rsid w:val="00D82579"/>
    <w:rsid w:val="00D82B6E"/>
    <w:rsid w:val="00D82D12"/>
    <w:rsid w:val="00D82D4E"/>
    <w:rsid w:val="00D832EC"/>
    <w:rsid w:val="00D833FC"/>
    <w:rsid w:val="00D8364B"/>
    <w:rsid w:val="00D83712"/>
    <w:rsid w:val="00D83883"/>
    <w:rsid w:val="00D83937"/>
    <w:rsid w:val="00D8396B"/>
    <w:rsid w:val="00D83C70"/>
    <w:rsid w:val="00D83EB4"/>
    <w:rsid w:val="00D83FC6"/>
    <w:rsid w:val="00D841D2"/>
    <w:rsid w:val="00D842E1"/>
    <w:rsid w:val="00D84571"/>
    <w:rsid w:val="00D84853"/>
    <w:rsid w:val="00D84A2C"/>
    <w:rsid w:val="00D84F65"/>
    <w:rsid w:val="00D8500F"/>
    <w:rsid w:val="00D85017"/>
    <w:rsid w:val="00D851BB"/>
    <w:rsid w:val="00D8549F"/>
    <w:rsid w:val="00D855F9"/>
    <w:rsid w:val="00D858C7"/>
    <w:rsid w:val="00D85AA4"/>
    <w:rsid w:val="00D860D7"/>
    <w:rsid w:val="00D861E6"/>
    <w:rsid w:val="00D86366"/>
    <w:rsid w:val="00D865B2"/>
    <w:rsid w:val="00D86AF0"/>
    <w:rsid w:val="00D86B00"/>
    <w:rsid w:val="00D86B59"/>
    <w:rsid w:val="00D86EE2"/>
    <w:rsid w:val="00D873F4"/>
    <w:rsid w:val="00D901B9"/>
    <w:rsid w:val="00D90398"/>
    <w:rsid w:val="00D906B5"/>
    <w:rsid w:val="00D90D7B"/>
    <w:rsid w:val="00D90DBC"/>
    <w:rsid w:val="00D91137"/>
    <w:rsid w:val="00D914F5"/>
    <w:rsid w:val="00D91608"/>
    <w:rsid w:val="00D916DE"/>
    <w:rsid w:val="00D91799"/>
    <w:rsid w:val="00D91B0B"/>
    <w:rsid w:val="00D91F2B"/>
    <w:rsid w:val="00D9225C"/>
    <w:rsid w:val="00D922C0"/>
    <w:rsid w:val="00D926CA"/>
    <w:rsid w:val="00D92F37"/>
    <w:rsid w:val="00D9323F"/>
    <w:rsid w:val="00D9347B"/>
    <w:rsid w:val="00D9378B"/>
    <w:rsid w:val="00D937CF"/>
    <w:rsid w:val="00D93DE0"/>
    <w:rsid w:val="00D94238"/>
    <w:rsid w:val="00D94A77"/>
    <w:rsid w:val="00D94E3D"/>
    <w:rsid w:val="00D95534"/>
    <w:rsid w:val="00D9558B"/>
    <w:rsid w:val="00D95632"/>
    <w:rsid w:val="00D958B2"/>
    <w:rsid w:val="00D958CB"/>
    <w:rsid w:val="00D958E9"/>
    <w:rsid w:val="00D95BD5"/>
    <w:rsid w:val="00D96629"/>
    <w:rsid w:val="00D9666D"/>
    <w:rsid w:val="00D967A0"/>
    <w:rsid w:val="00D96A1A"/>
    <w:rsid w:val="00D96CD8"/>
    <w:rsid w:val="00D97052"/>
    <w:rsid w:val="00D972FA"/>
    <w:rsid w:val="00D979B3"/>
    <w:rsid w:val="00D97B6F"/>
    <w:rsid w:val="00D97CD2"/>
    <w:rsid w:val="00D97D6D"/>
    <w:rsid w:val="00D97DD9"/>
    <w:rsid w:val="00DA08E9"/>
    <w:rsid w:val="00DA0DDF"/>
    <w:rsid w:val="00DA1188"/>
    <w:rsid w:val="00DA15E1"/>
    <w:rsid w:val="00DA1A31"/>
    <w:rsid w:val="00DA1AED"/>
    <w:rsid w:val="00DA1DAB"/>
    <w:rsid w:val="00DA1FC6"/>
    <w:rsid w:val="00DA1FCF"/>
    <w:rsid w:val="00DA2125"/>
    <w:rsid w:val="00DA2154"/>
    <w:rsid w:val="00DA2686"/>
    <w:rsid w:val="00DA278D"/>
    <w:rsid w:val="00DA2A1A"/>
    <w:rsid w:val="00DA2A9A"/>
    <w:rsid w:val="00DA2C88"/>
    <w:rsid w:val="00DA2CCE"/>
    <w:rsid w:val="00DA2DBF"/>
    <w:rsid w:val="00DA2FBD"/>
    <w:rsid w:val="00DA31B2"/>
    <w:rsid w:val="00DA320A"/>
    <w:rsid w:val="00DA32A8"/>
    <w:rsid w:val="00DA33A7"/>
    <w:rsid w:val="00DA33F8"/>
    <w:rsid w:val="00DA3865"/>
    <w:rsid w:val="00DA3ADD"/>
    <w:rsid w:val="00DA3BA4"/>
    <w:rsid w:val="00DA3C30"/>
    <w:rsid w:val="00DA3E24"/>
    <w:rsid w:val="00DA3EF3"/>
    <w:rsid w:val="00DA4265"/>
    <w:rsid w:val="00DA42A6"/>
    <w:rsid w:val="00DA447A"/>
    <w:rsid w:val="00DA4B48"/>
    <w:rsid w:val="00DA4CFC"/>
    <w:rsid w:val="00DA4FA5"/>
    <w:rsid w:val="00DA5479"/>
    <w:rsid w:val="00DA591D"/>
    <w:rsid w:val="00DA5AD8"/>
    <w:rsid w:val="00DA5AEA"/>
    <w:rsid w:val="00DA5CCD"/>
    <w:rsid w:val="00DA5EF5"/>
    <w:rsid w:val="00DA6024"/>
    <w:rsid w:val="00DA61F4"/>
    <w:rsid w:val="00DA6365"/>
    <w:rsid w:val="00DA6554"/>
    <w:rsid w:val="00DA6CCA"/>
    <w:rsid w:val="00DA70A8"/>
    <w:rsid w:val="00DA734F"/>
    <w:rsid w:val="00DA797E"/>
    <w:rsid w:val="00DA79B8"/>
    <w:rsid w:val="00DA7B04"/>
    <w:rsid w:val="00DA7DA5"/>
    <w:rsid w:val="00DB0125"/>
    <w:rsid w:val="00DB051C"/>
    <w:rsid w:val="00DB0544"/>
    <w:rsid w:val="00DB0747"/>
    <w:rsid w:val="00DB0988"/>
    <w:rsid w:val="00DB0EA5"/>
    <w:rsid w:val="00DB115E"/>
    <w:rsid w:val="00DB133C"/>
    <w:rsid w:val="00DB14E1"/>
    <w:rsid w:val="00DB1523"/>
    <w:rsid w:val="00DB15D3"/>
    <w:rsid w:val="00DB1960"/>
    <w:rsid w:val="00DB1BBE"/>
    <w:rsid w:val="00DB1C1D"/>
    <w:rsid w:val="00DB1D85"/>
    <w:rsid w:val="00DB1DF9"/>
    <w:rsid w:val="00DB24DE"/>
    <w:rsid w:val="00DB26F9"/>
    <w:rsid w:val="00DB27D8"/>
    <w:rsid w:val="00DB2B45"/>
    <w:rsid w:val="00DB36E6"/>
    <w:rsid w:val="00DB3AB0"/>
    <w:rsid w:val="00DB3CB3"/>
    <w:rsid w:val="00DB40A0"/>
    <w:rsid w:val="00DB46D9"/>
    <w:rsid w:val="00DB49EE"/>
    <w:rsid w:val="00DB4EC9"/>
    <w:rsid w:val="00DB52CA"/>
    <w:rsid w:val="00DB52DD"/>
    <w:rsid w:val="00DB52F3"/>
    <w:rsid w:val="00DB5524"/>
    <w:rsid w:val="00DB5785"/>
    <w:rsid w:val="00DB5CEE"/>
    <w:rsid w:val="00DB5DF1"/>
    <w:rsid w:val="00DB5EA6"/>
    <w:rsid w:val="00DB5FCE"/>
    <w:rsid w:val="00DB6137"/>
    <w:rsid w:val="00DB631E"/>
    <w:rsid w:val="00DB66BA"/>
    <w:rsid w:val="00DB6776"/>
    <w:rsid w:val="00DB67D4"/>
    <w:rsid w:val="00DB68AB"/>
    <w:rsid w:val="00DB6D3A"/>
    <w:rsid w:val="00DB6F6D"/>
    <w:rsid w:val="00DB72AE"/>
    <w:rsid w:val="00DB74CB"/>
    <w:rsid w:val="00DB7A96"/>
    <w:rsid w:val="00DB7D1B"/>
    <w:rsid w:val="00DB7D67"/>
    <w:rsid w:val="00DB7F6A"/>
    <w:rsid w:val="00DB7FD9"/>
    <w:rsid w:val="00DC0380"/>
    <w:rsid w:val="00DC0485"/>
    <w:rsid w:val="00DC09EF"/>
    <w:rsid w:val="00DC0B28"/>
    <w:rsid w:val="00DC11AD"/>
    <w:rsid w:val="00DC124C"/>
    <w:rsid w:val="00DC13EB"/>
    <w:rsid w:val="00DC1A83"/>
    <w:rsid w:val="00DC1CEE"/>
    <w:rsid w:val="00DC1E1A"/>
    <w:rsid w:val="00DC229B"/>
    <w:rsid w:val="00DC232B"/>
    <w:rsid w:val="00DC232D"/>
    <w:rsid w:val="00DC2454"/>
    <w:rsid w:val="00DC27A1"/>
    <w:rsid w:val="00DC287E"/>
    <w:rsid w:val="00DC29D2"/>
    <w:rsid w:val="00DC29D3"/>
    <w:rsid w:val="00DC2C03"/>
    <w:rsid w:val="00DC2D26"/>
    <w:rsid w:val="00DC2E4D"/>
    <w:rsid w:val="00DC324F"/>
    <w:rsid w:val="00DC32B6"/>
    <w:rsid w:val="00DC380F"/>
    <w:rsid w:val="00DC3922"/>
    <w:rsid w:val="00DC3C9A"/>
    <w:rsid w:val="00DC3D07"/>
    <w:rsid w:val="00DC3ECD"/>
    <w:rsid w:val="00DC4218"/>
    <w:rsid w:val="00DC4261"/>
    <w:rsid w:val="00DC4398"/>
    <w:rsid w:val="00DC439C"/>
    <w:rsid w:val="00DC47C2"/>
    <w:rsid w:val="00DC482A"/>
    <w:rsid w:val="00DC491D"/>
    <w:rsid w:val="00DC494F"/>
    <w:rsid w:val="00DC4AF7"/>
    <w:rsid w:val="00DC4B0B"/>
    <w:rsid w:val="00DC4E92"/>
    <w:rsid w:val="00DC5219"/>
    <w:rsid w:val="00DC535E"/>
    <w:rsid w:val="00DC5701"/>
    <w:rsid w:val="00DC5C82"/>
    <w:rsid w:val="00DC5DB5"/>
    <w:rsid w:val="00DC6250"/>
    <w:rsid w:val="00DC6325"/>
    <w:rsid w:val="00DC646A"/>
    <w:rsid w:val="00DC67DE"/>
    <w:rsid w:val="00DC6889"/>
    <w:rsid w:val="00DC68BD"/>
    <w:rsid w:val="00DC6B42"/>
    <w:rsid w:val="00DC6B5C"/>
    <w:rsid w:val="00DC6D8E"/>
    <w:rsid w:val="00DC712E"/>
    <w:rsid w:val="00DC793E"/>
    <w:rsid w:val="00DC7BD5"/>
    <w:rsid w:val="00DC7F10"/>
    <w:rsid w:val="00DD025B"/>
    <w:rsid w:val="00DD0882"/>
    <w:rsid w:val="00DD0CF8"/>
    <w:rsid w:val="00DD0D14"/>
    <w:rsid w:val="00DD0D39"/>
    <w:rsid w:val="00DD0D65"/>
    <w:rsid w:val="00DD0DE1"/>
    <w:rsid w:val="00DD15F9"/>
    <w:rsid w:val="00DD1AA5"/>
    <w:rsid w:val="00DD1C89"/>
    <w:rsid w:val="00DD2140"/>
    <w:rsid w:val="00DD2348"/>
    <w:rsid w:val="00DD25CC"/>
    <w:rsid w:val="00DD27F1"/>
    <w:rsid w:val="00DD2E78"/>
    <w:rsid w:val="00DD3175"/>
    <w:rsid w:val="00DD33EC"/>
    <w:rsid w:val="00DD36D5"/>
    <w:rsid w:val="00DD37F5"/>
    <w:rsid w:val="00DD3934"/>
    <w:rsid w:val="00DD3964"/>
    <w:rsid w:val="00DD3998"/>
    <w:rsid w:val="00DD3F03"/>
    <w:rsid w:val="00DD4063"/>
    <w:rsid w:val="00DD4390"/>
    <w:rsid w:val="00DD4484"/>
    <w:rsid w:val="00DD45B3"/>
    <w:rsid w:val="00DD464B"/>
    <w:rsid w:val="00DD4669"/>
    <w:rsid w:val="00DD4B08"/>
    <w:rsid w:val="00DD4D4B"/>
    <w:rsid w:val="00DD4F57"/>
    <w:rsid w:val="00DD5010"/>
    <w:rsid w:val="00DD52F5"/>
    <w:rsid w:val="00DD5422"/>
    <w:rsid w:val="00DD54B7"/>
    <w:rsid w:val="00DD595A"/>
    <w:rsid w:val="00DD5C8D"/>
    <w:rsid w:val="00DD61D0"/>
    <w:rsid w:val="00DD677E"/>
    <w:rsid w:val="00DD6BA9"/>
    <w:rsid w:val="00DD6E5E"/>
    <w:rsid w:val="00DD6EA8"/>
    <w:rsid w:val="00DD739F"/>
    <w:rsid w:val="00DD74ED"/>
    <w:rsid w:val="00DD78E3"/>
    <w:rsid w:val="00DD794A"/>
    <w:rsid w:val="00DD7A0C"/>
    <w:rsid w:val="00DD7E98"/>
    <w:rsid w:val="00DE0318"/>
    <w:rsid w:val="00DE0342"/>
    <w:rsid w:val="00DE07BB"/>
    <w:rsid w:val="00DE08CB"/>
    <w:rsid w:val="00DE0C0A"/>
    <w:rsid w:val="00DE0D96"/>
    <w:rsid w:val="00DE1195"/>
    <w:rsid w:val="00DE153E"/>
    <w:rsid w:val="00DE195B"/>
    <w:rsid w:val="00DE1A0E"/>
    <w:rsid w:val="00DE1EC9"/>
    <w:rsid w:val="00DE2006"/>
    <w:rsid w:val="00DE219B"/>
    <w:rsid w:val="00DE2512"/>
    <w:rsid w:val="00DE26B0"/>
    <w:rsid w:val="00DE273B"/>
    <w:rsid w:val="00DE28A1"/>
    <w:rsid w:val="00DE29B2"/>
    <w:rsid w:val="00DE29E9"/>
    <w:rsid w:val="00DE2C7E"/>
    <w:rsid w:val="00DE2F22"/>
    <w:rsid w:val="00DE3533"/>
    <w:rsid w:val="00DE37B5"/>
    <w:rsid w:val="00DE382C"/>
    <w:rsid w:val="00DE3D43"/>
    <w:rsid w:val="00DE3DBD"/>
    <w:rsid w:val="00DE418A"/>
    <w:rsid w:val="00DE4282"/>
    <w:rsid w:val="00DE45CE"/>
    <w:rsid w:val="00DE4B4C"/>
    <w:rsid w:val="00DE4C7F"/>
    <w:rsid w:val="00DE4F5B"/>
    <w:rsid w:val="00DE4FD5"/>
    <w:rsid w:val="00DE500C"/>
    <w:rsid w:val="00DE52BB"/>
    <w:rsid w:val="00DE5606"/>
    <w:rsid w:val="00DE5F60"/>
    <w:rsid w:val="00DE6166"/>
    <w:rsid w:val="00DE6414"/>
    <w:rsid w:val="00DE6469"/>
    <w:rsid w:val="00DE68E0"/>
    <w:rsid w:val="00DE698C"/>
    <w:rsid w:val="00DE6994"/>
    <w:rsid w:val="00DE69B6"/>
    <w:rsid w:val="00DE6AE9"/>
    <w:rsid w:val="00DE6C15"/>
    <w:rsid w:val="00DE7024"/>
    <w:rsid w:val="00DE724A"/>
    <w:rsid w:val="00DE7559"/>
    <w:rsid w:val="00DE7728"/>
    <w:rsid w:val="00DE787C"/>
    <w:rsid w:val="00DE7D91"/>
    <w:rsid w:val="00DE7EDA"/>
    <w:rsid w:val="00DE7EE1"/>
    <w:rsid w:val="00DE7EE9"/>
    <w:rsid w:val="00DE7F60"/>
    <w:rsid w:val="00DF0019"/>
    <w:rsid w:val="00DF0107"/>
    <w:rsid w:val="00DF031C"/>
    <w:rsid w:val="00DF0650"/>
    <w:rsid w:val="00DF0756"/>
    <w:rsid w:val="00DF07DF"/>
    <w:rsid w:val="00DF0834"/>
    <w:rsid w:val="00DF0973"/>
    <w:rsid w:val="00DF0DB1"/>
    <w:rsid w:val="00DF0F74"/>
    <w:rsid w:val="00DF1076"/>
    <w:rsid w:val="00DF166B"/>
    <w:rsid w:val="00DF1762"/>
    <w:rsid w:val="00DF1854"/>
    <w:rsid w:val="00DF187F"/>
    <w:rsid w:val="00DF1989"/>
    <w:rsid w:val="00DF1A2D"/>
    <w:rsid w:val="00DF1BDA"/>
    <w:rsid w:val="00DF1DB7"/>
    <w:rsid w:val="00DF1FCB"/>
    <w:rsid w:val="00DF202C"/>
    <w:rsid w:val="00DF22B2"/>
    <w:rsid w:val="00DF2767"/>
    <w:rsid w:val="00DF2791"/>
    <w:rsid w:val="00DF27E3"/>
    <w:rsid w:val="00DF295B"/>
    <w:rsid w:val="00DF2AF1"/>
    <w:rsid w:val="00DF2BDF"/>
    <w:rsid w:val="00DF2C5B"/>
    <w:rsid w:val="00DF2CBD"/>
    <w:rsid w:val="00DF3500"/>
    <w:rsid w:val="00DF3A1B"/>
    <w:rsid w:val="00DF3A72"/>
    <w:rsid w:val="00DF3F6E"/>
    <w:rsid w:val="00DF4B5E"/>
    <w:rsid w:val="00DF4CEB"/>
    <w:rsid w:val="00DF538D"/>
    <w:rsid w:val="00DF5416"/>
    <w:rsid w:val="00DF5737"/>
    <w:rsid w:val="00DF5C73"/>
    <w:rsid w:val="00DF61DA"/>
    <w:rsid w:val="00DF626D"/>
    <w:rsid w:val="00DF6325"/>
    <w:rsid w:val="00DF643F"/>
    <w:rsid w:val="00DF6466"/>
    <w:rsid w:val="00DF64C1"/>
    <w:rsid w:val="00DF6857"/>
    <w:rsid w:val="00DF6A18"/>
    <w:rsid w:val="00DF6A63"/>
    <w:rsid w:val="00DF6B4B"/>
    <w:rsid w:val="00DF6C96"/>
    <w:rsid w:val="00DF6CDF"/>
    <w:rsid w:val="00DF6D6F"/>
    <w:rsid w:val="00DF6FEB"/>
    <w:rsid w:val="00DF71E6"/>
    <w:rsid w:val="00DF729F"/>
    <w:rsid w:val="00DF79B2"/>
    <w:rsid w:val="00DF7A72"/>
    <w:rsid w:val="00DF7AEE"/>
    <w:rsid w:val="00DF7B19"/>
    <w:rsid w:val="00DF7BF3"/>
    <w:rsid w:val="00DF7CAB"/>
    <w:rsid w:val="00DF7F23"/>
    <w:rsid w:val="00E0011D"/>
    <w:rsid w:val="00E00B38"/>
    <w:rsid w:val="00E00CAB"/>
    <w:rsid w:val="00E00CD4"/>
    <w:rsid w:val="00E00F3E"/>
    <w:rsid w:val="00E01128"/>
    <w:rsid w:val="00E015DB"/>
    <w:rsid w:val="00E01B61"/>
    <w:rsid w:val="00E01F97"/>
    <w:rsid w:val="00E02074"/>
    <w:rsid w:val="00E0212D"/>
    <w:rsid w:val="00E02733"/>
    <w:rsid w:val="00E02833"/>
    <w:rsid w:val="00E02EEC"/>
    <w:rsid w:val="00E03086"/>
    <w:rsid w:val="00E03365"/>
    <w:rsid w:val="00E035FA"/>
    <w:rsid w:val="00E0376F"/>
    <w:rsid w:val="00E03B08"/>
    <w:rsid w:val="00E03BFA"/>
    <w:rsid w:val="00E03E29"/>
    <w:rsid w:val="00E03F49"/>
    <w:rsid w:val="00E044F7"/>
    <w:rsid w:val="00E0455E"/>
    <w:rsid w:val="00E045D2"/>
    <w:rsid w:val="00E0461B"/>
    <w:rsid w:val="00E04797"/>
    <w:rsid w:val="00E049BE"/>
    <w:rsid w:val="00E049E3"/>
    <w:rsid w:val="00E049F0"/>
    <w:rsid w:val="00E04A94"/>
    <w:rsid w:val="00E05033"/>
    <w:rsid w:val="00E05398"/>
    <w:rsid w:val="00E053A2"/>
    <w:rsid w:val="00E0550C"/>
    <w:rsid w:val="00E056A2"/>
    <w:rsid w:val="00E05704"/>
    <w:rsid w:val="00E0573D"/>
    <w:rsid w:val="00E05849"/>
    <w:rsid w:val="00E05860"/>
    <w:rsid w:val="00E05CDA"/>
    <w:rsid w:val="00E060D1"/>
    <w:rsid w:val="00E06765"/>
    <w:rsid w:val="00E07282"/>
    <w:rsid w:val="00E0734B"/>
    <w:rsid w:val="00E075EF"/>
    <w:rsid w:val="00E07862"/>
    <w:rsid w:val="00E07A9B"/>
    <w:rsid w:val="00E07CE3"/>
    <w:rsid w:val="00E07D55"/>
    <w:rsid w:val="00E10164"/>
    <w:rsid w:val="00E102F5"/>
    <w:rsid w:val="00E107FF"/>
    <w:rsid w:val="00E108E9"/>
    <w:rsid w:val="00E10926"/>
    <w:rsid w:val="00E10AFE"/>
    <w:rsid w:val="00E10C71"/>
    <w:rsid w:val="00E10CED"/>
    <w:rsid w:val="00E10F49"/>
    <w:rsid w:val="00E11027"/>
    <w:rsid w:val="00E11C63"/>
    <w:rsid w:val="00E11D5A"/>
    <w:rsid w:val="00E11E61"/>
    <w:rsid w:val="00E1219A"/>
    <w:rsid w:val="00E122F6"/>
    <w:rsid w:val="00E125D4"/>
    <w:rsid w:val="00E128C7"/>
    <w:rsid w:val="00E12922"/>
    <w:rsid w:val="00E12A38"/>
    <w:rsid w:val="00E12AE3"/>
    <w:rsid w:val="00E12B3C"/>
    <w:rsid w:val="00E13052"/>
    <w:rsid w:val="00E13066"/>
    <w:rsid w:val="00E13215"/>
    <w:rsid w:val="00E13360"/>
    <w:rsid w:val="00E13382"/>
    <w:rsid w:val="00E13630"/>
    <w:rsid w:val="00E137F2"/>
    <w:rsid w:val="00E13EBD"/>
    <w:rsid w:val="00E14085"/>
    <w:rsid w:val="00E14173"/>
    <w:rsid w:val="00E1420E"/>
    <w:rsid w:val="00E14413"/>
    <w:rsid w:val="00E14F47"/>
    <w:rsid w:val="00E15412"/>
    <w:rsid w:val="00E154E8"/>
    <w:rsid w:val="00E15A9F"/>
    <w:rsid w:val="00E15C97"/>
    <w:rsid w:val="00E15DE2"/>
    <w:rsid w:val="00E15F36"/>
    <w:rsid w:val="00E15F88"/>
    <w:rsid w:val="00E166F6"/>
    <w:rsid w:val="00E167F7"/>
    <w:rsid w:val="00E168FB"/>
    <w:rsid w:val="00E16B0B"/>
    <w:rsid w:val="00E16BA9"/>
    <w:rsid w:val="00E16C37"/>
    <w:rsid w:val="00E16D1A"/>
    <w:rsid w:val="00E16DD2"/>
    <w:rsid w:val="00E171D5"/>
    <w:rsid w:val="00E17532"/>
    <w:rsid w:val="00E17560"/>
    <w:rsid w:val="00E175AD"/>
    <w:rsid w:val="00E1774D"/>
    <w:rsid w:val="00E178E3"/>
    <w:rsid w:val="00E17BCE"/>
    <w:rsid w:val="00E17D82"/>
    <w:rsid w:val="00E17DB7"/>
    <w:rsid w:val="00E17E59"/>
    <w:rsid w:val="00E20531"/>
    <w:rsid w:val="00E206AA"/>
    <w:rsid w:val="00E20740"/>
    <w:rsid w:val="00E20788"/>
    <w:rsid w:val="00E207BC"/>
    <w:rsid w:val="00E20AE4"/>
    <w:rsid w:val="00E20C88"/>
    <w:rsid w:val="00E20D6C"/>
    <w:rsid w:val="00E20E0A"/>
    <w:rsid w:val="00E20EA5"/>
    <w:rsid w:val="00E21339"/>
    <w:rsid w:val="00E2135F"/>
    <w:rsid w:val="00E2170E"/>
    <w:rsid w:val="00E21BFD"/>
    <w:rsid w:val="00E21DA8"/>
    <w:rsid w:val="00E21F5E"/>
    <w:rsid w:val="00E22324"/>
    <w:rsid w:val="00E22656"/>
    <w:rsid w:val="00E2268D"/>
    <w:rsid w:val="00E2293A"/>
    <w:rsid w:val="00E22AC5"/>
    <w:rsid w:val="00E22B84"/>
    <w:rsid w:val="00E22C4E"/>
    <w:rsid w:val="00E22DF8"/>
    <w:rsid w:val="00E22F1C"/>
    <w:rsid w:val="00E23893"/>
    <w:rsid w:val="00E23F4B"/>
    <w:rsid w:val="00E243B8"/>
    <w:rsid w:val="00E2443E"/>
    <w:rsid w:val="00E24554"/>
    <w:rsid w:val="00E24DEE"/>
    <w:rsid w:val="00E24F92"/>
    <w:rsid w:val="00E257AC"/>
    <w:rsid w:val="00E257E0"/>
    <w:rsid w:val="00E25BC2"/>
    <w:rsid w:val="00E25D12"/>
    <w:rsid w:val="00E25DE3"/>
    <w:rsid w:val="00E262AD"/>
    <w:rsid w:val="00E26374"/>
    <w:rsid w:val="00E26611"/>
    <w:rsid w:val="00E26648"/>
    <w:rsid w:val="00E26978"/>
    <w:rsid w:val="00E26C6C"/>
    <w:rsid w:val="00E26EB3"/>
    <w:rsid w:val="00E2723C"/>
    <w:rsid w:val="00E2724D"/>
    <w:rsid w:val="00E27595"/>
    <w:rsid w:val="00E275AC"/>
    <w:rsid w:val="00E2760E"/>
    <w:rsid w:val="00E277CA"/>
    <w:rsid w:val="00E277FE"/>
    <w:rsid w:val="00E278D3"/>
    <w:rsid w:val="00E27A31"/>
    <w:rsid w:val="00E27AAC"/>
    <w:rsid w:val="00E27DBC"/>
    <w:rsid w:val="00E27E9A"/>
    <w:rsid w:val="00E300AE"/>
    <w:rsid w:val="00E3030C"/>
    <w:rsid w:val="00E307CC"/>
    <w:rsid w:val="00E307D2"/>
    <w:rsid w:val="00E3091D"/>
    <w:rsid w:val="00E30C61"/>
    <w:rsid w:val="00E31132"/>
    <w:rsid w:val="00E312C2"/>
    <w:rsid w:val="00E3141F"/>
    <w:rsid w:val="00E31BCF"/>
    <w:rsid w:val="00E32179"/>
    <w:rsid w:val="00E322A8"/>
    <w:rsid w:val="00E323A4"/>
    <w:rsid w:val="00E32477"/>
    <w:rsid w:val="00E3264E"/>
    <w:rsid w:val="00E32AB8"/>
    <w:rsid w:val="00E32CC1"/>
    <w:rsid w:val="00E33055"/>
    <w:rsid w:val="00E330D2"/>
    <w:rsid w:val="00E330EF"/>
    <w:rsid w:val="00E3310C"/>
    <w:rsid w:val="00E332A9"/>
    <w:rsid w:val="00E3348F"/>
    <w:rsid w:val="00E3359F"/>
    <w:rsid w:val="00E335FE"/>
    <w:rsid w:val="00E33945"/>
    <w:rsid w:val="00E33C08"/>
    <w:rsid w:val="00E33E26"/>
    <w:rsid w:val="00E340D5"/>
    <w:rsid w:val="00E34171"/>
    <w:rsid w:val="00E34577"/>
    <w:rsid w:val="00E345B4"/>
    <w:rsid w:val="00E34762"/>
    <w:rsid w:val="00E3479D"/>
    <w:rsid w:val="00E348AD"/>
    <w:rsid w:val="00E348BD"/>
    <w:rsid w:val="00E348C5"/>
    <w:rsid w:val="00E34BC4"/>
    <w:rsid w:val="00E34D56"/>
    <w:rsid w:val="00E34E8B"/>
    <w:rsid w:val="00E35ABB"/>
    <w:rsid w:val="00E35E7B"/>
    <w:rsid w:val="00E35F64"/>
    <w:rsid w:val="00E362AF"/>
    <w:rsid w:val="00E36356"/>
    <w:rsid w:val="00E363F1"/>
    <w:rsid w:val="00E36671"/>
    <w:rsid w:val="00E36696"/>
    <w:rsid w:val="00E3673E"/>
    <w:rsid w:val="00E367FE"/>
    <w:rsid w:val="00E36905"/>
    <w:rsid w:val="00E36B3E"/>
    <w:rsid w:val="00E36FF4"/>
    <w:rsid w:val="00E373C3"/>
    <w:rsid w:val="00E375CE"/>
    <w:rsid w:val="00E37754"/>
    <w:rsid w:val="00E37772"/>
    <w:rsid w:val="00E37CF8"/>
    <w:rsid w:val="00E37E2E"/>
    <w:rsid w:val="00E4011F"/>
    <w:rsid w:val="00E40724"/>
    <w:rsid w:val="00E4093F"/>
    <w:rsid w:val="00E40BA6"/>
    <w:rsid w:val="00E40C68"/>
    <w:rsid w:val="00E40E64"/>
    <w:rsid w:val="00E40EBE"/>
    <w:rsid w:val="00E40F7E"/>
    <w:rsid w:val="00E411F4"/>
    <w:rsid w:val="00E41689"/>
    <w:rsid w:val="00E41852"/>
    <w:rsid w:val="00E41D72"/>
    <w:rsid w:val="00E41DA2"/>
    <w:rsid w:val="00E41DBE"/>
    <w:rsid w:val="00E42081"/>
    <w:rsid w:val="00E42097"/>
    <w:rsid w:val="00E4209E"/>
    <w:rsid w:val="00E42286"/>
    <w:rsid w:val="00E4258E"/>
    <w:rsid w:val="00E427F0"/>
    <w:rsid w:val="00E42AF7"/>
    <w:rsid w:val="00E42BBB"/>
    <w:rsid w:val="00E42DAC"/>
    <w:rsid w:val="00E42E97"/>
    <w:rsid w:val="00E43253"/>
    <w:rsid w:val="00E43A55"/>
    <w:rsid w:val="00E43B06"/>
    <w:rsid w:val="00E43CCF"/>
    <w:rsid w:val="00E43E54"/>
    <w:rsid w:val="00E43F0D"/>
    <w:rsid w:val="00E44167"/>
    <w:rsid w:val="00E441B5"/>
    <w:rsid w:val="00E4427F"/>
    <w:rsid w:val="00E4456A"/>
    <w:rsid w:val="00E4459B"/>
    <w:rsid w:val="00E446C1"/>
    <w:rsid w:val="00E44B2E"/>
    <w:rsid w:val="00E44F88"/>
    <w:rsid w:val="00E450D0"/>
    <w:rsid w:val="00E45255"/>
    <w:rsid w:val="00E455E7"/>
    <w:rsid w:val="00E457EE"/>
    <w:rsid w:val="00E458A6"/>
    <w:rsid w:val="00E45ADF"/>
    <w:rsid w:val="00E45C93"/>
    <w:rsid w:val="00E45CD3"/>
    <w:rsid w:val="00E45EFA"/>
    <w:rsid w:val="00E461EF"/>
    <w:rsid w:val="00E46478"/>
    <w:rsid w:val="00E46770"/>
    <w:rsid w:val="00E469D6"/>
    <w:rsid w:val="00E46AEE"/>
    <w:rsid w:val="00E46C60"/>
    <w:rsid w:val="00E47252"/>
    <w:rsid w:val="00E47363"/>
    <w:rsid w:val="00E474CB"/>
    <w:rsid w:val="00E47E59"/>
    <w:rsid w:val="00E47FD9"/>
    <w:rsid w:val="00E50001"/>
    <w:rsid w:val="00E501FF"/>
    <w:rsid w:val="00E5079E"/>
    <w:rsid w:val="00E508A0"/>
    <w:rsid w:val="00E50942"/>
    <w:rsid w:val="00E50952"/>
    <w:rsid w:val="00E509D2"/>
    <w:rsid w:val="00E50AAF"/>
    <w:rsid w:val="00E50ABD"/>
    <w:rsid w:val="00E50B8A"/>
    <w:rsid w:val="00E5111F"/>
    <w:rsid w:val="00E51222"/>
    <w:rsid w:val="00E51352"/>
    <w:rsid w:val="00E5154A"/>
    <w:rsid w:val="00E51BD4"/>
    <w:rsid w:val="00E51DB7"/>
    <w:rsid w:val="00E51F86"/>
    <w:rsid w:val="00E52053"/>
    <w:rsid w:val="00E5208F"/>
    <w:rsid w:val="00E52692"/>
    <w:rsid w:val="00E5298E"/>
    <w:rsid w:val="00E529D1"/>
    <w:rsid w:val="00E52CBC"/>
    <w:rsid w:val="00E52F5B"/>
    <w:rsid w:val="00E52FB5"/>
    <w:rsid w:val="00E53013"/>
    <w:rsid w:val="00E531FD"/>
    <w:rsid w:val="00E538F3"/>
    <w:rsid w:val="00E5442E"/>
    <w:rsid w:val="00E54B2E"/>
    <w:rsid w:val="00E54DA1"/>
    <w:rsid w:val="00E54F8D"/>
    <w:rsid w:val="00E558F7"/>
    <w:rsid w:val="00E55F2F"/>
    <w:rsid w:val="00E56405"/>
    <w:rsid w:val="00E56B3E"/>
    <w:rsid w:val="00E56B61"/>
    <w:rsid w:val="00E56F5C"/>
    <w:rsid w:val="00E56F9C"/>
    <w:rsid w:val="00E56FBD"/>
    <w:rsid w:val="00E5718E"/>
    <w:rsid w:val="00E572F9"/>
    <w:rsid w:val="00E57382"/>
    <w:rsid w:val="00E574F2"/>
    <w:rsid w:val="00E57725"/>
    <w:rsid w:val="00E57953"/>
    <w:rsid w:val="00E57AB7"/>
    <w:rsid w:val="00E57BED"/>
    <w:rsid w:val="00E57C5D"/>
    <w:rsid w:val="00E57F61"/>
    <w:rsid w:val="00E60036"/>
    <w:rsid w:val="00E6006F"/>
    <w:rsid w:val="00E601E7"/>
    <w:rsid w:val="00E6022A"/>
    <w:rsid w:val="00E602DC"/>
    <w:rsid w:val="00E605E2"/>
    <w:rsid w:val="00E60A77"/>
    <w:rsid w:val="00E60E9A"/>
    <w:rsid w:val="00E6108C"/>
    <w:rsid w:val="00E611E6"/>
    <w:rsid w:val="00E61593"/>
    <w:rsid w:val="00E61632"/>
    <w:rsid w:val="00E617E2"/>
    <w:rsid w:val="00E61BE5"/>
    <w:rsid w:val="00E61C64"/>
    <w:rsid w:val="00E6201D"/>
    <w:rsid w:val="00E620D4"/>
    <w:rsid w:val="00E62322"/>
    <w:rsid w:val="00E62466"/>
    <w:rsid w:val="00E626DF"/>
    <w:rsid w:val="00E627DA"/>
    <w:rsid w:val="00E62941"/>
    <w:rsid w:val="00E62D78"/>
    <w:rsid w:val="00E6322A"/>
    <w:rsid w:val="00E63372"/>
    <w:rsid w:val="00E63682"/>
    <w:rsid w:val="00E63B5E"/>
    <w:rsid w:val="00E63B79"/>
    <w:rsid w:val="00E63F81"/>
    <w:rsid w:val="00E640CC"/>
    <w:rsid w:val="00E640E3"/>
    <w:rsid w:val="00E649ED"/>
    <w:rsid w:val="00E64A47"/>
    <w:rsid w:val="00E64BF2"/>
    <w:rsid w:val="00E64E2C"/>
    <w:rsid w:val="00E64FA6"/>
    <w:rsid w:val="00E65241"/>
    <w:rsid w:val="00E65A59"/>
    <w:rsid w:val="00E65A74"/>
    <w:rsid w:val="00E65BC2"/>
    <w:rsid w:val="00E65CA4"/>
    <w:rsid w:val="00E65D1E"/>
    <w:rsid w:val="00E6667D"/>
    <w:rsid w:val="00E66688"/>
    <w:rsid w:val="00E6678E"/>
    <w:rsid w:val="00E66E0B"/>
    <w:rsid w:val="00E66E79"/>
    <w:rsid w:val="00E6724E"/>
    <w:rsid w:val="00E673CB"/>
    <w:rsid w:val="00E673FB"/>
    <w:rsid w:val="00E67756"/>
    <w:rsid w:val="00E67986"/>
    <w:rsid w:val="00E67AAA"/>
    <w:rsid w:val="00E67BD1"/>
    <w:rsid w:val="00E67C6D"/>
    <w:rsid w:val="00E70168"/>
    <w:rsid w:val="00E7021C"/>
    <w:rsid w:val="00E706B8"/>
    <w:rsid w:val="00E708F8"/>
    <w:rsid w:val="00E70B03"/>
    <w:rsid w:val="00E70D17"/>
    <w:rsid w:val="00E70D6A"/>
    <w:rsid w:val="00E70D6F"/>
    <w:rsid w:val="00E70E23"/>
    <w:rsid w:val="00E710FC"/>
    <w:rsid w:val="00E71184"/>
    <w:rsid w:val="00E711C4"/>
    <w:rsid w:val="00E714FC"/>
    <w:rsid w:val="00E7167B"/>
    <w:rsid w:val="00E7183F"/>
    <w:rsid w:val="00E71AF8"/>
    <w:rsid w:val="00E71B53"/>
    <w:rsid w:val="00E71F90"/>
    <w:rsid w:val="00E7215A"/>
    <w:rsid w:val="00E726EC"/>
    <w:rsid w:val="00E72974"/>
    <w:rsid w:val="00E72BFA"/>
    <w:rsid w:val="00E72F21"/>
    <w:rsid w:val="00E73020"/>
    <w:rsid w:val="00E73325"/>
    <w:rsid w:val="00E73406"/>
    <w:rsid w:val="00E73640"/>
    <w:rsid w:val="00E73ADE"/>
    <w:rsid w:val="00E73B1D"/>
    <w:rsid w:val="00E73D02"/>
    <w:rsid w:val="00E74848"/>
    <w:rsid w:val="00E74935"/>
    <w:rsid w:val="00E74EF2"/>
    <w:rsid w:val="00E74F2C"/>
    <w:rsid w:val="00E75058"/>
    <w:rsid w:val="00E7509F"/>
    <w:rsid w:val="00E750AD"/>
    <w:rsid w:val="00E755CC"/>
    <w:rsid w:val="00E7614D"/>
    <w:rsid w:val="00E7619A"/>
    <w:rsid w:val="00E76609"/>
    <w:rsid w:val="00E7687E"/>
    <w:rsid w:val="00E76971"/>
    <w:rsid w:val="00E76B54"/>
    <w:rsid w:val="00E76BA0"/>
    <w:rsid w:val="00E76E25"/>
    <w:rsid w:val="00E76F57"/>
    <w:rsid w:val="00E77040"/>
    <w:rsid w:val="00E770DE"/>
    <w:rsid w:val="00E772D9"/>
    <w:rsid w:val="00E773CD"/>
    <w:rsid w:val="00E773D0"/>
    <w:rsid w:val="00E77487"/>
    <w:rsid w:val="00E7748A"/>
    <w:rsid w:val="00E77B60"/>
    <w:rsid w:val="00E77BD7"/>
    <w:rsid w:val="00E77E44"/>
    <w:rsid w:val="00E77EA5"/>
    <w:rsid w:val="00E77F9B"/>
    <w:rsid w:val="00E80784"/>
    <w:rsid w:val="00E80A10"/>
    <w:rsid w:val="00E80A57"/>
    <w:rsid w:val="00E80DA5"/>
    <w:rsid w:val="00E80E4C"/>
    <w:rsid w:val="00E811D9"/>
    <w:rsid w:val="00E81218"/>
    <w:rsid w:val="00E812CD"/>
    <w:rsid w:val="00E813FB"/>
    <w:rsid w:val="00E81543"/>
    <w:rsid w:val="00E817A2"/>
    <w:rsid w:val="00E817EA"/>
    <w:rsid w:val="00E81915"/>
    <w:rsid w:val="00E81947"/>
    <w:rsid w:val="00E81A1B"/>
    <w:rsid w:val="00E81B8C"/>
    <w:rsid w:val="00E81D27"/>
    <w:rsid w:val="00E8209E"/>
    <w:rsid w:val="00E82269"/>
    <w:rsid w:val="00E82294"/>
    <w:rsid w:val="00E823DE"/>
    <w:rsid w:val="00E82423"/>
    <w:rsid w:val="00E824CC"/>
    <w:rsid w:val="00E825D0"/>
    <w:rsid w:val="00E82C4D"/>
    <w:rsid w:val="00E82C95"/>
    <w:rsid w:val="00E82CAB"/>
    <w:rsid w:val="00E82CED"/>
    <w:rsid w:val="00E82D8E"/>
    <w:rsid w:val="00E82E4D"/>
    <w:rsid w:val="00E82F35"/>
    <w:rsid w:val="00E830D8"/>
    <w:rsid w:val="00E831FD"/>
    <w:rsid w:val="00E831FF"/>
    <w:rsid w:val="00E83285"/>
    <w:rsid w:val="00E8332B"/>
    <w:rsid w:val="00E83397"/>
    <w:rsid w:val="00E834CD"/>
    <w:rsid w:val="00E83756"/>
    <w:rsid w:val="00E83B47"/>
    <w:rsid w:val="00E83C53"/>
    <w:rsid w:val="00E83CA8"/>
    <w:rsid w:val="00E84498"/>
    <w:rsid w:val="00E8453F"/>
    <w:rsid w:val="00E84631"/>
    <w:rsid w:val="00E84745"/>
    <w:rsid w:val="00E84A1B"/>
    <w:rsid w:val="00E84BF4"/>
    <w:rsid w:val="00E84D81"/>
    <w:rsid w:val="00E8508A"/>
    <w:rsid w:val="00E851E4"/>
    <w:rsid w:val="00E854A3"/>
    <w:rsid w:val="00E855DB"/>
    <w:rsid w:val="00E856B7"/>
    <w:rsid w:val="00E8594C"/>
    <w:rsid w:val="00E85C5D"/>
    <w:rsid w:val="00E85C7E"/>
    <w:rsid w:val="00E85FCC"/>
    <w:rsid w:val="00E86178"/>
    <w:rsid w:val="00E861C7"/>
    <w:rsid w:val="00E8644C"/>
    <w:rsid w:val="00E8644D"/>
    <w:rsid w:val="00E8675A"/>
    <w:rsid w:val="00E86A06"/>
    <w:rsid w:val="00E86A21"/>
    <w:rsid w:val="00E86D67"/>
    <w:rsid w:val="00E86F3B"/>
    <w:rsid w:val="00E86FB1"/>
    <w:rsid w:val="00E875A4"/>
    <w:rsid w:val="00E87811"/>
    <w:rsid w:val="00E87AAF"/>
    <w:rsid w:val="00E87BBD"/>
    <w:rsid w:val="00E87C1D"/>
    <w:rsid w:val="00E9014D"/>
    <w:rsid w:val="00E90362"/>
    <w:rsid w:val="00E904B8"/>
    <w:rsid w:val="00E90762"/>
    <w:rsid w:val="00E90A8D"/>
    <w:rsid w:val="00E90B73"/>
    <w:rsid w:val="00E90C11"/>
    <w:rsid w:val="00E90D1F"/>
    <w:rsid w:val="00E90DD3"/>
    <w:rsid w:val="00E910EF"/>
    <w:rsid w:val="00E9129D"/>
    <w:rsid w:val="00E91557"/>
    <w:rsid w:val="00E91584"/>
    <w:rsid w:val="00E91708"/>
    <w:rsid w:val="00E917B4"/>
    <w:rsid w:val="00E91AF0"/>
    <w:rsid w:val="00E92078"/>
    <w:rsid w:val="00E92120"/>
    <w:rsid w:val="00E92324"/>
    <w:rsid w:val="00E923C5"/>
    <w:rsid w:val="00E92429"/>
    <w:rsid w:val="00E9244C"/>
    <w:rsid w:val="00E9299C"/>
    <w:rsid w:val="00E92BD6"/>
    <w:rsid w:val="00E92C4B"/>
    <w:rsid w:val="00E92D74"/>
    <w:rsid w:val="00E932DE"/>
    <w:rsid w:val="00E937A8"/>
    <w:rsid w:val="00E93A59"/>
    <w:rsid w:val="00E93B2D"/>
    <w:rsid w:val="00E94253"/>
    <w:rsid w:val="00E946BB"/>
    <w:rsid w:val="00E94787"/>
    <w:rsid w:val="00E947BE"/>
    <w:rsid w:val="00E94A77"/>
    <w:rsid w:val="00E94C1F"/>
    <w:rsid w:val="00E94D70"/>
    <w:rsid w:val="00E94E00"/>
    <w:rsid w:val="00E9510B"/>
    <w:rsid w:val="00E952E7"/>
    <w:rsid w:val="00E95721"/>
    <w:rsid w:val="00E957C2"/>
    <w:rsid w:val="00E95BC9"/>
    <w:rsid w:val="00E95DAE"/>
    <w:rsid w:val="00E95DFE"/>
    <w:rsid w:val="00E95E93"/>
    <w:rsid w:val="00E95ECF"/>
    <w:rsid w:val="00E962BC"/>
    <w:rsid w:val="00E96345"/>
    <w:rsid w:val="00E9635D"/>
    <w:rsid w:val="00E96632"/>
    <w:rsid w:val="00E96B4D"/>
    <w:rsid w:val="00E96D05"/>
    <w:rsid w:val="00E97118"/>
    <w:rsid w:val="00E97141"/>
    <w:rsid w:val="00E97188"/>
    <w:rsid w:val="00E971E9"/>
    <w:rsid w:val="00E972E2"/>
    <w:rsid w:val="00E97621"/>
    <w:rsid w:val="00E97654"/>
    <w:rsid w:val="00E97966"/>
    <w:rsid w:val="00EA010B"/>
    <w:rsid w:val="00EA033D"/>
    <w:rsid w:val="00EA08E8"/>
    <w:rsid w:val="00EA0ABC"/>
    <w:rsid w:val="00EA0EC2"/>
    <w:rsid w:val="00EA1111"/>
    <w:rsid w:val="00EA1639"/>
    <w:rsid w:val="00EA186D"/>
    <w:rsid w:val="00EA1984"/>
    <w:rsid w:val="00EA1BE8"/>
    <w:rsid w:val="00EA1C3F"/>
    <w:rsid w:val="00EA1F3A"/>
    <w:rsid w:val="00EA2069"/>
    <w:rsid w:val="00EA2504"/>
    <w:rsid w:val="00EA2F55"/>
    <w:rsid w:val="00EA376E"/>
    <w:rsid w:val="00EA3ADA"/>
    <w:rsid w:val="00EA3AFF"/>
    <w:rsid w:val="00EA3BF2"/>
    <w:rsid w:val="00EA4256"/>
    <w:rsid w:val="00EA4385"/>
    <w:rsid w:val="00EA4432"/>
    <w:rsid w:val="00EA45CA"/>
    <w:rsid w:val="00EA47E0"/>
    <w:rsid w:val="00EA48A9"/>
    <w:rsid w:val="00EA4A1F"/>
    <w:rsid w:val="00EA555C"/>
    <w:rsid w:val="00EA5BA4"/>
    <w:rsid w:val="00EA5C10"/>
    <w:rsid w:val="00EA5C16"/>
    <w:rsid w:val="00EA5FD9"/>
    <w:rsid w:val="00EA61AE"/>
    <w:rsid w:val="00EA61F9"/>
    <w:rsid w:val="00EA6424"/>
    <w:rsid w:val="00EA64A8"/>
    <w:rsid w:val="00EA64FB"/>
    <w:rsid w:val="00EA663C"/>
    <w:rsid w:val="00EA6773"/>
    <w:rsid w:val="00EA6A5E"/>
    <w:rsid w:val="00EA6A78"/>
    <w:rsid w:val="00EA6B31"/>
    <w:rsid w:val="00EA6CB9"/>
    <w:rsid w:val="00EA706E"/>
    <w:rsid w:val="00EA752F"/>
    <w:rsid w:val="00EA7584"/>
    <w:rsid w:val="00EA781C"/>
    <w:rsid w:val="00EA7C00"/>
    <w:rsid w:val="00EA7C47"/>
    <w:rsid w:val="00EA7EB8"/>
    <w:rsid w:val="00EB0328"/>
    <w:rsid w:val="00EB03E3"/>
    <w:rsid w:val="00EB0699"/>
    <w:rsid w:val="00EB0843"/>
    <w:rsid w:val="00EB097D"/>
    <w:rsid w:val="00EB0DE0"/>
    <w:rsid w:val="00EB12DE"/>
    <w:rsid w:val="00EB14DD"/>
    <w:rsid w:val="00EB15F9"/>
    <w:rsid w:val="00EB196E"/>
    <w:rsid w:val="00EB1A14"/>
    <w:rsid w:val="00EB1D7B"/>
    <w:rsid w:val="00EB1EA6"/>
    <w:rsid w:val="00EB249E"/>
    <w:rsid w:val="00EB2686"/>
    <w:rsid w:val="00EB2980"/>
    <w:rsid w:val="00EB29DE"/>
    <w:rsid w:val="00EB2A55"/>
    <w:rsid w:val="00EB2C5E"/>
    <w:rsid w:val="00EB35BB"/>
    <w:rsid w:val="00EB3874"/>
    <w:rsid w:val="00EB38B9"/>
    <w:rsid w:val="00EB3F55"/>
    <w:rsid w:val="00EB418F"/>
    <w:rsid w:val="00EB42A2"/>
    <w:rsid w:val="00EB44D5"/>
    <w:rsid w:val="00EB4B93"/>
    <w:rsid w:val="00EB4C04"/>
    <w:rsid w:val="00EB4CE5"/>
    <w:rsid w:val="00EB4FB7"/>
    <w:rsid w:val="00EB503C"/>
    <w:rsid w:val="00EB547B"/>
    <w:rsid w:val="00EB5512"/>
    <w:rsid w:val="00EB55D5"/>
    <w:rsid w:val="00EB569B"/>
    <w:rsid w:val="00EB58D6"/>
    <w:rsid w:val="00EB5CF1"/>
    <w:rsid w:val="00EB5E2A"/>
    <w:rsid w:val="00EB6037"/>
    <w:rsid w:val="00EB613A"/>
    <w:rsid w:val="00EB63C3"/>
    <w:rsid w:val="00EB64D7"/>
    <w:rsid w:val="00EB65F3"/>
    <w:rsid w:val="00EB69FF"/>
    <w:rsid w:val="00EB6C8A"/>
    <w:rsid w:val="00EB7221"/>
    <w:rsid w:val="00EB7271"/>
    <w:rsid w:val="00EB75FA"/>
    <w:rsid w:val="00EB7651"/>
    <w:rsid w:val="00EB7A2C"/>
    <w:rsid w:val="00EB7CD5"/>
    <w:rsid w:val="00EB7E2D"/>
    <w:rsid w:val="00EB7F06"/>
    <w:rsid w:val="00EC0283"/>
    <w:rsid w:val="00EC04B7"/>
    <w:rsid w:val="00EC0C37"/>
    <w:rsid w:val="00EC0D40"/>
    <w:rsid w:val="00EC0D98"/>
    <w:rsid w:val="00EC1362"/>
    <w:rsid w:val="00EC13A8"/>
    <w:rsid w:val="00EC14D0"/>
    <w:rsid w:val="00EC1526"/>
    <w:rsid w:val="00EC1717"/>
    <w:rsid w:val="00EC1804"/>
    <w:rsid w:val="00EC29A7"/>
    <w:rsid w:val="00EC2A76"/>
    <w:rsid w:val="00EC3214"/>
    <w:rsid w:val="00EC3316"/>
    <w:rsid w:val="00EC3599"/>
    <w:rsid w:val="00EC36AD"/>
    <w:rsid w:val="00EC3CC6"/>
    <w:rsid w:val="00EC3D4A"/>
    <w:rsid w:val="00EC400F"/>
    <w:rsid w:val="00EC419C"/>
    <w:rsid w:val="00EC46C4"/>
    <w:rsid w:val="00EC498B"/>
    <w:rsid w:val="00EC4A52"/>
    <w:rsid w:val="00EC4FB1"/>
    <w:rsid w:val="00EC5057"/>
    <w:rsid w:val="00EC5234"/>
    <w:rsid w:val="00EC523B"/>
    <w:rsid w:val="00EC56F3"/>
    <w:rsid w:val="00EC5754"/>
    <w:rsid w:val="00EC57F0"/>
    <w:rsid w:val="00EC59A5"/>
    <w:rsid w:val="00EC614B"/>
    <w:rsid w:val="00EC636D"/>
    <w:rsid w:val="00EC63CF"/>
    <w:rsid w:val="00EC6510"/>
    <w:rsid w:val="00EC68C5"/>
    <w:rsid w:val="00EC69CD"/>
    <w:rsid w:val="00EC6A73"/>
    <w:rsid w:val="00EC6AF0"/>
    <w:rsid w:val="00EC6CEA"/>
    <w:rsid w:val="00EC6D39"/>
    <w:rsid w:val="00EC72E3"/>
    <w:rsid w:val="00EC7390"/>
    <w:rsid w:val="00EC78F3"/>
    <w:rsid w:val="00EC7925"/>
    <w:rsid w:val="00EC79F1"/>
    <w:rsid w:val="00EC7ACB"/>
    <w:rsid w:val="00EC7B22"/>
    <w:rsid w:val="00EC7E16"/>
    <w:rsid w:val="00ED022F"/>
    <w:rsid w:val="00ED06AB"/>
    <w:rsid w:val="00ED06D3"/>
    <w:rsid w:val="00ED0CE6"/>
    <w:rsid w:val="00ED0E98"/>
    <w:rsid w:val="00ED1229"/>
    <w:rsid w:val="00ED1273"/>
    <w:rsid w:val="00ED187D"/>
    <w:rsid w:val="00ED1C64"/>
    <w:rsid w:val="00ED1F40"/>
    <w:rsid w:val="00ED2021"/>
    <w:rsid w:val="00ED22BD"/>
    <w:rsid w:val="00ED24D6"/>
    <w:rsid w:val="00ED254A"/>
    <w:rsid w:val="00ED2BEB"/>
    <w:rsid w:val="00ED2DC4"/>
    <w:rsid w:val="00ED3156"/>
    <w:rsid w:val="00ED31C3"/>
    <w:rsid w:val="00ED3266"/>
    <w:rsid w:val="00ED32A6"/>
    <w:rsid w:val="00ED3E2F"/>
    <w:rsid w:val="00ED4945"/>
    <w:rsid w:val="00ED547C"/>
    <w:rsid w:val="00ED55D9"/>
    <w:rsid w:val="00ED5638"/>
    <w:rsid w:val="00ED596E"/>
    <w:rsid w:val="00ED5AA7"/>
    <w:rsid w:val="00ED5B44"/>
    <w:rsid w:val="00ED5D5D"/>
    <w:rsid w:val="00ED5DEB"/>
    <w:rsid w:val="00ED5F83"/>
    <w:rsid w:val="00ED60CA"/>
    <w:rsid w:val="00ED6310"/>
    <w:rsid w:val="00ED6565"/>
    <w:rsid w:val="00ED6A5A"/>
    <w:rsid w:val="00ED6B36"/>
    <w:rsid w:val="00ED6E97"/>
    <w:rsid w:val="00ED700F"/>
    <w:rsid w:val="00ED7017"/>
    <w:rsid w:val="00ED7080"/>
    <w:rsid w:val="00ED7321"/>
    <w:rsid w:val="00ED7382"/>
    <w:rsid w:val="00EE05D1"/>
    <w:rsid w:val="00EE0788"/>
    <w:rsid w:val="00EE0A0C"/>
    <w:rsid w:val="00EE0D31"/>
    <w:rsid w:val="00EE0FF0"/>
    <w:rsid w:val="00EE0FF6"/>
    <w:rsid w:val="00EE1221"/>
    <w:rsid w:val="00EE139E"/>
    <w:rsid w:val="00EE177B"/>
    <w:rsid w:val="00EE1921"/>
    <w:rsid w:val="00EE2193"/>
    <w:rsid w:val="00EE21DE"/>
    <w:rsid w:val="00EE27DE"/>
    <w:rsid w:val="00EE2A7F"/>
    <w:rsid w:val="00EE2C71"/>
    <w:rsid w:val="00EE2E2F"/>
    <w:rsid w:val="00EE305F"/>
    <w:rsid w:val="00EE3124"/>
    <w:rsid w:val="00EE3127"/>
    <w:rsid w:val="00EE3292"/>
    <w:rsid w:val="00EE3306"/>
    <w:rsid w:val="00EE3441"/>
    <w:rsid w:val="00EE37E0"/>
    <w:rsid w:val="00EE3EC7"/>
    <w:rsid w:val="00EE4189"/>
    <w:rsid w:val="00EE4337"/>
    <w:rsid w:val="00EE4497"/>
    <w:rsid w:val="00EE4694"/>
    <w:rsid w:val="00EE48F5"/>
    <w:rsid w:val="00EE4954"/>
    <w:rsid w:val="00EE4A08"/>
    <w:rsid w:val="00EE4A82"/>
    <w:rsid w:val="00EE4D43"/>
    <w:rsid w:val="00EE4D61"/>
    <w:rsid w:val="00EE4DE0"/>
    <w:rsid w:val="00EE5346"/>
    <w:rsid w:val="00EE558E"/>
    <w:rsid w:val="00EE5751"/>
    <w:rsid w:val="00EE57C4"/>
    <w:rsid w:val="00EE5E83"/>
    <w:rsid w:val="00EE62CB"/>
    <w:rsid w:val="00EE63A5"/>
    <w:rsid w:val="00EE64EC"/>
    <w:rsid w:val="00EE65F0"/>
    <w:rsid w:val="00EE6B07"/>
    <w:rsid w:val="00EE6BBF"/>
    <w:rsid w:val="00EE6E1A"/>
    <w:rsid w:val="00EE7440"/>
    <w:rsid w:val="00EE762D"/>
    <w:rsid w:val="00EE7720"/>
    <w:rsid w:val="00EE7961"/>
    <w:rsid w:val="00EE7DD1"/>
    <w:rsid w:val="00EF0059"/>
    <w:rsid w:val="00EF00F9"/>
    <w:rsid w:val="00EF01BD"/>
    <w:rsid w:val="00EF02C7"/>
    <w:rsid w:val="00EF04D4"/>
    <w:rsid w:val="00EF051C"/>
    <w:rsid w:val="00EF06D2"/>
    <w:rsid w:val="00EF0985"/>
    <w:rsid w:val="00EF0C83"/>
    <w:rsid w:val="00EF0E0C"/>
    <w:rsid w:val="00EF0FDB"/>
    <w:rsid w:val="00EF1007"/>
    <w:rsid w:val="00EF1039"/>
    <w:rsid w:val="00EF1234"/>
    <w:rsid w:val="00EF1312"/>
    <w:rsid w:val="00EF1398"/>
    <w:rsid w:val="00EF1646"/>
    <w:rsid w:val="00EF1E92"/>
    <w:rsid w:val="00EF2296"/>
    <w:rsid w:val="00EF2509"/>
    <w:rsid w:val="00EF262B"/>
    <w:rsid w:val="00EF2AB5"/>
    <w:rsid w:val="00EF2C7E"/>
    <w:rsid w:val="00EF2D28"/>
    <w:rsid w:val="00EF2D2E"/>
    <w:rsid w:val="00EF2EB0"/>
    <w:rsid w:val="00EF32AE"/>
    <w:rsid w:val="00EF3581"/>
    <w:rsid w:val="00EF3B89"/>
    <w:rsid w:val="00EF4221"/>
    <w:rsid w:val="00EF43B5"/>
    <w:rsid w:val="00EF4592"/>
    <w:rsid w:val="00EF46F2"/>
    <w:rsid w:val="00EF49E1"/>
    <w:rsid w:val="00EF4A3B"/>
    <w:rsid w:val="00EF4CE1"/>
    <w:rsid w:val="00EF4CF8"/>
    <w:rsid w:val="00EF4E84"/>
    <w:rsid w:val="00EF4EC6"/>
    <w:rsid w:val="00EF4FDB"/>
    <w:rsid w:val="00EF53A3"/>
    <w:rsid w:val="00EF54B8"/>
    <w:rsid w:val="00EF59BF"/>
    <w:rsid w:val="00EF5A2E"/>
    <w:rsid w:val="00EF5AAB"/>
    <w:rsid w:val="00EF5D16"/>
    <w:rsid w:val="00EF614C"/>
    <w:rsid w:val="00EF63F5"/>
    <w:rsid w:val="00EF648A"/>
    <w:rsid w:val="00EF6547"/>
    <w:rsid w:val="00EF66AA"/>
    <w:rsid w:val="00EF6854"/>
    <w:rsid w:val="00EF6C6D"/>
    <w:rsid w:val="00EF6EC0"/>
    <w:rsid w:val="00EF7331"/>
    <w:rsid w:val="00EF7393"/>
    <w:rsid w:val="00EF75F0"/>
    <w:rsid w:val="00EF789E"/>
    <w:rsid w:val="00EF78D7"/>
    <w:rsid w:val="00EF7C20"/>
    <w:rsid w:val="00EF7F6B"/>
    <w:rsid w:val="00EF7F92"/>
    <w:rsid w:val="00F000ED"/>
    <w:rsid w:val="00F0016C"/>
    <w:rsid w:val="00F003FC"/>
    <w:rsid w:val="00F009A6"/>
    <w:rsid w:val="00F00F0A"/>
    <w:rsid w:val="00F00F10"/>
    <w:rsid w:val="00F0113C"/>
    <w:rsid w:val="00F01236"/>
    <w:rsid w:val="00F0124F"/>
    <w:rsid w:val="00F012DE"/>
    <w:rsid w:val="00F0158C"/>
    <w:rsid w:val="00F015AC"/>
    <w:rsid w:val="00F0168C"/>
    <w:rsid w:val="00F017D8"/>
    <w:rsid w:val="00F020B6"/>
    <w:rsid w:val="00F021A3"/>
    <w:rsid w:val="00F02278"/>
    <w:rsid w:val="00F02406"/>
    <w:rsid w:val="00F02467"/>
    <w:rsid w:val="00F024FE"/>
    <w:rsid w:val="00F026B3"/>
    <w:rsid w:val="00F026FE"/>
    <w:rsid w:val="00F027E9"/>
    <w:rsid w:val="00F029A9"/>
    <w:rsid w:val="00F02B3E"/>
    <w:rsid w:val="00F030AC"/>
    <w:rsid w:val="00F0341D"/>
    <w:rsid w:val="00F034C7"/>
    <w:rsid w:val="00F038A2"/>
    <w:rsid w:val="00F03924"/>
    <w:rsid w:val="00F03DB4"/>
    <w:rsid w:val="00F0432F"/>
    <w:rsid w:val="00F04359"/>
    <w:rsid w:val="00F04366"/>
    <w:rsid w:val="00F045A3"/>
    <w:rsid w:val="00F04826"/>
    <w:rsid w:val="00F0486F"/>
    <w:rsid w:val="00F04B14"/>
    <w:rsid w:val="00F04B86"/>
    <w:rsid w:val="00F04B97"/>
    <w:rsid w:val="00F04DE0"/>
    <w:rsid w:val="00F04E73"/>
    <w:rsid w:val="00F04F65"/>
    <w:rsid w:val="00F05010"/>
    <w:rsid w:val="00F050C2"/>
    <w:rsid w:val="00F052E3"/>
    <w:rsid w:val="00F05806"/>
    <w:rsid w:val="00F05C3E"/>
    <w:rsid w:val="00F05CC2"/>
    <w:rsid w:val="00F05D2D"/>
    <w:rsid w:val="00F05E7A"/>
    <w:rsid w:val="00F05F81"/>
    <w:rsid w:val="00F0631C"/>
    <w:rsid w:val="00F06B31"/>
    <w:rsid w:val="00F06EAA"/>
    <w:rsid w:val="00F07444"/>
    <w:rsid w:val="00F07E58"/>
    <w:rsid w:val="00F1002F"/>
    <w:rsid w:val="00F10120"/>
    <w:rsid w:val="00F1050D"/>
    <w:rsid w:val="00F10654"/>
    <w:rsid w:val="00F107A9"/>
    <w:rsid w:val="00F10A28"/>
    <w:rsid w:val="00F10ACC"/>
    <w:rsid w:val="00F10B04"/>
    <w:rsid w:val="00F10EEE"/>
    <w:rsid w:val="00F11118"/>
    <w:rsid w:val="00F111A5"/>
    <w:rsid w:val="00F111FF"/>
    <w:rsid w:val="00F11530"/>
    <w:rsid w:val="00F116C5"/>
    <w:rsid w:val="00F1200E"/>
    <w:rsid w:val="00F120C9"/>
    <w:rsid w:val="00F12CD9"/>
    <w:rsid w:val="00F12D14"/>
    <w:rsid w:val="00F13858"/>
    <w:rsid w:val="00F13A52"/>
    <w:rsid w:val="00F13AD4"/>
    <w:rsid w:val="00F13CA9"/>
    <w:rsid w:val="00F142B0"/>
    <w:rsid w:val="00F1479A"/>
    <w:rsid w:val="00F14D8E"/>
    <w:rsid w:val="00F15255"/>
    <w:rsid w:val="00F16098"/>
    <w:rsid w:val="00F1633B"/>
    <w:rsid w:val="00F1634C"/>
    <w:rsid w:val="00F16780"/>
    <w:rsid w:val="00F16979"/>
    <w:rsid w:val="00F16987"/>
    <w:rsid w:val="00F16A39"/>
    <w:rsid w:val="00F16B38"/>
    <w:rsid w:val="00F16C0B"/>
    <w:rsid w:val="00F16C7A"/>
    <w:rsid w:val="00F16D29"/>
    <w:rsid w:val="00F16E50"/>
    <w:rsid w:val="00F17233"/>
    <w:rsid w:val="00F174EA"/>
    <w:rsid w:val="00F1775A"/>
    <w:rsid w:val="00F178EA"/>
    <w:rsid w:val="00F179A1"/>
    <w:rsid w:val="00F17B96"/>
    <w:rsid w:val="00F17C8B"/>
    <w:rsid w:val="00F17CD1"/>
    <w:rsid w:val="00F200A5"/>
    <w:rsid w:val="00F201E0"/>
    <w:rsid w:val="00F20322"/>
    <w:rsid w:val="00F2081D"/>
    <w:rsid w:val="00F20A83"/>
    <w:rsid w:val="00F20BEB"/>
    <w:rsid w:val="00F20C57"/>
    <w:rsid w:val="00F20D75"/>
    <w:rsid w:val="00F20E00"/>
    <w:rsid w:val="00F20EAA"/>
    <w:rsid w:val="00F20F33"/>
    <w:rsid w:val="00F2118C"/>
    <w:rsid w:val="00F211E3"/>
    <w:rsid w:val="00F211F7"/>
    <w:rsid w:val="00F213A1"/>
    <w:rsid w:val="00F21583"/>
    <w:rsid w:val="00F219AE"/>
    <w:rsid w:val="00F21FB3"/>
    <w:rsid w:val="00F22253"/>
    <w:rsid w:val="00F223B4"/>
    <w:rsid w:val="00F22736"/>
    <w:rsid w:val="00F2298E"/>
    <w:rsid w:val="00F23390"/>
    <w:rsid w:val="00F235A3"/>
    <w:rsid w:val="00F23695"/>
    <w:rsid w:val="00F23742"/>
    <w:rsid w:val="00F2374E"/>
    <w:rsid w:val="00F23DF1"/>
    <w:rsid w:val="00F23F15"/>
    <w:rsid w:val="00F2417A"/>
    <w:rsid w:val="00F24242"/>
    <w:rsid w:val="00F24339"/>
    <w:rsid w:val="00F243BB"/>
    <w:rsid w:val="00F24494"/>
    <w:rsid w:val="00F245BB"/>
    <w:rsid w:val="00F2469B"/>
    <w:rsid w:val="00F24711"/>
    <w:rsid w:val="00F24797"/>
    <w:rsid w:val="00F24816"/>
    <w:rsid w:val="00F24891"/>
    <w:rsid w:val="00F24D56"/>
    <w:rsid w:val="00F25031"/>
    <w:rsid w:val="00F252A8"/>
    <w:rsid w:val="00F252B3"/>
    <w:rsid w:val="00F254B0"/>
    <w:rsid w:val="00F2572A"/>
    <w:rsid w:val="00F25C13"/>
    <w:rsid w:val="00F25D9D"/>
    <w:rsid w:val="00F25F4B"/>
    <w:rsid w:val="00F26159"/>
    <w:rsid w:val="00F262DA"/>
    <w:rsid w:val="00F263D5"/>
    <w:rsid w:val="00F266C6"/>
    <w:rsid w:val="00F26D9F"/>
    <w:rsid w:val="00F26DF5"/>
    <w:rsid w:val="00F27178"/>
    <w:rsid w:val="00F27830"/>
    <w:rsid w:val="00F27958"/>
    <w:rsid w:val="00F27F9A"/>
    <w:rsid w:val="00F30016"/>
    <w:rsid w:val="00F30064"/>
    <w:rsid w:val="00F3016F"/>
    <w:rsid w:val="00F30AB5"/>
    <w:rsid w:val="00F30C05"/>
    <w:rsid w:val="00F30D3C"/>
    <w:rsid w:val="00F30E00"/>
    <w:rsid w:val="00F3109D"/>
    <w:rsid w:val="00F316D8"/>
    <w:rsid w:val="00F31722"/>
    <w:rsid w:val="00F319A6"/>
    <w:rsid w:val="00F31B47"/>
    <w:rsid w:val="00F31BAF"/>
    <w:rsid w:val="00F31D97"/>
    <w:rsid w:val="00F3217D"/>
    <w:rsid w:val="00F321BC"/>
    <w:rsid w:val="00F326AA"/>
    <w:rsid w:val="00F329D6"/>
    <w:rsid w:val="00F32AF9"/>
    <w:rsid w:val="00F32D58"/>
    <w:rsid w:val="00F333B6"/>
    <w:rsid w:val="00F33407"/>
    <w:rsid w:val="00F33579"/>
    <w:rsid w:val="00F33608"/>
    <w:rsid w:val="00F33B56"/>
    <w:rsid w:val="00F33BDE"/>
    <w:rsid w:val="00F33FFC"/>
    <w:rsid w:val="00F34121"/>
    <w:rsid w:val="00F341FD"/>
    <w:rsid w:val="00F34508"/>
    <w:rsid w:val="00F34837"/>
    <w:rsid w:val="00F34A58"/>
    <w:rsid w:val="00F34AA2"/>
    <w:rsid w:val="00F34E8E"/>
    <w:rsid w:val="00F34E9F"/>
    <w:rsid w:val="00F350CF"/>
    <w:rsid w:val="00F35273"/>
    <w:rsid w:val="00F3527D"/>
    <w:rsid w:val="00F35633"/>
    <w:rsid w:val="00F3589B"/>
    <w:rsid w:val="00F35AD0"/>
    <w:rsid w:val="00F35D16"/>
    <w:rsid w:val="00F35DB3"/>
    <w:rsid w:val="00F35F01"/>
    <w:rsid w:val="00F36210"/>
    <w:rsid w:val="00F3673F"/>
    <w:rsid w:val="00F36883"/>
    <w:rsid w:val="00F36978"/>
    <w:rsid w:val="00F36CE1"/>
    <w:rsid w:val="00F36FE4"/>
    <w:rsid w:val="00F36FF4"/>
    <w:rsid w:val="00F3706F"/>
    <w:rsid w:val="00F370A9"/>
    <w:rsid w:val="00F371A1"/>
    <w:rsid w:val="00F372D5"/>
    <w:rsid w:val="00F3751B"/>
    <w:rsid w:val="00F376FB"/>
    <w:rsid w:val="00F37B78"/>
    <w:rsid w:val="00F37CD9"/>
    <w:rsid w:val="00F404B6"/>
    <w:rsid w:val="00F407B4"/>
    <w:rsid w:val="00F4082C"/>
    <w:rsid w:val="00F409C2"/>
    <w:rsid w:val="00F40C00"/>
    <w:rsid w:val="00F40C68"/>
    <w:rsid w:val="00F40DC2"/>
    <w:rsid w:val="00F4112C"/>
    <w:rsid w:val="00F41702"/>
    <w:rsid w:val="00F41918"/>
    <w:rsid w:val="00F41CD4"/>
    <w:rsid w:val="00F41D20"/>
    <w:rsid w:val="00F41DA9"/>
    <w:rsid w:val="00F41E2F"/>
    <w:rsid w:val="00F41E96"/>
    <w:rsid w:val="00F4227E"/>
    <w:rsid w:val="00F42336"/>
    <w:rsid w:val="00F4240F"/>
    <w:rsid w:val="00F42963"/>
    <w:rsid w:val="00F42CDC"/>
    <w:rsid w:val="00F42E61"/>
    <w:rsid w:val="00F42F99"/>
    <w:rsid w:val="00F431EA"/>
    <w:rsid w:val="00F432E4"/>
    <w:rsid w:val="00F43BD6"/>
    <w:rsid w:val="00F43BD8"/>
    <w:rsid w:val="00F43C1C"/>
    <w:rsid w:val="00F43D23"/>
    <w:rsid w:val="00F44049"/>
    <w:rsid w:val="00F4413D"/>
    <w:rsid w:val="00F441FF"/>
    <w:rsid w:val="00F4424A"/>
    <w:rsid w:val="00F442DA"/>
    <w:rsid w:val="00F4442E"/>
    <w:rsid w:val="00F444E3"/>
    <w:rsid w:val="00F445C1"/>
    <w:rsid w:val="00F44656"/>
    <w:rsid w:val="00F4495D"/>
    <w:rsid w:val="00F44A1D"/>
    <w:rsid w:val="00F44F7A"/>
    <w:rsid w:val="00F4505E"/>
    <w:rsid w:val="00F45139"/>
    <w:rsid w:val="00F453FF"/>
    <w:rsid w:val="00F454C1"/>
    <w:rsid w:val="00F45639"/>
    <w:rsid w:val="00F45939"/>
    <w:rsid w:val="00F45AE5"/>
    <w:rsid w:val="00F45CDB"/>
    <w:rsid w:val="00F45E04"/>
    <w:rsid w:val="00F4630E"/>
    <w:rsid w:val="00F46380"/>
    <w:rsid w:val="00F4640E"/>
    <w:rsid w:val="00F46498"/>
    <w:rsid w:val="00F4664C"/>
    <w:rsid w:val="00F466A0"/>
    <w:rsid w:val="00F4674A"/>
    <w:rsid w:val="00F46B27"/>
    <w:rsid w:val="00F46E84"/>
    <w:rsid w:val="00F46EDE"/>
    <w:rsid w:val="00F470F2"/>
    <w:rsid w:val="00F4753A"/>
    <w:rsid w:val="00F47857"/>
    <w:rsid w:val="00F47FA7"/>
    <w:rsid w:val="00F501DA"/>
    <w:rsid w:val="00F5069B"/>
    <w:rsid w:val="00F50A25"/>
    <w:rsid w:val="00F50BC6"/>
    <w:rsid w:val="00F50C7D"/>
    <w:rsid w:val="00F50CA4"/>
    <w:rsid w:val="00F50D79"/>
    <w:rsid w:val="00F50FD3"/>
    <w:rsid w:val="00F51034"/>
    <w:rsid w:val="00F51B84"/>
    <w:rsid w:val="00F5200D"/>
    <w:rsid w:val="00F52216"/>
    <w:rsid w:val="00F5222E"/>
    <w:rsid w:val="00F5227F"/>
    <w:rsid w:val="00F52282"/>
    <w:rsid w:val="00F5239A"/>
    <w:rsid w:val="00F5246F"/>
    <w:rsid w:val="00F5258C"/>
    <w:rsid w:val="00F52597"/>
    <w:rsid w:val="00F5274A"/>
    <w:rsid w:val="00F5274F"/>
    <w:rsid w:val="00F5282A"/>
    <w:rsid w:val="00F52B04"/>
    <w:rsid w:val="00F52BEB"/>
    <w:rsid w:val="00F533B3"/>
    <w:rsid w:val="00F53724"/>
    <w:rsid w:val="00F53A17"/>
    <w:rsid w:val="00F53AD2"/>
    <w:rsid w:val="00F53BB4"/>
    <w:rsid w:val="00F53D14"/>
    <w:rsid w:val="00F53DBB"/>
    <w:rsid w:val="00F541EE"/>
    <w:rsid w:val="00F54363"/>
    <w:rsid w:val="00F543A5"/>
    <w:rsid w:val="00F54AF6"/>
    <w:rsid w:val="00F54B00"/>
    <w:rsid w:val="00F54CFD"/>
    <w:rsid w:val="00F550B5"/>
    <w:rsid w:val="00F551D3"/>
    <w:rsid w:val="00F55258"/>
    <w:rsid w:val="00F55344"/>
    <w:rsid w:val="00F55392"/>
    <w:rsid w:val="00F55667"/>
    <w:rsid w:val="00F557F4"/>
    <w:rsid w:val="00F559D3"/>
    <w:rsid w:val="00F55BE0"/>
    <w:rsid w:val="00F56314"/>
    <w:rsid w:val="00F563F2"/>
    <w:rsid w:val="00F56472"/>
    <w:rsid w:val="00F567F1"/>
    <w:rsid w:val="00F569C4"/>
    <w:rsid w:val="00F56BAC"/>
    <w:rsid w:val="00F56C5B"/>
    <w:rsid w:val="00F57201"/>
    <w:rsid w:val="00F57280"/>
    <w:rsid w:val="00F57721"/>
    <w:rsid w:val="00F579C9"/>
    <w:rsid w:val="00F57A57"/>
    <w:rsid w:val="00F57F35"/>
    <w:rsid w:val="00F57FC4"/>
    <w:rsid w:val="00F603BA"/>
    <w:rsid w:val="00F60DF4"/>
    <w:rsid w:val="00F6120F"/>
    <w:rsid w:val="00F6141B"/>
    <w:rsid w:val="00F615DF"/>
    <w:rsid w:val="00F61BD5"/>
    <w:rsid w:val="00F61F52"/>
    <w:rsid w:val="00F61FB1"/>
    <w:rsid w:val="00F622BE"/>
    <w:rsid w:val="00F624E5"/>
    <w:rsid w:val="00F62CD3"/>
    <w:rsid w:val="00F62DD8"/>
    <w:rsid w:val="00F62E81"/>
    <w:rsid w:val="00F63232"/>
    <w:rsid w:val="00F63249"/>
    <w:rsid w:val="00F632AC"/>
    <w:rsid w:val="00F63843"/>
    <w:rsid w:val="00F63E19"/>
    <w:rsid w:val="00F64786"/>
    <w:rsid w:val="00F647FA"/>
    <w:rsid w:val="00F649C5"/>
    <w:rsid w:val="00F64CCA"/>
    <w:rsid w:val="00F64D8A"/>
    <w:rsid w:val="00F64FED"/>
    <w:rsid w:val="00F652A1"/>
    <w:rsid w:val="00F657BB"/>
    <w:rsid w:val="00F658C0"/>
    <w:rsid w:val="00F659CD"/>
    <w:rsid w:val="00F65A2F"/>
    <w:rsid w:val="00F65E9B"/>
    <w:rsid w:val="00F65EAD"/>
    <w:rsid w:val="00F66560"/>
    <w:rsid w:val="00F665F6"/>
    <w:rsid w:val="00F665FA"/>
    <w:rsid w:val="00F666CF"/>
    <w:rsid w:val="00F6680E"/>
    <w:rsid w:val="00F66B3A"/>
    <w:rsid w:val="00F66BDC"/>
    <w:rsid w:val="00F67012"/>
    <w:rsid w:val="00F67032"/>
    <w:rsid w:val="00F67051"/>
    <w:rsid w:val="00F67063"/>
    <w:rsid w:val="00F6707C"/>
    <w:rsid w:val="00F67410"/>
    <w:rsid w:val="00F675C0"/>
    <w:rsid w:val="00F678B2"/>
    <w:rsid w:val="00F67B01"/>
    <w:rsid w:val="00F67C9D"/>
    <w:rsid w:val="00F67E1E"/>
    <w:rsid w:val="00F67E91"/>
    <w:rsid w:val="00F67EDD"/>
    <w:rsid w:val="00F67F26"/>
    <w:rsid w:val="00F7001B"/>
    <w:rsid w:val="00F7063F"/>
    <w:rsid w:val="00F708BA"/>
    <w:rsid w:val="00F70C9E"/>
    <w:rsid w:val="00F70D50"/>
    <w:rsid w:val="00F70E00"/>
    <w:rsid w:val="00F70F19"/>
    <w:rsid w:val="00F713B6"/>
    <w:rsid w:val="00F71521"/>
    <w:rsid w:val="00F716E9"/>
    <w:rsid w:val="00F71F38"/>
    <w:rsid w:val="00F722DA"/>
    <w:rsid w:val="00F72361"/>
    <w:rsid w:val="00F7285A"/>
    <w:rsid w:val="00F72960"/>
    <w:rsid w:val="00F72A0F"/>
    <w:rsid w:val="00F72A41"/>
    <w:rsid w:val="00F72EA9"/>
    <w:rsid w:val="00F72F3E"/>
    <w:rsid w:val="00F72FE9"/>
    <w:rsid w:val="00F73243"/>
    <w:rsid w:val="00F73380"/>
    <w:rsid w:val="00F734D0"/>
    <w:rsid w:val="00F739D6"/>
    <w:rsid w:val="00F743A6"/>
    <w:rsid w:val="00F74488"/>
    <w:rsid w:val="00F745F0"/>
    <w:rsid w:val="00F74607"/>
    <w:rsid w:val="00F7492E"/>
    <w:rsid w:val="00F74B97"/>
    <w:rsid w:val="00F74D88"/>
    <w:rsid w:val="00F74E85"/>
    <w:rsid w:val="00F7546E"/>
    <w:rsid w:val="00F7547B"/>
    <w:rsid w:val="00F754AE"/>
    <w:rsid w:val="00F7590F"/>
    <w:rsid w:val="00F759DC"/>
    <w:rsid w:val="00F75AAF"/>
    <w:rsid w:val="00F76046"/>
    <w:rsid w:val="00F76423"/>
    <w:rsid w:val="00F76560"/>
    <w:rsid w:val="00F766D7"/>
    <w:rsid w:val="00F76B4D"/>
    <w:rsid w:val="00F76D3B"/>
    <w:rsid w:val="00F76DED"/>
    <w:rsid w:val="00F76ED4"/>
    <w:rsid w:val="00F772ED"/>
    <w:rsid w:val="00F77410"/>
    <w:rsid w:val="00F77905"/>
    <w:rsid w:val="00F77A68"/>
    <w:rsid w:val="00F77B50"/>
    <w:rsid w:val="00F77B8C"/>
    <w:rsid w:val="00F77BD7"/>
    <w:rsid w:val="00F77E7B"/>
    <w:rsid w:val="00F802B7"/>
    <w:rsid w:val="00F805D1"/>
    <w:rsid w:val="00F80706"/>
    <w:rsid w:val="00F80A83"/>
    <w:rsid w:val="00F80B0E"/>
    <w:rsid w:val="00F80C13"/>
    <w:rsid w:val="00F80C2D"/>
    <w:rsid w:val="00F8142F"/>
    <w:rsid w:val="00F816CB"/>
    <w:rsid w:val="00F817E2"/>
    <w:rsid w:val="00F818AB"/>
    <w:rsid w:val="00F81AD7"/>
    <w:rsid w:val="00F81BB7"/>
    <w:rsid w:val="00F81D16"/>
    <w:rsid w:val="00F81D52"/>
    <w:rsid w:val="00F8267A"/>
    <w:rsid w:val="00F82A46"/>
    <w:rsid w:val="00F82BB7"/>
    <w:rsid w:val="00F82E29"/>
    <w:rsid w:val="00F830ED"/>
    <w:rsid w:val="00F83179"/>
    <w:rsid w:val="00F8326A"/>
    <w:rsid w:val="00F83643"/>
    <w:rsid w:val="00F8388F"/>
    <w:rsid w:val="00F83D09"/>
    <w:rsid w:val="00F83E45"/>
    <w:rsid w:val="00F8481E"/>
    <w:rsid w:val="00F84955"/>
    <w:rsid w:val="00F84A3B"/>
    <w:rsid w:val="00F84B19"/>
    <w:rsid w:val="00F84FBF"/>
    <w:rsid w:val="00F85032"/>
    <w:rsid w:val="00F85035"/>
    <w:rsid w:val="00F852A7"/>
    <w:rsid w:val="00F85F72"/>
    <w:rsid w:val="00F8633B"/>
    <w:rsid w:val="00F8693A"/>
    <w:rsid w:val="00F86A93"/>
    <w:rsid w:val="00F86B34"/>
    <w:rsid w:val="00F86D6D"/>
    <w:rsid w:val="00F87473"/>
    <w:rsid w:val="00F8747E"/>
    <w:rsid w:val="00F874FE"/>
    <w:rsid w:val="00F87C35"/>
    <w:rsid w:val="00F90269"/>
    <w:rsid w:val="00F90364"/>
    <w:rsid w:val="00F90439"/>
    <w:rsid w:val="00F90495"/>
    <w:rsid w:val="00F9058B"/>
    <w:rsid w:val="00F908B8"/>
    <w:rsid w:val="00F90BD5"/>
    <w:rsid w:val="00F90E72"/>
    <w:rsid w:val="00F90E82"/>
    <w:rsid w:val="00F90F73"/>
    <w:rsid w:val="00F91199"/>
    <w:rsid w:val="00F9120C"/>
    <w:rsid w:val="00F919CF"/>
    <w:rsid w:val="00F91BE1"/>
    <w:rsid w:val="00F91E0E"/>
    <w:rsid w:val="00F91FF4"/>
    <w:rsid w:val="00F9216E"/>
    <w:rsid w:val="00F92558"/>
    <w:rsid w:val="00F92C23"/>
    <w:rsid w:val="00F92CC6"/>
    <w:rsid w:val="00F92D17"/>
    <w:rsid w:val="00F92F72"/>
    <w:rsid w:val="00F9301A"/>
    <w:rsid w:val="00F9321F"/>
    <w:rsid w:val="00F9326F"/>
    <w:rsid w:val="00F93306"/>
    <w:rsid w:val="00F933A6"/>
    <w:rsid w:val="00F93468"/>
    <w:rsid w:val="00F9350D"/>
    <w:rsid w:val="00F93542"/>
    <w:rsid w:val="00F93733"/>
    <w:rsid w:val="00F9388E"/>
    <w:rsid w:val="00F938BE"/>
    <w:rsid w:val="00F93AA0"/>
    <w:rsid w:val="00F93C2B"/>
    <w:rsid w:val="00F93C9F"/>
    <w:rsid w:val="00F93CE1"/>
    <w:rsid w:val="00F940C4"/>
    <w:rsid w:val="00F945B1"/>
    <w:rsid w:val="00F94A31"/>
    <w:rsid w:val="00F94AF9"/>
    <w:rsid w:val="00F94B27"/>
    <w:rsid w:val="00F94C27"/>
    <w:rsid w:val="00F94D9D"/>
    <w:rsid w:val="00F94DF2"/>
    <w:rsid w:val="00F95729"/>
    <w:rsid w:val="00F95837"/>
    <w:rsid w:val="00F961D2"/>
    <w:rsid w:val="00F9627E"/>
    <w:rsid w:val="00F96349"/>
    <w:rsid w:val="00F966B3"/>
    <w:rsid w:val="00F96710"/>
    <w:rsid w:val="00F96B86"/>
    <w:rsid w:val="00F96F91"/>
    <w:rsid w:val="00F97137"/>
    <w:rsid w:val="00F97367"/>
    <w:rsid w:val="00F9736A"/>
    <w:rsid w:val="00F97547"/>
    <w:rsid w:val="00F97ABC"/>
    <w:rsid w:val="00FA0000"/>
    <w:rsid w:val="00FA02AD"/>
    <w:rsid w:val="00FA0407"/>
    <w:rsid w:val="00FA0806"/>
    <w:rsid w:val="00FA13DF"/>
    <w:rsid w:val="00FA19C4"/>
    <w:rsid w:val="00FA1AC6"/>
    <w:rsid w:val="00FA1BC8"/>
    <w:rsid w:val="00FA1DE0"/>
    <w:rsid w:val="00FA1FF8"/>
    <w:rsid w:val="00FA235C"/>
    <w:rsid w:val="00FA240A"/>
    <w:rsid w:val="00FA2729"/>
    <w:rsid w:val="00FA28FE"/>
    <w:rsid w:val="00FA2A26"/>
    <w:rsid w:val="00FA2A78"/>
    <w:rsid w:val="00FA3566"/>
    <w:rsid w:val="00FA35FE"/>
    <w:rsid w:val="00FA38A2"/>
    <w:rsid w:val="00FA3B66"/>
    <w:rsid w:val="00FA3CF9"/>
    <w:rsid w:val="00FA3D1F"/>
    <w:rsid w:val="00FA41CD"/>
    <w:rsid w:val="00FA43E7"/>
    <w:rsid w:val="00FA46A5"/>
    <w:rsid w:val="00FA475B"/>
    <w:rsid w:val="00FA4C3C"/>
    <w:rsid w:val="00FA5201"/>
    <w:rsid w:val="00FA54B7"/>
    <w:rsid w:val="00FA56D0"/>
    <w:rsid w:val="00FA5A54"/>
    <w:rsid w:val="00FA5AE7"/>
    <w:rsid w:val="00FA5CCE"/>
    <w:rsid w:val="00FA5D2B"/>
    <w:rsid w:val="00FA5E3B"/>
    <w:rsid w:val="00FA67FD"/>
    <w:rsid w:val="00FA687D"/>
    <w:rsid w:val="00FA68D3"/>
    <w:rsid w:val="00FA6922"/>
    <w:rsid w:val="00FA6B2C"/>
    <w:rsid w:val="00FA6BDE"/>
    <w:rsid w:val="00FA6C7D"/>
    <w:rsid w:val="00FA7250"/>
    <w:rsid w:val="00FA78B2"/>
    <w:rsid w:val="00FA78C9"/>
    <w:rsid w:val="00FA79B6"/>
    <w:rsid w:val="00FA7A69"/>
    <w:rsid w:val="00FA7DC2"/>
    <w:rsid w:val="00FB02F8"/>
    <w:rsid w:val="00FB034C"/>
    <w:rsid w:val="00FB0364"/>
    <w:rsid w:val="00FB05EF"/>
    <w:rsid w:val="00FB0B3D"/>
    <w:rsid w:val="00FB0B4D"/>
    <w:rsid w:val="00FB0C1D"/>
    <w:rsid w:val="00FB0E55"/>
    <w:rsid w:val="00FB106E"/>
    <w:rsid w:val="00FB1BEC"/>
    <w:rsid w:val="00FB1FDB"/>
    <w:rsid w:val="00FB1FFE"/>
    <w:rsid w:val="00FB25E9"/>
    <w:rsid w:val="00FB264E"/>
    <w:rsid w:val="00FB268A"/>
    <w:rsid w:val="00FB26F6"/>
    <w:rsid w:val="00FB2A83"/>
    <w:rsid w:val="00FB2D49"/>
    <w:rsid w:val="00FB2D9E"/>
    <w:rsid w:val="00FB2F0C"/>
    <w:rsid w:val="00FB2FA8"/>
    <w:rsid w:val="00FB2FF9"/>
    <w:rsid w:val="00FB30A1"/>
    <w:rsid w:val="00FB3113"/>
    <w:rsid w:val="00FB32B1"/>
    <w:rsid w:val="00FB3531"/>
    <w:rsid w:val="00FB35DD"/>
    <w:rsid w:val="00FB3689"/>
    <w:rsid w:val="00FB382F"/>
    <w:rsid w:val="00FB386A"/>
    <w:rsid w:val="00FB3AF8"/>
    <w:rsid w:val="00FB3B47"/>
    <w:rsid w:val="00FB3E8B"/>
    <w:rsid w:val="00FB40C7"/>
    <w:rsid w:val="00FB4286"/>
    <w:rsid w:val="00FB442C"/>
    <w:rsid w:val="00FB451A"/>
    <w:rsid w:val="00FB4881"/>
    <w:rsid w:val="00FB4AB3"/>
    <w:rsid w:val="00FB4B05"/>
    <w:rsid w:val="00FB4C3B"/>
    <w:rsid w:val="00FB4D0C"/>
    <w:rsid w:val="00FB4D23"/>
    <w:rsid w:val="00FB4D47"/>
    <w:rsid w:val="00FB5290"/>
    <w:rsid w:val="00FB53A6"/>
    <w:rsid w:val="00FB5414"/>
    <w:rsid w:val="00FB557F"/>
    <w:rsid w:val="00FB5A71"/>
    <w:rsid w:val="00FB5C4A"/>
    <w:rsid w:val="00FB5C61"/>
    <w:rsid w:val="00FB5D64"/>
    <w:rsid w:val="00FB6A10"/>
    <w:rsid w:val="00FB6A8D"/>
    <w:rsid w:val="00FB6B26"/>
    <w:rsid w:val="00FB6B67"/>
    <w:rsid w:val="00FC0038"/>
    <w:rsid w:val="00FC0338"/>
    <w:rsid w:val="00FC03A4"/>
    <w:rsid w:val="00FC07C7"/>
    <w:rsid w:val="00FC0860"/>
    <w:rsid w:val="00FC0B8B"/>
    <w:rsid w:val="00FC0E57"/>
    <w:rsid w:val="00FC0F4A"/>
    <w:rsid w:val="00FC14A2"/>
    <w:rsid w:val="00FC1683"/>
    <w:rsid w:val="00FC1775"/>
    <w:rsid w:val="00FC1CF1"/>
    <w:rsid w:val="00FC1F90"/>
    <w:rsid w:val="00FC21D3"/>
    <w:rsid w:val="00FC24B6"/>
    <w:rsid w:val="00FC2539"/>
    <w:rsid w:val="00FC2731"/>
    <w:rsid w:val="00FC285B"/>
    <w:rsid w:val="00FC2AAD"/>
    <w:rsid w:val="00FC3054"/>
    <w:rsid w:val="00FC31C4"/>
    <w:rsid w:val="00FC32C5"/>
    <w:rsid w:val="00FC3334"/>
    <w:rsid w:val="00FC3DCB"/>
    <w:rsid w:val="00FC418A"/>
    <w:rsid w:val="00FC4207"/>
    <w:rsid w:val="00FC4308"/>
    <w:rsid w:val="00FC4479"/>
    <w:rsid w:val="00FC45A9"/>
    <w:rsid w:val="00FC48CB"/>
    <w:rsid w:val="00FC4D4A"/>
    <w:rsid w:val="00FC4ED8"/>
    <w:rsid w:val="00FC50AE"/>
    <w:rsid w:val="00FC50E5"/>
    <w:rsid w:val="00FC527C"/>
    <w:rsid w:val="00FC5323"/>
    <w:rsid w:val="00FC57C7"/>
    <w:rsid w:val="00FC5E25"/>
    <w:rsid w:val="00FC5EE9"/>
    <w:rsid w:val="00FC5FFC"/>
    <w:rsid w:val="00FC64EC"/>
    <w:rsid w:val="00FC66C5"/>
    <w:rsid w:val="00FC66E0"/>
    <w:rsid w:val="00FC696B"/>
    <w:rsid w:val="00FC6C55"/>
    <w:rsid w:val="00FC708A"/>
    <w:rsid w:val="00FC71BF"/>
    <w:rsid w:val="00FC7351"/>
    <w:rsid w:val="00FC7B65"/>
    <w:rsid w:val="00FC7CB1"/>
    <w:rsid w:val="00FC7F58"/>
    <w:rsid w:val="00FC7FB5"/>
    <w:rsid w:val="00FC7FC1"/>
    <w:rsid w:val="00FD0257"/>
    <w:rsid w:val="00FD03C4"/>
    <w:rsid w:val="00FD03EC"/>
    <w:rsid w:val="00FD09BE"/>
    <w:rsid w:val="00FD0AA0"/>
    <w:rsid w:val="00FD0DC2"/>
    <w:rsid w:val="00FD0FAD"/>
    <w:rsid w:val="00FD11A9"/>
    <w:rsid w:val="00FD15DA"/>
    <w:rsid w:val="00FD1672"/>
    <w:rsid w:val="00FD19DD"/>
    <w:rsid w:val="00FD1A72"/>
    <w:rsid w:val="00FD1BCB"/>
    <w:rsid w:val="00FD27F4"/>
    <w:rsid w:val="00FD2A31"/>
    <w:rsid w:val="00FD2B0D"/>
    <w:rsid w:val="00FD2B83"/>
    <w:rsid w:val="00FD2E7C"/>
    <w:rsid w:val="00FD2EC5"/>
    <w:rsid w:val="00FD2ED6"/>
    <w:rsid w:val="00FD312D"/>
    <w:rsid w:val="00FD3143"/>
    <w:rsid w:val="00FD32A3"/>
    <w:rsid w:val="00FD37EA"/>
    <w:rsid w:val="00FD38A1"/>
    <w:rsid w:val="00FD3C70"/>
    <w:rsid w:val="00FD4032"/>
    <w:rsid w:val="00FD433F"/>
    <w:rsid w:val="00FD4774"/>
    <w:rsid w:val="00FD4932"/>
    <w:rsid w:val="00FD4FEE"/>
    <w:rsid w:val="00FD505A"/>
    <w:rsid w:val="00FD528A"/>
    <w:rsid w:val="00FD55BC"/>
    <w:rsid w:val="00FD5E6E"/>
    <w:rsid w:val="00FD5F07"/>
    <w:rsid w:val="00FD604B"/>
    <w:rsid w:val="00FD61D1"/>
    <w:rsid w:val="00FD63E4"/>
    <w:rsid w:val="00FD67B9"/>
    <w:rsid w:val="00FD6979"/>
    <w:rsid w:val="00FD70DA"/>
    <w:rsid w:val="00FD736A"/>
    <w:rsid w:val="00FD753D"/>
    <w:rsid w:val="00FD79A3"/>
    <w:rsid w:val="00FD7C60"/>
    <w:rsid w:val="00FD7CAD"/>
    <w:rsid w:val="00FD7E18"/>
    <w:rsid w:val="00FD7E25"/>
    <w:rsid w:val="00FE00B6"/>
    <w:rsid w:val="00FE0163"/>
    <w:rsid w:val="00FE01AF"/>
    <w:rsid w:val="00FE065C"/>
    <w:rsid w:val="00FE081D"/>
    <w:rsid w:val="00FE0851"/>
    <w:rsid w:val="00FE0AD6"/>
    <w:rsid w:val="00FE0D43"/>
    <w:rsid w:val="00FE0DC1"/>
    <w:rsid w:val="00FE0DE3"/>
    <w:rsid w:val="00FE0ECD"/>
    <w:rsid w:val="00FE0FCD"/>
    <w:rsid w:val="00FE1026"/>
    <w:rsid w:val="00FE114A"/>
    <w:rsid w:val="00FE18DF"/>
    <w:rsid w:val="00FE1A49"/>
    <w:rsid w:val="00FE1B07"/>
    <w:rsid w:val="00FE1B5B"/>
    <w:rsid w:val="00FE1E40"/>
    <w:rsid w:val="00FE1EAC"/>
    <w:rsid w:val="00FE20BE"/>
    <w:rsid w:val="00FE2266"/>
    <w:rsid w:val="00FE2320"/>
    <w:rsid w:val="00FE23F7"/>
    <w:rsid w:val="00FE2432"/>
    <w:rsid w:val="00FE2569"/>
    <w:rsid w:val="00FE269C"/>
    <w:rsid w:val="00FE2988"/>
    <w:rsid w:val="00FE29CB"/>
    <w:rsid w:val="00FE2F83"/>
    <w:rsid w:val="00FE3079"/>
    <w:rsid w:val="00FE3083"/>
    <w:rsid w:val="00FE3189"/>
    <w:rsid w:val="00FE31EE"/>
    <w:rsid w:val="00FE3283"/>
    <w:rsid w:val="00FE34A4"/>
    <w:rsid w:val="00FE3706"/>
    <w:rsid w:val="00FE3824"/>
    <w:rsid w:val="00FE3D8A"/>
    <w:rsid w:val="00FE49B9"/>
    <w:rsid w:val="00FE4A35"/>
    <w:rsid w:val="00FE4AA9"/>
    <w:rsid w:val="00FE4C1F"/>
    <w:rsid w:val="00FE4DE0"/>
    <w:rsid w:val="00FE5106"/>
    <w:rsid w:val="00FE53AC"/>
    <w:rsid w:val="00FE5491"/>
    <w:rsid w:val="00FE5A0C"/>
    <w:rsid w:val="00FE5C42"/>
    <w:rsid w:val="00FE5CC7"/>
    <w:rsid w:val="00FE5F13"/>
    <w:rsid w:val="00FE5F94"/>
    <w:rsid w:val="00FE6677"/>
    <w:rsid w:val="00FE6731"/>
    <w:rsid w:val="00FE6778"/>
    <w:rsid w:val="00FE6AE0"/>
    <w:rsid w:val="00FE6C32"/>
    <w:rsid w:val="00FE6E06"/>
    <w:rsid w:val="00FE72A4"/>
    <w:rsid w:val="00FE7321"/>
    <w:rsid w:val="00FE7423"/>
    <w:rsid w:val="00FE7701"/>
    <w:rsid w:val="00FE7742"/>
    <w:rsid w:val="00FE7796"/>
    <w:rsid w:val="00FE7821"/>
    <w:rsid w:val="00FE7A59"/>
    <w:rsid w:val="00FE7CBF"/>
    <w:rsid w:val="00FE7CE6"/>
    <w:rsid w:val="00FF0009"/>
    <w:rsid w:val="00FF00F1"/>
    <w:rsid w:val="00FF0154"/>
    <w:rsid w:val="00FF0199"/>
    <w:rsid w:val="00FF0456"/>
    <w:rsid w:val="00FF09A8"/>
    <w:rsid w:val="00FF0AF3"/>
    <w:rsid w:val="00FF0D49"/>
    <w:rsid w:val="00FF119A"/>
    <w:rsid w:val="00FF131E"/>
    <w:rsid w:val="00FF13C3"/>
    <w:rsid w:val="00FF14A2"/>
    <w:rsid w:val="00FF17AC"/>
    <w:rsid w:val="00FF1A59"/>
    <w:rsid w:val="00FF1A99"/>
    <w:rsid w:val="00FF1CA5"/>
    <w:rsid w:val="00FF20A8"/>
    <w:rsid w:val="00FF2100"/>
    <w:rsid w:val="00FF2400"/>
    <w:rsid w:val="00FF2693"/>
    <w:rsid w:val="00FF2905"/>
    <w:rsid w:val="00FF29BD"/>
    <w:rsid w:val="00FF2AD0"/>
    <w:rsid w:val="00FF2E03"/>
    <w:rsid w:val="00FF3061"/>
    <w:rsid w:val="00FF3067"/>
    <w:rsid w:val="00FF360C"/>
    <w:rsid w:val="00FF38C3"/>
    <w:rsid w:val="00FF3B30"/>
    <w:rsid w:val="00FF3CCB"/>
    <w:rsid w:val="00FF3CCC"/>
    <w:rsid w:val="00FF3D96"/>
    <w:rsid w:val="00FF411B"/>
    <w:rsid w:val="00FF4402"/>
    <w:rsid w:val="00FF44AA"/>
    <w:rsid w:val="00FF4548"/>
    <w:rsid w:val="00FF45CC"/>
    <w:rsid w:val="00FF469C"/>
    <w:rsid w:val="00FF475B"/>
    <w:rsid w:val="00FF49F6"/>
    <w:rsid w:val="00FF4B0D"/>
    <w:rsid w:val="00FF4D01"/>
    <w:rsid w:val="00FF4FE1"/>
    <w:rsid w:val="00FF509A"/>
    <w:rsid w:val="00FF5187"/>
    <w:rsid w:val="00FF5514"/>
    <w:rsid w:val="00FF5B75"/>
    <w:rsid w:val="00FF61F6"/>
    <w:rsid w:val="00FF639C"/>
    <w:rsid w:val="00FF6B6B"/>
    <w:rsid w:val="00FF6C2B"/>
    <w:rsid w:val="00FF70DA"/>
    <w:rsid w:val="00FF756A"/>
    <w:rsid w:val="00FF78E5"/>
    <w:rsid w:val="00FF78EE"/>
    <w:rsid w:val="00FF7A3A"/>
    <w:rsid w:val="00FF7B3B"/>
    <w:rsid w:val="00FF7DE5"/>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CE3FE"/>
  <w15:docId w15:val="{87452C3A-26DB-456A-908C-4448C013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3F50A3"/>
    <w:rPr>
      <w:lang w:eastAsia="ru-RU"/>
    </w:rPr>
  </w:style>
  <w:style w:type="paragraph" w:styleId="1">
    <w:name w:val="heading 1"/>
    <w:basedOn w:val="a1"/>
    <w:next w:val="a1"/>
    <w:link w:val="10"/>
    <w:autoRedefine/>
    <w:uiPriority w:val="9"/>
    <w:qFormat/>
    <w:rsid w:val="00CB7C95"/>
    <w:pPr>
      <w:keepNext/>
      <w:suppressAutoHyphens/>
      <w:spacing w:before="800" w:after="200"/>
      <w:jc w:val="center"/>
      <w:outlineLvl w:val="0"/>
    </w:pPr>
    <w:rPr>
      <w:b/>
      <w:caps/>
      <w:kern w:val="32"/>
      <w:sz w:val="28"/>
    </w:rPr>
  </w:style>
  <w:style w:type="paragraph" w:styleId="2">
    <w:name w:val="heading 2"/>
    <w:basedOn w:val="a1"/>
    <w:next w:val="a1"/>
    <w:qFormat/>
    <w:rsid w:val="00531CA2"/>
    <w:pPr>
      <w:keepNext/>
      <w:suppressAutoHyphens/>
      <w:spacing w:before="160"/>
      <w:outlineLvl w:val="1"/>
    </w:pPr>
    <w:rPr>
      <w:b/>
      <w:sz w:val="24"/>
    </w:rPr>
  </w:style>
  <w:style w:type="paragraph" w:styleId="3">
    <w:name w:val="heading 3"/>
    <w:basedOn w:val="a1"/>
    <w:next w:val="a1"/>
    <w:link w:val="30"/>
    <w:qFormat/>
    <w:rsid w:val="00A445A0"/>
    <w:pPr>
      <w:keepNext/>
      <w:numPr>
        <w:numId w:val="2"/>
      </w:numPr>
      <w:suppressAutoHyphens/>
      <w:spacing w:before="120" w:after="40"/>
      <w:jc w:val="both"/>
      <w:outlineLvl w:val="2"/>
    </w:pPr>
    <w:rPr>
      <w:b/>
      <w:sz w:val="24"/>
      <w:lang w:eastAsia="x-none"/>
    </w:rPr>
  </w:style>
  <w:style w:type="paragraph" w:styleId="4">
    <w:name w:val="heading 4"/>
    <w:basedOn w:val="a1"/>
    <w:next w:val="a1"/>
    <w:qFormat/>
    <w:rsid w:val="00A445A0"/>
    <w:pPr>
      <w:keepNext/>
      <w:spacing w:before="240" w:after="60" w:line="360" w:lineRule="auto"/>
      <w:jc w:val="both"/>
      <w:outlineLvl w:val="3"/>
    </w:pPr>
    <w:rPr>
      <w:b/>
      <w:sz w:val="28"/>
    </w:rPr>
  </w:style>
  <w:style w:type="paragraph" w:styleId="5">
    <w:name w:val="heading 5"/>
    <w:basedOn w:val="a1"/>
    <w:next w:val="a1"/>
    <w:qFormat/>
    <w:rsid w:val="00A445A0"/>
    <w:pPr>
      <w:spacing w:before="240" w:after="60" w:line="360" w:lineRule="auto"/>
      <w:jc w:val="both"/>
      <w:outlineLvl w:val="4"/>
    </w:pPr>
    <w:rPr>
      <w:b/>
      <w:i/>
      <w:sz w:val="26"/>
    </w:rPr>
  </w:style>
  <w:style w:type="paragraph" w:styleId="6">
    <w:name w:val="heading 6"/>
    <w:basedOn w:val="a1"/>
    <w:next w:val="a1"/>
    <w:qFormat/>
    <w:rsid w:val="00A445A0"/>
    <w:pPr>
      <w:spacing w:before="240" w:after="60" w:line="360" w:lineRule="auto"/>
      <w:jc w:val="both"/>
      <w:outlineLvl w:val="5"/>
    </w:pPr>
    <w:rPr>
      <w:b/>
      <w:sz w:val="22"/>
    </w:rPr>
  </w:style>
  <w:style w:type="paragraph" w:styleId="7">
    <w:name w:val="heading 7"/>
    <w:basedOn w:val="a1"/>
    <w:next w:val="a1"/>
    <w:qFormat/>
    <w:rsid w:val="00A445A0"/>
    <w:pPr>
      <w:spacing w:before="240" w:after="60" w:line="360" w:lineRule="auto"/>
      <w:jc w:val="both"/>
      <w:outlineLvl w:val="6"/>
    </w:pPr>
    <w:rPr>
      <w:sz w:val="24"/>
    </w:rPr>
  </w:style>
  <w:style w:type="paragraph" w:styleId="8">
    <w:name w:val="heading 8"/>
    <w:basedOn w:val="a1"/>
    <w:next w:val="a1"/>
    <w:qFormat/>
    <w:rsid w:val="00A445A0"/>
    <w:pPr>
      <w:spacing w:before="240" w:after="60" w:line="360" w:lineRule="auto"/>
      <w:jc w:val="both"/>
      <w:outlineLvl w:val="7"/>
    </w:pPr>
    <w:rPr>
      <w:i/>
      <w:sz w:val="24"/>
    </w:rPr>
  </w:style>
  <w:style w:type="paragraph" w:styleId="9">
    <w:name w:val="heading 9"/>
    <w:basedOn w:val="a1"/>
    <w:next w:val="a1"/>
    <w:qFormat/>
    <w:rsid w:val="00A445A0"/>
    <w:pPr>
      <w:spacing w:before="240" w:after="60" w:line="360" w:lineRule="auto"/>
      <w:jc w:val="both"/>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CB7C95"/>
    <w:rPr>
      <w:b/>
      <w:caps/>
      <w:kern w:val="32"/>
      <w:sz w:val="28"/>
      <w:lang w:val="en" w:eastAsia="ru-RU"/>
    </w:rPr>
  </w:style>
  <w:style w:type="character" w:customStyle="1" w:styleId="30">
    <w:name w:val="Заголовок 3 Знак"/>
    <w:link w:val="3"/>
    <w:rsid w:val="00DF6A18"/>
    <w:rPr>
      <w:b/>
      <w:sz w:val="24"/>
      <w:lang w:val="en" w:eastAsia="x-none" w:bidi="ar-SA"/>
    </w:rPr>
  </w:style>
  <w:style w:type="paragraph" w:customStyle="1" w:styleId="11">
    <w:name w:val="Обычный1"/>
    <w:basedOn w:val="a1"/>
    <w:qFormat/>
    <w:rsid w:val="00695310"/>
    <w:pPr>
      <w:tabs>
        <w:tab w:val="left" w:pos="198"/>
      </w:tabs>
      <w:ind w:firstLine="170"/>
      <w:jc w:val="both"/>
    </w:pPr>
    <w:rPr>
      <w:szCs w:val="28"/>
      <w:lang w:eastAsia="en-US"/>
    </w:rPr>
  </w:style>
  <w:style w:type="paragraph" w:styleId="a5">
    <w:name w:val="footer"/>
    <w:basedOn w:val="a1"/>
    <w:link w:val="a6"/>
    <w:uiPriority w:val="99"/>
    <w:rsid w:val="00A445A0"/>
    <w:pPr>
      <w:tabs>
        <w:tab w:val="center" w:pos="4153"/>
        <w:tab w:val="right" w:pos="8306"/>
      </w:tabs>
    </w:pPr>
  </w:style>
  <w:style w:type="character" w:customStyle="1" w:styleId="a6">
    <w:name w:val="Нижний колонтитул Знак"/>
    <w:link w:val="a5"/>
    <w:uiPriority w:val="99"/>
    <w:rsid w:val="00D718B5"/>
    <w:rPr>
      <w:lang w:val="en" w:eastAsia="ru-RU" w:bidi="ar-SA"/>
    </w:rPr>
  </w:style>
  <w:style w:type="paragraph" w:customStyle="1" w:styleId="a7">
    <w:name w:val="Основний текст"/>
    <w:basedOn w:val="a1"/>
    <w:qFormat/>
    <w:rsid w:val="003F50A3"/>
    <w:pPr>
      <w:ind w:firstLine="567"/>
      <w:jc w:val="both"/>
    </w:pPr>
  </w:style>
  <w:style w:type="paragraph" w:customStyle="1" w:styleId="a8">
    <w:name w:val="Формула"/>
    <w:basedOn w:val="a1"/>
    <w:qFormat/>
    <w:rsid w:val="00692A19"/>
    <w:pPr>
      <w:tabs>
        <w:tab w:val="center" w:pos="4820"/>
        <w:tab w:val="right" w:pos="9639"/>
      </w:tabs>
      <w:spacing w:before="120" w:after="120"/>
    </w:pPr>
  </w:style>
  <w:style w:type="paragraph" w:customStyle="1" w:styleId="a9">
    <w:name w:val="Автор"/>
    <w:basedOn w:val="a1"/>
    <w:next w:val="a1"/>
    <w:qFormat/>
    <w:rsid w:val="00443EB3"/>
    <w:pPr>
      <w:spacing w:before="240" w:after="120"/>
      <w:jc w:val="center"/>
    </w:pPr>
    <w:rPr>
      <w:i/>
      <w:sz w:val="24"/>
    </w:rPr>
  </w:style>
  <w:style w:type="paragraph" w:customStyle="1" w:styleId="aa">
    <w:name w:val="Анотація"/>
    <w:basedOn w:val="a1"/>
    <w:next w:val="a1"/>
    <w:qFormat/>
    <w:rsid w:val="00443EB3"/>
    <w:pPr>
      <w:spacing w:before="120"/>
      <w:ind w:left="567"/>
      <w:jc w:val="both"/>
    </w:pPr>
    <w:rPr>
      <w:sz w:val="16"/>
    </w:rPr>
  </w:style>
  <w:style w:type="paragraph" w:styleId="ab">
    <w:name w:val="caption"/>
    <w:basedOn w:val="a1"/>
    <w:next w:val="a1"/>
    <w:qFormat/>
    <w:rsid w:val="00A445A0"/>
    <w:pPr>
      <w:spacing w:before="120" w:after="120"/>
    </w:pPr>
    <w:rPr>
      <w:b/>
    </w:rPr>
  </w:style>
  <w:style w:type="character" w:styleId="ac">
    <w:name w:val="page number"/>
    <w:basedOn w:val="a2"/>
    <w:uiPriority w:val="99"/>
    <w:rsid w:val="00A445A0"/>
  </w:style>
  <w:style w:type="paragraph" w:styleId="ad">
    <w:name w:val="header"/>
    <w:basedOn w:val="a1"/>
    <w:link w:val="ae"/>
    <w:uiPriority w:val="99"/>
    <w:rsid w:val="00A445A0"/>
    <w:pPr>
      <w:tabs>
        <w:tab w:val="center" w:pos="4153"/>
        <w:tab w:val="right" w:pos="8306"/>
      </w:tabs>
    </w:pPr>
  </w:style>
  <w:style w:type="character" w:customStyle="1" w:styleId="ae">
    <w:name w:val="Верхний колонтитул Знак"/>
    <w:link w:val="ad"/>
    <w:uiPriority w:val="99"/>
    <w:rsid w:val="00EE4A82"/>
    <w:rPr>
      <w:lang w:val="en" w:eastAsia="ru-RU"/>
    </w:rPr>
  </w:style>
  <w:style w:type="paragraph" w:customStyle="1" w:styleId="a0">
    <w:name w:val="Література"/>
    <w:basedOn w:val="a1"/>
    <w:qFormat/>
    <w:rsid w:val="004D2407"/>
    <w:pPr>
      <w:numPr>
        <w:numId w:val="7"/>
      </w:numPr>
      <w:ind w:left="357" w:hanging="357"/>
      <w:jc w:val="both"/>
    </w:pPr>
    <w:rPr>
      <w:sz w:val="16"/>
    </w:rPr>
  </w:style>
  <w:style w:type="character" w:styleId="af">
    <w:name w:val="Hyperlink"/>
    <w:basedOn w:val="a2"/>
    <w:rsid w:val="00925E6D"/>
    <w:rPr>
      <w:color w:val="0563C1" w:themeColor="hyperlink"/>
      <w:u w:val="single"/>
    </w:rPr>
  </w:style>
  <w:style w:type="character" w:styleId="af0">
    <w:name w:val="annotation reference"/>
    <w:semiHidden/>
    <w:rsid w:val="00A445A0"/>
    <w:rPr>
      <w:sz w:val="16"/>
    </w:rPr>
  </w:style>
  <w:style w:type="paragraph" w:styleId="af1">
    <w:name w:val="annotation text"/>
    <w:basedOn w:val="a1"/>
    <w:semiHidden/>
    <w:rsid w:val="00A445A0"/>
  </w:style>
  <w:style w:type="paragraph" w:customStyle="1" w:styleId="af2">
    <w:name w:val="Нормальный"/>
    <w:rsid w:val="00A445A0"/>
    <w:rPr>
      <w:snapToGrid w:val="0"/>
      <w:lang w:eastAsia="ru-RU"/>
    </w:rPr>
  </w:style>
  <w:style w:type="paragraph" w:customStyle="1" w:styleId="af3">
    <w:name w:val="Рисунок"/>
    <w:basedOn w:val="a1"/>
    <w:qFormat/>
    <w:rsid w:val="00543A65"/>
    <w:pPr>
      <w:spacing w:before="160" w:after="160"/>
      <w:jc w:val="center"/>
    </w:pPr>
  </w:style>
  <w:style w:type="character" w:styleId="af4">
    <w:name w:val="FollowedHyperlink"/>
    <w:rsid w:val="00A445A0"/>
    <w:rPr>
      <w:color w:val="800080"/>
      <w:u w:val="single"/>
    </w:rPr>
  </w:style>
  <w:style w:type="paragraph" w:styleId="af5">
    <w:name w:val="Document Map"/>
    <w:basedOn w:val="a1"/>
    <w:semiHidden/>
    <w:rsid w:val="00A445A0"/>
    <w:pPr>
      <w:shd w:val="clear" w:color="auto" w:fill="000080"/>
    </w:pPr>
    <w:rPr>
      <w:rFonts w:ascii="Tahoma" w:hAnsi="Tahoma"/>
    </w:rPr>
  </w:style>
  <w:style w:type="paragraph" w:customStyle="1" w:styleId="af6">
    <w:name w:val="Рисунок (підпис)"/>
    <w:basedOn w:val="a1"/>
    <w:qFormat/>
    <w:rsid w:val="00543A65"/>
    <w:pPr>
      <w:spacing w:after="160"/>
      <w:jc w:val="center"/>
    </w:pPr>
  </w:style>
  <w:style w:type="paragraph" w:customStyle="1" w:styleId="BalloonText1">
    <w:name w:val="Balloon Text1"/>
    <w:basedOn w:val="a1"/>
    <w:semiHidden/>
    <w:rsid w:val="00A445A0"/>
    <w:rPr>
      <w:rFonts w:ascii="Tahoma" w:hAnsi="Tahoma" w:cs="Tahoma"/>
      <w:sz w:val="16"/>
      <w:szCs w:val="16"/>
    </w:rPr>
  </w:style>
  <w:style w:type="character" w:customStyle="1" w:styleId="c4">
    <w:name w:val="c4"/>
    <w:basedOn w:val="a2"/>
    <w:rsid w:val="00531CA2"/>
  </w:style>
  <w:style w:type="paragraph" w:styleId="af7">
    <w:name w:val="footnote text"/>
    <w:basedOn w:val="a1"/>
    <w:semiHidden/>
    <w:rsid w:val="00DB6137"/>
    <w:pPr>
      <w:ind w:firstLine="709"/>
      <w:jc w:val="both"/>
    </w:pPr>
  </w:style>
  <w:style w:type="paragraph" w:styleId="af8">
    <w:name w:val="Balloon Text"/>
    <w:basedOn w:val="a1"/>
    <w:semiHidden/>
    <w:rsid w:val="00CC278A"/>
    <w:rPr>
      <w:rFonts w:ascii="Tahoma" w:hAnsi="Tahoma" w:cs="Tahoma"/>
      <w:sz w:val="16"/>
      <w:szCs w:val="16"/>
    </w:rPr>
  </w:style>
  <w:style w:type="character" w:customStyle="1" w:styleId="c0">
    <w:name w:val="c0"/>
    <w:basedOn w:val="a2"/>
    <w:rsid w:val="00531CA2"/>
  </w:style>
  <w:style w:type="paragraph" w:styleId="a">
    <w:name w:val="List Bullet"/>
    <w:basedOn w:val="a1"/>
    <w:rsid w:val="000B12F1"/>
    <w:pPr>
      <w:numPr>
        <w:numId w:val="3"/>
      </w:numPr>
    </w:pPr>
    <w:rPr>
      <w:sz w:val="22"/>
    </w:rPr>
  </w:style>
  <w:style w:type="character" w:customStyle="1" w:styleId="c43">
    <w:name w:val="c43"/>
    <w:basedOn w:val="a2"/>
    <w:rsid w:val="0073727B"/>
  </w:style>
  <w:style w:type="character" w:customStyle="1" w:styleId="c49">
    <w:name w:val="c49"/>
    <w:basedOn w:val="a2"/>
    <w:rsid w:val="0073727B"/>
  </w:style>
  <w:style w:type="paragraph" w:styleId="af9">
    <w:name w:val="annotation subject"/>
    <w:basedOn w:val="af1"/>
    <w:next w:val="af1"/>
    <w:semiHidden/>
    <w:rsid w:val="00421EBF"/>
    <w:rPr>
      <w:b/>
      <w:bCs/>
    </w:rPr>
  </w:style>
  <w:style w:type="character" w:customStyle="1" w:styleId="c30">
    <w:name w:val="c30"/>
    <w:basedOn w:val="a2"/>
    <w:rsid w:val="0073727B"/>
  </w:style>
  <w:style w:type="paragraph" w:customStyle="1" w:styleId="c19">
    <w:name w:val="c19"/>
    <w:basedOn w:val="a1"/>
    <w:rsid w:val="00A97C3A"/>
    <w:pPr>
      <w:spacing w:before="100" w:beforeAutospacing="1" w:after="100" w:afterAutospacing="1"/>
    </w:pPr>
    <w:rPr>
      <w:sz w:val="24"/>
      <w:szCs w:val="24"/>
      <w:lang w:eastAsia="en-US"/>
    </w:rPr>
  </w:style>
  <w:style w:type="paragraph" w:customStyle="1" w:styleId="c5">
    <w:name w:val="c5"/>
    <w:basedOn w:val="a1"/>
    <w:rsid w:val="00A97C3A"/>
    <w:pPr>
      <w:spacing w:before="100" w:beforeAutospacing="1" w:after="100" w:afterAutospacing="1"/>
    </w:pPr>
    <w:rPr>
      <w:sz w:val="24"/>
      <w:szCs w:val="24"/>
      <w:lang w:eastAsia="en-US"/>
    </w:rPr>
  </w:style>
  <w:style w:type="character" w:customStyle="1" w:styleId="c64">
    <w:name w:val="c64"/>
    <w:basedOn w:val="a2"/>
    <w:rsid w:val="00FF14A2"/>
  </w:style>
  <w:style w:type="character" w:customStyle="1" w:styleId="c42">
    <w:name w:val="c42"/>
    <w:basedOn w:val="a2"/>
    <w:rsid w:val="00FF14A2"/>
  </w:style>
  <w:style w:type="character" w:customStyle="1" w:styleId="c37">
    <w:name w:val="c37"/>
    <w:basedOn w:val="a2"/>
    <w:rsid w:val="00FF14A2"/>
  </w:style>
  <w:style w:type="paragraph" w:customStyle="1" w:styleId="c35">
    <w:name w:val="c35"/>
    <w:basedOn w:val="a1"/>
    <w:rsid w:val="00FF14A2"/>
    <w:pPr>
      <w:spacing w:before="100" w:beforeAutospacing="1" w:after="100" w:afterAutospacing="1"/>
    </w:pPr>
    <w:rPr>
      <w:sz w:val="24"/>
      <w:szCs w:val="24"/>
      <w:lang w:eastAsia="en-US"/>
    </w:rPr>
  </w:style>
  <w:style w:type="character" w:customStyle="1" w:styleId="c48">
    <w:name w:val="c48"/>
    <w:basedOn w:val="a2"/>
    <w:rsid w:val="00FF14A2"/>
  </w:style>
  <w:style w:type="character" w:styleId="afa">
    <w:name w:val="Emphasis"/>
    <w:uiPriority w:val="20"/>
    <w:qFormat/>
    <w:rsid w:val="00C5253D"/>
    <w:rPr>
      <w:i/>
    </w:rPr>
  </w:style>
  <w:style w:type="character" w:customStyle="1" w:styleId="c39">
    <w:name w:val="c39"/>
    <w:basedOn w:val="a2"/>
    <w:rsid w:val="00FF14A2"/>
  </w:style>
  <w:style w:type="character" w:customStyle="1" w:styleId="c15">
    <w:name w:val="c15"/>
    <w:basedOn w:val="a2"/>
    <w:rsid w:val="00FF14A2"/>
  </w:style>
  <w:style w:type="paragraph" w:customStyle="1" w:styleId="c44">
    <w:name w:val="c44"/>
    <w:basedOn w:val="a1"/>
    <w:rsid w:val="00FF14A2"/>
    <w:pPr>
      <w:spacing w:before="100" w:beforeAutospacing="1" w:after="100" w:afterAutospacing="1"/>
    </w:pPr>
    <w:rPr>
      <w:sz w:val="24"/>
      <w:szCs w:val="24"/>
      <w:lang w:eastAsia="en-US"/>
    </w:rPr>
  </w:style>
  <w:style w:type="paragraph" w:customStyle="1" w:styleId="afb">
    <w:name w:val="Абзац списку"/>
    <w:basedOn w:val="a1"/>
    <w:uiPriority w:val="34"/>
    <w:qFormat/>
    <w:rsid w:val="005F5055"/>
    <w:pPr>
      <w:ind w:left="720"/>
      <w:contextualSpacing/>
    </w:pPr>
    <w:rPr>
      <w:sz w:val="24"/>
      <w:szCs w:val="24"/>
    </w:rPr>
  </w:style>
  <w:style w:type="table" w:styleId="afc">
    <w:name w:val="Table Grid"/>
    <w:basedOn w:val="a3"/>
    <w:uiPriority w:val="59"/>
    <w:rsid w:val="000C4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6">
    <w:name w:val="c26"/>
    <w:basedOn w:val="a2"/>
    <w:rsid w:val="00FF14A2"/>
  </w:style>
  <w:style w:type="paragraph" w:styleId="20">
    <w:name w:val="Body Text 2"/>
    <w:basedOn w:val="a1"/>
    <w:link w:val="21"/>
    <w:rsid w:val="009C7679"/>
    <w:pPr>
      <w:spacing w:after="160"/>
      <w:ind w:firstLine="567"/>
      <w:jc w:val="center"/>
    </w:pPr>
    <w:rPr>
      <w:snapToGrid w:val="0"/>
    </w:rPr>
  </w:style>
  <w:style w:type="character" w:customStyle="1" w:styleId="21">
    <w:name w:val="Основной текст 2 Знак"/>
    <w:basedOn w:val="a2"/>
    <w:link w:val="20"/>
    <w:rsid w:val="009C7679"/>
    <w:rPr>
      <w:snapToGrid w:val="0"/>
      <w:lang w:val="en" w:eastAsia="ru-RU"/>
    </w:rPr>
  </w:style>
  <w:style w:type="paragraph" w:styleId="HTML">
    <w:name w:val="HTML Preformatted"/>
    <w:basedOn w:val="a1"/>
    <w:link w:val="HTML0"/>
    <w:uiPriority w:val="99"/>
    <w:unhideWhenUsed/>
    <w:rsid w:val="00C5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0">
    <w:name w:val="Стандартный HTML Знак"/>
    <w:link w:val="HTML"/>
    <w:uiPriority w:val="99"/>
    <w:rsid w:val="00C52C5C"/>
    <w:rPr>
      <w:rFonts w:ascii="Courier New" w:hAnsi="Courier New" w:cs="Courier New"/>
    </w:rPr>
  </w:style>
  <w:style w:type="character" w:styleId="afd">
    <w:name w:val="Strong"/>
    <w:uiPriority w:val="22"/>
    <w:qFormat/>
    <w:rsid w:val="00B133E3"/>
    <w:rPr>
      <w:b/>
      <w:bCs/>
    </w:rPr>
  </w:style>
  <w:style w:type="paragraph" w:styleId="afe">
    <w:name w:val="Subtitle"/>
    <w:basedOn w:val="a1"/>
    <w:link w:val="aff"/>
    <w:qFormat/>
    <w:rsid w:val="00522A14"/>
    <w:pPr>
      <w:jc w:val="center"/>
    </w:pPr>
    <w:rPr>
      <w:b/>
      <w:sz w:val="28"/>
    </w:rPr>
  </w:style>
  <w:style w:type="character" w:customStyle="1" w:styleId="aff">
    <w:name w:val="Подзаголовок Знак"/>
    <w:link w:val="afe"/>
    <w:rsid w:val="00522A14"/>
    <w:rPr>
      <w:b/>
      <w:sz w:val="28"/>
      <w:lang w:val="en" w:eastAsia="ru-RU"/>
    </w:rPr>
  </w:style>
  <w:style w:type="paragraph" w:styleId="aff0">
    <w:name w:val="Normal (Web)"/>
    <w:basedOn w:val="a1"/>
    <w:rsid w:val="008C5EFB"/>
    <w:pPr>
      <w:spacing w:before="100" w:beforeAutospacing="1" w:after="100" w:afterAutospacing="1"/>
    </w:pPr>
    <w:rPr>
      <w:color w:val="000080"/>
      <w:sz w:val="24"/>
      <w:szCs w:val="24"/>
    </w:rPr>
  </w:style>
  <w:style w:type="paragraph" w:customStyle="1" w:styleId="Udc">
    <w:name w:val="Udc"/>
    <w:basedOn w:val="a1"/>
    <w:next w:val="a1"/>
    <w:rsid w:val="003F50A3"/>
    <w:pPr>
      <w:keepLines/>
      <w:ind w:left="709"/>
    </w:pPr>
    <w:rPr>
      <w:snapToGrid w:val="0"/>
      <w:sz w:val="24"/>
      <w:lang w:eastAsia="x-none"/>
    </w:rPr>
  </w:style>
  <w:style w:type="character" w:customStyle="1" w:styleId="apple-converted-space">
    <w:name w:val="apple-converted-space"/>
    <w:rsid w:val="00082385"/>
  </w:style>
  <w:style w:type="paragraph" w:customStyle="1" w:styleId="Default">
    <w:name w:val="Default"/>
    <w:rsid w:val="00120000"/>
    <w:pPr>
      <w:autoSpaceDE w:val="0"/>
      <w:autoSpaceDN w:val="0"/>
      <w:adjustRightInd w:val="0"/>
    </w:pPr>
    <w:rPr>
      <w:rFonts w:eastAsia="Batang"/>
      <w:color w:val="000000"/>
      <w:sz w:val="24"/>
      <w:szCs w:val="24"/>
      <w:lang w:eastAsia="ko-KR"/>
    </w:rPr>
  </w:style>
  <w:style w:type="character" w:styleId="aff1">
    <w:name w:val="footnote reference"/>
    <w:basedOn w:val="a2"/>
    <w:rsid w:val="0005370D"/>
    <w:rPr>
      <w:vertAlign w:val="superscript"/>
    </w:rPr>
  </w:style>
  <w:style w:type="paragraph" w:styleId="aff2">
    <w:name w:val="Body Text"/>
    <w:basedOn w:val="a1"/>
    <w:link w:val="aff3"/>
    <w:rsid w:val="00237A1C"/>
    <w:pPr>
      <w:spacing w:before="100" w:after="100"/>
      <w:jc w:val="both"/>
    </w:pPr>
    <w:rPr>
      <w:color w:val="000000"/>
      <w:sz w:val="24"/>
      <w:szCs w:val="24"/>
    </w:rPr>
  </w:style>
  <w:style w:type="character" w:customStyle="1" w:styleId="aff3">
    <w:name w:val="Основной текст Знак"/>
    <w:basedOn w:val="a2"/>
    <w:link w:val="aff2"/>
    <w:rsid w:val="00237A1C"/>
    <w:rPr>
      <w:color w:val="000000"/>
      <w:sz w:val="24"/>
      <w:szCs w:val="24"/>
      <w:lang w:val="en" w:eastAsia="ru-RU"/>
    </w:rPr>
  </w:style>
  <w:style w:type="paragraph" w:customStyle="1" w:styleId="12">
    <w:name w:val="1_Основний текст"/>
    <w:link w:val="13"/>
    <w:qFormat/>
    <w:rsid w:val="000C37A1"/>
    <w:pPr>
      <w:tabs>
        <w:tab w:val="left" w:pos="357"/>
      </w:tabs>
      <w:ind w:firstLine="851"/>
      <w:jc w:val="both"/>
    </w:pPr>
    <w:rPr>
      <w:rFonts w:eastAsiaTheme="minorHAnsi" w:cs="Calibri"/>
      <w:position w:val="-6"/>
      <w:sz w:val="28"/>
      <w:szCs w:val="28"/>
    </w:rPr>
  </w:style>
  <w:style w:type="character" w:customStyle="1" w:styleId="13">
    <w:name w:val="1_Основний текст Знак"/>
    <w:basedOn w:val="a2"/>
    <w:link w:val="12"/>
    <w:locked/>
    <w:rsid w:val="000C37A1"/>
    <w:rPr>
      <w:rFonts w:eastAsiaTheme="minorHAnsi" w:cs="Calibri"/>
      <w:position w:val="-6"/>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1578">
      <w:bodyDiv w:val="1"/>
      <w:marLeft w:val="0"/>
      <w:marRight w:val="0"/>
      <w:marTop w:val="0"/>
      <w:marBottom w:val="0"/>
      <w:divBdr>
        <w:top w:val="none" w:sz="0" w:space="0" w:color="auto"/>
        <w:left w:val="none" w:sz="0" w:space="0" w:color="auto"/>
        <w:bottom w:val="none" w:sz="0" w:space="0" w:color="auto"/>
        <w:right w:val="none" w:sz="0" w:space="0" w:color="auto"/>
      </w:divBdr>
    </w:div>
    <w:div w:id="209877440">
      <w:bodyDiv w:val="1"/>
      <w:marLeft w:val="0"/>
      <w:marRight w:val="0"/>
      <w:marTop w:val="0"/>
      <w:marBottom w:val="0"/>
      <w:divBdr>
        <w:top w:val="none" w:sz="0" w:space="0" w:color="auto"/>
        <w:left w:val="none" w:sz="0" w:space="0" w:color="auto"/>
        <w:bottom w:val="none" w:sz="0" w:space="0" w:color="auto"/>
        <w:right w:val="none" w:sz="0" w:space="0" w:color="auto"/>
      </w:divBdr>
    </w:div>
    <w:div w:id="267277617">
      <w:bodyDiv w:val="1"/>
      <w:marLeft w:val="0"/>
      <w:marRight w:val="0"/>
      <w:marTop w:val="0"/>
      <w:marBottom w:val="0"/>
      <w:divBdr>
        <w:top w:val="none" w:sz="0" w:space="0" w:color="auto"/>
        <w:left w:val="none" w:sz="0" w:space="0" w:color="auto"/>
        <w:bottom w:val="none" w:sz="0" w:space="0" w:color="auto"/>
        <w:right w:val="none" w:sz="0" w:space="0" w:color="auto"/>
      </w:divBdr>
    </w:div>
    <w:div w:id="290945177">
      <w:bodyDiv w:val="1"/>
      <w:marLeft w:val="0"/>
      <w:marRight w:val="0"/>
      <w:marTop w:val="0"/>
      <w:marBottom w:val="0"/>
      <w:divBdr>
        <w:top w:val="none" w:sz="0" w:space="0" w:color="auto"/>
        <w:left w:val="none" w:sz="0" w:space="0" w:color="auto"/>
        <w:bottom w:val="none" w:sz="0" w:space="0" w:color="auto"/>
        <w:right w:val="none" w:sz="0" w:space="0" w:color="auto"/>
      </w:divBdr>
    </w:div>
    <w:div w:id="320502166">
      <w:bodyDiv w:val="1"/>
      <w:marLeft w:val="0"/>
      <w:marRight w:val="0"/>
      <w:marTop w:val="0"/>
      <w:marBottom w:val="0"/>
      <w:divBdr>
        <w:top w:val="none" w:sz="0" w:space="0" w:color="auto"/>
        <w:left w:val="none" w:sz="0" w:space="0" w:color="auto"/>
        <w:bottom w:val="none" w:sz="0" w:space="0" w:color="auto"/>
        <w:right w:val="none" w:sz="0" w:space="0" w:color="auto"/>
      </w:divBdr>
    </w:div>
    <w:div w:id="460003193">
      <w:bodyDiv w:val="1"/>
      <w:marLeft w:val="0"/>
      <w:marRight w:val="0"/>
      <w:marTop w:val="0"/>
      <w:marBottom w:val="0"/>
      <w:divBdr>
        <w:top w:val="none" w:sz="0" w:space="0" w:color="auto"/>
        <w:left w:val="none" w:sz="0" w:space="0" w:color="auto"/>
        <w:bottom w:val="none" w:sz="0" w:space="0" w:color="auto"/>
        <w:right w:val="none" w:sz="0" w:space="0" w:color="auto"/>
      </w:divBdr>
    </w:div>
    <w:div w:id="490026209">
      <w:bodyDiv w:val="1"/>
      <w:marLeft w:val="0"/>
      <w:marRight w:val="0"/>
      <w:marTop w:val="0"/>
      <w:marBottom w:val="0"/>
      <w:divBdr>
        <w:top w:val="none" w:sz="0" w:space="0" w:color="auto"/>
        <w:left w:val="none" w:sz="0" w:space="0" w:color="auto"/>
        <w:bottom w:val="none" w:sz="0" w:space="0" w:color="auto"/>
        <w:right w:val="none" w:sz="0" w:space="0" w:color="auto"/>
      </w:divBdr>
    </w:div>
    <w:div w:id="566960795">
      <w:bodyDiv w:val="1"/>
      <w:marLeft w:val="0"/>
      <w:marRight w:val="0"/>
      <w:marTop w:val="0"/>
      <w:marBottom w:val="0"/>
      <w:divBdr>
        <w:top w:val="none" w:sz="0" w:space="0" w:color="auto"/>
        <w:left w:val="none" w:sz="0" w:space="0" w:color="auto"/>
        <w:bottom w:val="none" w:sz="0" w:space="0" w:color="auto"/>
        <w:right w:val="none" w:sz="0" w:space="0" w:color="auto"/>
      </w:divBdr>
      <w:divsChild>
        <w:div w:id="277490963">
          <w:marLeft w:val="0"/>
          <w:marRight w:val="0"/>
          <w:marTop w:val="0"/>
          <w:marBottom w:val="0"/>
          <w:divBdr>
            <w:top w:val="none" w:sz="0" w:space="0" w:color="auto"/>
            <w:left w:val="none" w:sz="0" w:space="0" w:color="auto"/>
            <w:bottom w:val="none" w:sz="0" w:space="0" w:color="auto"/>
            <w:right w:val="none" w:sz="0" w:space="0" w:color="auto"/>
          </w:divBdr>
        </w:div>
        <w:div w:id="1119495852">
          <w:marLeft w:val="0"/>
          <w:marRight w:val="0"/>
          <w:marTop w:val="0"/>
          <w:marBottom w:val="0"/>
          <w:divBdr>
            <w:top w:val="none" w:sz="0" w:space="0" w:color="auto"/>
            <w:left w:val="none" w:sz="0" w:space="0" w:color="auto"/>
            <w:bottom w:val="none" w:sz="0" w:space="0" w:color="auto"/>
            <w:right w:val="none" w:sz="0" w:space="0" w:color="auto"/>
          </w:divBdr>
        </w:div>
      </w:divsChild>
    </w:div>
    <w:div w:id="570581913">
      <w:bodyDiv w:val="1"/>
      <w:marLeft w:val="0"/>
      <w:marRight w:val="0"/>
      <w:marTop w:val="0"/>
      <w:marBottom w:val="0"/>
      <w:divBdr>
        <w:top w:val="none" w:sz="0" w:space="0" w:color="auto"/>
        <w:left w:val="none" w:sz="0" w:space="0" w:color="auto"/>
        <w:bottom w:val="none" w:sz="0" w:space="0" w:color="auto"/>
        <w:right w:val="none" w:sz="0" w:space="0" w:color="auto"/>
      </w:divBdr>
    </w:div>
    <w:div w:id="584385224">
      <w:bodyDiv w:val="1"/>
      <w:marLeft w:val="0"/>
      <w:marRight w:val="0"/>
      <w:marTop w:val="0"/>
      <w:marBottom w:val="0"/>
      <w:divBdr>
        <w:top w:val="none" w:sz="0" w:space="0" w:color="auto"/>
        <w:left w:val="none" w:sz="0" w:space="0" w:color="auto"/>
        <w:bottom w:val="none" w:sz="0" w:space="0" w:color="auto"/>
        <w:right w:val="none" w:sz="0" w:space="0" w:color="auto"/>
      </w:divBdr>
    </w:div>
    <w:div w:id="590044562">
      <w:bodyDiv w:val="1"/>
      <w:marLeft w:val="0"/>
      <w:marRight w:val="0"/>
      <w:marTop w:val="0"/>
      <w:marBottom w:val="0"/>
      <w:divBdr>
        <w:top w:val="none" w:sz="0" w:space="0" w:color="auto"/>
        <w:left w:val="none" w:sz="0" w:space="0" w:color="auto"/>
        <w:bottom w:val="none" w:sz="0" w:space="0" w:color="auto"/>
        <w:right w:val="none" w:sz="0" w:space="0" w:color="auto"/>
      </w:divBdr>
    </w:div>
    <w:div w:id="705643908">
      <w:bodyDiv w:val="1"/>
      <w:marLeft w:val="0"/>
      <w:marRight w:val="0"/>
      <w:marTop w:val="0"/>
      <w:marBottom w:val="0"/>
      <w:divBdr>
        <w:top w:val="none" w:sz="0" w:space="0" w:color="auto"/>
        <w:left w:val="none" w:sz="0" w:space="0" w:color="auto"/>
        <w:bottom w:val="none" w:sz="0" w:space="0" w:color="auto"/>
        <w:right w:val="none" w:sz="0" w:space="0" w:color="auto"/>
      </w:divBdr>
    </w:div>
    <w:div w:id="707724008">
      <w:bodyDiv w:val="1"/>
      <w:marLeft w:val="0"/>
      <w:marRight w:val="0"/>
      <w:marTop w:val="0"/>
      <w:marBottom w:val="0"/>
      <w:divBdr>
        <w:top w:val="none" w:sz="0" w:space="0" w:color="auto"/>
        <w:left w:val="none" w:sz="0" w:space="0" w:color="auto"/>
        <w:bottom w:val="none" w:sz="0" w:space="0" w:color="auto"/>
        <w:right w:val="none" w:sz="0" w:space="0" w:color="auto"/>
      </w:divBdr>
    </w:div>
    <w:div w:id="891312928">
      <w:bodyDiv w:val="1"/>
      <w:marLeft w:val="0"/>
      <w:marRight w:val="0"/>
      <w:marTop w:val="0"/>
      <w:marBottom w:val="0"/>
      <w:divBdr>
        <w:top w:val="none" w:sz="0" w:space="0" w:color="auto"/>
        <w:left w:val="none" w:sz="0" w:space="0" w:color="auto"/>
        <w:bottom w:val="none" w:sz="0" w:space="0" w:color="auto"/>
        <w:right w:val="none" w:sz="0" w:space="0" w:color="auto"/>
      </w:divBdr>
    </w:div>
    <w:div w:id="919288113">
      <w:bodyDiv w:val="1"/>
      <w:marLeft w:val="0"/>
      <w:marRight w:val="0"/>
      <w:marTop w:val="0"/>
      <w:marBottom w:val="0"/>
      <w:divBdr>
        <w:top w:val="none" w:sz="0" w:space="0" w:color="auto"/>
        <w:left w:val="none" w:sz="0" w:space="0" w:color="auto"/>
        <w:bottom w:val="none" w:sz="0" w:space="0" w:color="auto"/>
        <w:right w:val="none" w:sz="0" w:space="0" w:color="auto"/>
      </w:divBdr>
    </w:div>
    <w:div w:id="1014039612">
      <w:bodyDiv w:val="1"/>
      <w:marLeft w:val="0"/>
      <w:marRight w:val="0"/>
      <w:marTop w:val="0"/>
      <w:marBottom w:val="0"/>
      <w:divBdr>
        <w:top w:val="none" w:sz="0" w:space="0" w:color="auto"/>
        <w:left w:val="none" w:sz="0" w:space="0" w:color="auto"/>
        <w:bottom w:val="none" w:sz="0" w:space="0" w:color="auto"/>
        <w:right w:val="none" w:sz="0" w:space="0" w:color="auto"/>
      </w:divBdr>
    </w:div>
    <w:div w:id="1121681177">
      <w:bodyDiv w:val="1"/>
      <w:marLeft w:val="0"/>
      <w:marRight w:val="0"/>
      <w:marTop w:val="0"/>
      <w:marBottom w:val="0"/>
      <w:divBdr>
        <w:top w:val="none" w:sz="0" w:space="0" w:color="auto"/>
        <w:left w:val="none" w:sz="0" w:space="0" w:color="auto"/>
        <w:bottom w:val="none" w:sz="0" w:space="0" w:color="auto"/>
        <w:right w:val="none" w:sz="0" w:space="0" w:color="auto"/>
      </w:divBdr>
    </w:div>
    <w:div w:id="1285843516">
      <w:bodyDiv w:val="1"/>
      <w:marLeft w:val="0"/>
      <w:marRight w:val="0"/>
      <w:marTop w:val="0"/>
      <w:marBottom w:val="0"/>
      <w:divBdr>
        <w:top w:val="none" w:sz="0" w:space="0" w:color="auto"/>
        <w:left w:val="none" w:sz="0" w:space="0" w:color="auto"/>
        <w:bottom w:val="none" w:sz="0" w:space="0" w:color="auto"/>
        <w:right w:val="none" w:sz="0" w:space="0" w:color="auto"/>
      </w:divBdr>
    </w:div>
    <w:div w:id="1312566238">
      <w:bodyDiv w:val="1"/>
      <w:marLeft w:val="0"/>
      <w:marRight w:val="0"/>
      <w:marTop w:val="0"/>
      <w:marBottom w:val="0"/>
      <w:divBdr>
        <w:top w:val="none" w:sz="0" w:space="0" w:color="auto"/>
        <w:left w:val="none" w:sz="0" w:space="0" w:color="auto"/>
        <w:bottom w:val="none" w:sz="0" w:space="0" w:color="auto"/>
        <w:right w:val="none" w:sz="0" w:space="0" w:color="auto"/>
      </w:divBdr>
    </w:div>
    <w:div w:id="1542400901">
      <w:bodyDiv w:val="1"/>
      <w:marLeft w:val="0"/>
      <w:marRight w:val="0"/>
      <w:marTop w:val="0"/>
      <w:marBottom w:val="0"/>
      <w:divBdr>
        <w:top w:val="none" w:sz="0" w:space="0" w:color="auto"/>
        <w:left w:val="none" w:sz="0" w:space="0" w:color="auto"/>
        <w:bottom w:val="none" w:sz="0" w:space="0" w:color="auto"/>
        <w:right w:val="none" w:sz="0" w:space="0" w:color="auto"/>
      </w:divBdr>
    </w:div>
    <w:div w:id="1594360272">
      <w:bodyDiv w:val="1"/>
      <w:marLeft w:val="0"/>
      <w:marRight w:val="0"/>
      <w:marTop w:val="0"/>
      <w:marBottom w:val="0"/>
      <w:divBdr>
        <w:top w:val="none" w:sz="0" w:space="0" w:color="auto"/>
        <w:left w:val="none" w:sz="0" w:space="0" w:color="auto"/>
        <w:bottom w:val="none" w:sz="0" w:space="0" w:color="auto"/>
        <w:right w:val="none" w:sz="0" w:space="0" w:color="auto"/>
      </w:divBdr>
    </w:div>
    <w:div w:id="1629241943">
      <w:bodyDiv w:val="1"/>
      <w:marLeft w:val="0"/>
      <w:marRight w:val="0"/>
      <w:marTop w:val="0"/>
      <w:marBottom w:val="0"/>
      <w:divBdr>
        <w:top w:val="none" w:sz="0" w:space="0" w:color="auto"/>
        <w:left w:val="none" w:sz="0" w:space="0" w:color="auto"/>
        <w:bottom w:val="none" w:sz="0" w:space="0" w:color="auto"/>
        <w:right w:val="none" w:sz="0" w:space="0" w:color="auto"/>
      </w:divBdr>
    </w:div>
    <w:div w:id="1676761716">
      <w:bodyDiv w:val="1"/>
      <w:marLeft w:val="0"/>
      <w:marRight w:val="0"/>
      <w:marTop w:val="0"/>
      <w:marBottom w:val="0"/>
      <w:divBdr>
        <w:top w:val="none" w:sz="0" w:space="0" w:color="auto"/>
        <w:left w:val="none" w:sz="0" w:space="0" w:color="auto"/>
        <w:bottom w:val="none" w:sz="0" w:space="0" w:color="auto"/>
        <w:right w:val="none" w:sz="0" w:space="0" w:color="auto"/>
      </w:divBdr>
    </w:div>
    <w:div w:id="1702975050">
      <w:bodyDiv w:val="1"/>
      <w:marLeft w:val="0"/>
      <w:marRight w:val="0"/>
      <w:marTop w:val="0"/>
      <w:marBottom w:val="0"/>
      <w:divBdr>
        <w:top w:val="none" w:sz="0" w:space="0" w:color="auto"/>
        <w:left w:val="none" w:sz="0" w:space="0" w:color="auto"/>
        <w:bottom w:val="none" w:sz="0" w:space="0" w:color="auto"/>
        <w:right w:val="none" w:sz="0" w:space="0" w:color="auto"/>
      </w:divBdr>
    </w:div>
    <w:div w:id="1723286330">
      <w:bodyDiv w:val="1"/>
      <w:marLeft w:val="0"/>
      <w:marRight w:val="0"/>
      <w:marTop w:val="0"/>
      <w:marBottom w:val="0"/>
      <w:divBdr>
        <w:top w:val="none" w:sz="0" w:space="0" w:color="auto"/>
        <w:left w:val="none" w:sz="0" w:space="0" w:color="auto"/>
        <w:bottom w:val="none" w:sz="0" w:space="0" w:color="auto"/>
        <w:right w:val="none" w:sz="0" w:space="0" w:color="auto"/>
      </w:divBdr>
    </w:div>
    <w:div w:id="1736123614">
      <w:bodyDiv w:val="1"/>
      <w:marLeft w:val="0"/>
      <w:marRight w:val="0"/>
      <w:marTop w:val="0"/>
      <w:marBottom w:val="0"/>
      <w:divBdr>
        <w:top w:val="none" w:sz="0" w:space="0" w:color="auto"/>
        <w:left w:val="none" w:sz="0" w:space="0" w:color="auto"/>
        <w:bottom w:val="none" w:sz="0" w:space="0" w:color="auto"/>
        <w:right w:val="none" w:sz="0" w:space="0" w:color="auto"/>
      </w:divBdr>
    </w:div>
    <w:div w:id="1775127769">
      <w:bodyDiv w:val="1"/>
      <w:marLeft w:val="0"/>
      <w:marRight w:val="0"/>
      <w:marTop w:val="0"/>
      <w:marBottom w:val="0"/>
      <w:divBdr>
        <w:top w:val="none" w:sz="0" w:space="0" w:color="auto"/>
        <w:left w:val="none" w:sz="0" w:space="0" w:color="auto"/>
        <w:bottom w:val="none" w:sz="0" w:space="0" w:color="auto"/>
        <w:right w:val="none" w:sz="0" w:space="0" w:color="auto"/>
      </w:divBdr>
    </w:div>
    <w:div w:id="1827669390">
      <w:bodyDiv w:val="1"/>
      <w:marLeft w:val="0"/>
      <w:marRight w:val="0"/>
      <w:marTop w:val="0"/>
      <w:marBottom w:val="0"/>
      <w:divBdr>
        <w:top w:val="none" w:sz="0" w:space="0" w:color="auto"/>
        <w:left w:val="none" w:sz="0" w:space="0" w:color="auto"/>
        <w:bottom w:val="none" w:sz="0" w:space="0" w:color="auto"/>
        <w:right w:val="none" w:sz="0" w:space="0" w:color="auto"/>
      </w:divBdr>
    </w:div>
    <w:div w:id="1854608407">
      <w:bodyDiv w:val="1"/>
      <w:marLeft w:val="0"/>
      <w:marRight w:val="0"/>
      <w:marTop w:val="0"/>
      <w:marBottom w:val="0"/>
      <w:divBdr>
        <w:top w:val="none" w:sz="0" w:space="0" w:color="auto"/>
        <w:left w:val="none" w:sz="0" w:space="0" w:color="auto"/>
        <w:bottom w:val="none" w:sz="0" w:space="0" w:color="auto"/>
        <w:right w:val="none" w:sz="0" w:space="0" w:color="auto"/>
      </w:divBdr>
    </w:div>
    <w:div w:id="1856577075">
      <w:bodyDiv w:val="1"/>
      <w:marLeft w:val="0"/>
      <w:marRight w:val="0"/>
      <w:marTop w:val="0"/>
      <w:marBottom w:val="0"/>
      <w:divBdr>
        <w:top w:val="none" w:sz="0" w:space="0" w:color="auto"/>
        <w:left w:val="none" w:sz="0" w:space="0" w:color="auto"/>
        <w:bottom w:val="none" w:sz="0" w:space="0" w:color="auto"/>
        <w:right w:val="none" w:sz="0" w:space="0" w:color="auto"/>
      </w:divBdr>
    </w:div>
    <w:div w:id="1886986401">
      <w:bodyDiv w:val="1"/>
      <w:marLeft w:val="0"/>
      <w:marRight w:val="0"/>
      <w:marTop w:val="0"/>
      <w:marBottom w:val="0"/>
      <w:divBdr>
        <w:top w:val="none" w:sz="0" w:space="0" w:color="auto"/>
        <w:left w:val="none" w:sz="0" w:space="0" w:color="auto"/>
        <w:bottom w:val="none" w:sz="0" w:space="0" w:color="auto"/>
        <w:right w:val="none" w:sz="0" w:space="0" w:color="auto"/>
      </w:divBdr>
    </w:div>
    <w:div w:id="1908999197">
      <w:bodyDiv w:val="1"/>
      <w:marLeft w:val="0"/>
      <w:marRight w:val="0"/>
      <w:marTop w:val="0"/>
      <w:marBottom w:val="0"/>
      <w:divBdr>
        <w:top w:val="none" w:sz="0" w:space="0" w:color="auto"/>
        <w:left w:val="none" w:sz="0" w:space="0" w:color="auto"/>
        <w:bottom w:val="none" w:sz="0" w:space="0" w:color="auto"/>
        <w:right w:val="none" w:sz="0" w:space="0" w:color="auto"/>
      </w:divBdr>
    </w:div>
    <w:div w:id="1912151534">
      <w:bodyDiv w:val="1"/>
      <w:marLeft w:val="0"/>
      <w:marRight w:val="0"/>
      <w:marTop w:val="0"/>
      <w:marBottom w:val="0"/>
      <w:divBdr>
        <w:top w:val="none" w:sz="0" w:space="0" w:color="auto"/>
        <w:left w:val="none" w:sz="0" w:space="0" w:color="auto"/>
        <w:bottom w:val="none" w:sz="0" w:space="0" w:color="auto"/>
        <w:right w:val="none" w:sz="0" w:space="0" w:color="auto"/>
      </w:divBdr>
    </w:div>
    <w:div w:id="1943150389">
      <w:bodyDiv w:val="1"/>
      <w:marLeft w:val="0"/>
      <w:marRight w:val="0"/>
      <w:marTop w:val="0"/>
      <w:marBottom w:val="0"/>
      <w:divBdr>
        <w:top w:val="none" w:sz="0" w:space="0" w:color="auto"/>
        <w:left w:val="none" w:sz="0" w:space="0" w:color="auto"/>
        <w:bottom w:val="none" w:sz="0" w:space="0" w:color="auto"/>
        <w:right w:val="none" w:sz="0" w:space="0" w:color="auto"/>
      </w:divBdr>
    </w:div>
    <w:div w:id="2001499748">
      <w:bodyDiv w:val="1"/>
      <w:marLeft w:val="0"/>
      <w:marRight w:val="0"/>
      <w:marTop w:val="0"/>
      <w:marBottom w:val="0"/>
      <w:divBdr>
        <w:top w:val="none" w:sz="0" w:space="0" w:color="auto"/>
        <w:left w:val="none" w:sz="0" w:space="0" w:color="auto"/>
        <w:bottom w:val="none" w:sz="0" w:space="0" w:color="auto"/>
        <w:right w:val="none" w:sz="0" w:space="0" w:color="auto"/>
      </w:divBdr>
      <w:divsChild>
        <w:div w:id="126172076">
          <w:marLeft w:val="0"/>
          <w:marRight w:val="0"/>
          <w:marTop w:val="0"/>
          <w:marBottom w:val="0"/>
          <w:divBdr>
            <w:top w:val="none" w:sz="0" w:space="0" w:color="auto"/>
            <w:left w:val="none" w:sz="0" w:space="0" w:color="auto"/>
            <w:bottom w:val="none" w:sz="0" w:space="0" w:color="auto"/>
            <w:right w:val="none" w:sz="0" w:space="0" w:color="auto"/>
          </w:divBdr>
        </w:div>
        <w:div w:id="480536259">
          <w:marLeft w:val="0"/>
          <w:marRight w:val="0"/>
          <w:marTop w:val="0"/>
          <w:marBottom w:val="240"/>
          <w:divBdr>
            <w:top w:val="none" w:sz="0" w:space="0" w:color="auto"/>
            <w:left w:val="none" w:sz="0" w:space="0" w:color="auto"/>
            <w:bottom w:val="none" w:sz="0" w:space="0" w:color="auto"/>
            <w:right w:val="none" w:sz="0" w:space="0" w:color="auto"/>
          </w:divBdr>
        </w:div>
        <w:div w:id="768937859">
          <w:marLeft w:val="0"/>
          <w:marRight w:val="0"/>
          <w:marTop w:val="0"/>
          <w:marBottom w:val="240"/>
          <w:divBdr>
            <w:top w:val="none" w:sz="0" w:space="0" w:color="auto"/>
            <w:left w:val="none" w:sz="0" w:space="0" w:color="auto"/>
            <w:bottom w:val="none" w:sz="0" w:space="0" w:color="auto"/>
            <w:right w:val="none" w:sz="0" w:space="0" w:color="auto"/>
          </w:divBdr>
        </w:div>
        <w:div w:id="1416824039">
          <w:marLeft w:val="0"/>
          <w:marRight w:val="0"/>
          <w:marTop w:val="63"/>
          <w:marBottom w:val="63"/>
          <w:divBdr>
            <w:top w:val="none" w:sz="0" w:space="0" w:color="auto"/>
            <w:left w:val="none" w:sz="0" w:space="0" w:color="auto"/>
            <w:bottom w:val="none" w:sz="0" w:space="0" w:color="auto"/>
            <w:right w:val="none" w:sz="0" w:space="0" w:color="auto"/>
          </w:divBdr>
        </w:div>
      </w:divsChild>
    </w:div>
    <w:div w:id="2012680941">
      <w:bodyDiv w:val="1"/>
      <w:marLeft w:val="0"/>
      <w:marRight w:val="0"/>
      <w:marTop w:val="0"/>
      <w:marBottom w:val="0"/>
      <w:divBdr>
        <w:top w:val="none" w:sz="0" w:space="0" w:color="auto"/>
        <w:left w:val="none" w:sz="0" w:space="0" w:color="auto"/>
        <w:bottom w:val="none" w:sz="0" w:space="0" w:color="auto"/>
        <w:right w:val="none" w:sz="0" w:space="0" w:color="auto"/>
      </w:divBdr>
    </w:div>
    <w:div w:id="2022657154">
      <w:bodyDiv w:val="1"/>
      <w:marLeft w:val="0"/>
      <w:marRight w:val="0"/>
      <w:marTop w:val="0"/>
      <w:marBottom w:val="0"/>
      <w:divBdr>
        <w:top w:val="none" w:sz="0" w:space="0" w:color="auto"/>
        <w:left w:val="none" w:sz="0" w:space="0" w:color="auto"/>
        <w:bottom w:val="none" w:sz="0" w:space="0" w:color="auto"/>
        <w:right w:val="none" w:sz="0" w:space="0" w:color="auto"/>
      </w:divBdr>
    </w:div>
    <w:div w:id="20971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150207094353/http:/www.staffs.ac.uk/assets/harvard_referencing_examples_tcm44-3984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S\&#1052;&#1086;&#1080;%20&#1076;&#1086;&#1082;&#1091;&#1084;&#1077;&#1085;&#1090;&#1099;\Downloads\&#1064;&#1072;&#1073;&#1083;&#1086;&#1085;%20&#1086;&#1092;&#1086;&#1088;&#1084;.%20&#1089;&#1090;&#1072;&#1090;&#1077;&#1081;%20&#1076;&#1083;&#1103;%20&#1059;&#1082;&#1088;&#1055;&#1056;&#1054;&#104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948B973-0E58-4EBD-B055-916D4BF4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оформ. статей для УкрПРОГ</Template>
  <TotalTime>1</TotalTime>
  <Pages>3</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3</vt:lpstr>
    </vt:vector>
  </TitlesOfParts>
  <Company>Microsoft</Company>
  <LinksUpToDate>false</LinksUpToDate>
  <CharactersWithSpaces>11343</CharactersWithSpaces>
  <SharedDoc>false</SharedDoc>
  <HLinks>
    <vt:vector size="12" baseType="variant">
      <vt:variant>
        <vt:i4>1900586</vt:i4>
      </vt:variant>
      <vt:variant>
        <vt:i4>27</vt:i4>
      </vt:variant>
      <vt:variant>
        <vt:i4>0</vt:i4>
      </vt:variant>
      <vt:variant>
        <vt:i4>5</vt:i4>
      </vt:variant>
      <vt:variant>
        <vt:lpwstr>mailto:oayat@ukr.net</vt:lpwstr>
      </vt:variant>
      <vt:variant>
        <vt:lpwstr/>
      </vt:variant>
      <vt:variant>
        <vt:i4>1966180</vt:i4>
      </vt:variant>
      <vt:variant>
        <vt:i4>0</vt:i4>
      </vt:variant>
      <vt:variant>
        <vt:i4>0</vt:i4>
      </vt:variant>
      <vt:variant>
        <vt:i4>5</vt:i4>
      </vt:variant>
      <vt:variant>
        <vt:lpwstr>mailto:tsok@isofts.kiev.ua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223</dc:creator>
  <cp:keywords/>
  <cp:lastModifiedBy>Чумаченко Сергій</cp:lastModifiedBy>
  <cp:revision>2</cp:revision>
  <cp:lastPrinted>2015-11-12T12:49:00Z</cp:lastPrinted>
  <dcterms:created xsi:type="dcterms:W3CDTF">2025-04-10T08:14:00Z</dcterms:created>
  <dcterms:modified xsi:type="dcterms:W3CDTF">2025-04-10T08:14:00Z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